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8E0" w:rsidRPr="00826CB3" w:rsidRDefault="00767710" w:rsidP="00767710">
      <w:pPr>
        <w:jc w:val="center"/>
        <w:rPr>
          <w:rFonts w:ascii="Franklin Gothic Book" w:hAnsi="Franklin Gothic Book"/>
          <w:b/>
          <w:sz w:val="18"/>
          <w:szCs w:val="18"/>
          <w:lang w:val="es-ES"/>
        </w:rPr>
      </w:pPr>
      <w:proofErr w:type="spellStart"/>
      <w:r>
        <w:rPr>
          <w:rFonts w:ascii="Franklin Gothic Book" w:hAnsi="Franklin Gothic Book"/>
          <w:b/>
          <w:sz w:val="18"/>
          <w:szCs w:val="18"/>
          <w:lang w:val="es-ES"/>
        </w:rPr>
        <w:t>I</w:t>
      </w:r>
      <w:r w:rsidR="00F318E0" w:rsidRPr="00826CB3">
        <w:rPr>
          <w:rFonts w:ascii="Franklin Gothic Book" w:hAnsi="Franklin Gothic Book"/>
          <w:b/>
          <w:sz w:val="18"/>
          <w:szCs w:val="18"/>
          <w:lang w:val="es-ES"/>
        </w:rPr>
        <w:t>.</w:t>
      </w:r>
      <w:proofErr w:type="gramStart"/>
      <w:r w:rsidR="00F318E0" w:rsidRPr="00826CB3">
        <w:rPr>
          <w:rFonts w:ascii="Franklin Gothic Book" w:hAnsi="Franklin Gothic Book"/>
          <w:b/>
          <w:sz w:val="18"/>
          <w:szCs w:val="18"/>
          <w:lang w:val="es-ES"/>
        </w:rPr>
        <w:t>Eranskina</w:t>
      </w:r>
      <w:proofErr w:type="spellEnd"/>
      <w:r w:rsidR="00F318E0" w:rsidRPr="00826CB3">
        <w:rPr>
          <w:rFonts w:ascii="Franklin Gothic Book" w:hAnsi="Franklin Gothic Book"/>
          <w:b/>
          <w:sz w:val="18"/>
          <w:szCs w:val="18"/>
          <w:lang w:val="es-ES"/>
        </w:rPr>
        <w:t>.-</w:t>
      </w:r>
      <w:proofErr w:type="gramEnd"/>
      <w:r w:rsidR="00F318E0" w:rsidRPr="00826CB3">
        <w:rPr>
          <w:rFonts w:ascii="Franklin Gothic Book" w:hAnsi="Franklin Gothic Book"/>
          <w:b/>
          <w:sz w:val="18"/>
          <w:szCs w:val="18"/>
          <w:lang w:val="es-ES"/>
        </w:rPr>
        <w:t xml:space="preserve"> </w:t>
      </w:r>
      <w:proofErr w:type="spellStart"/>
      <w:r w:rsidR="00F318E0" w:rsidRPr="00826CB3">
        <w:rPr>
          <w:rFonts w:ascii="Franklin Gothic Book" w:hAnsi="Franklin Gothic Book"/>
          <w:b/>
          <w:sz w:val="18"/>
          <w:szCs w:val="18"/>
          <w:lang w:val="es-ES"/>
        </w:rPr>
        <w:t>Eskabidea</w:t>
      </w:r>
      <w:proofErr w:type="spellEnd"/>
      <w:r w:rsidR="00F318E0" w:rsidRPr="00826CB3">
        <w:rPr>
          <w:rFonts w:ascii="Franklin Gothic Book" w:hAnsi="Franklin Gothic Book"/>
          <w:b/>
          <w:sz w:val="18"/>
          <w:szCs w:val="18"/>
          <w:lang w:val="es-ES"/>
        </w:rPr>
        <w:t xml:space="preserve">/ Anexo </w:t>
      </w:r>
      <w:r w:rsidR="00323C16" w:rsidRPr="00826CB3">
        <w:rPr>
          <w:rFonts w:ascii="Franklin Gothic Book" w:hAnsi="Franklin Gothic Book"/>
          <w:b/>
          <w:sz w:val="18"/>
          <w:szCs w:val="18"/>
          <w:lang w:val="es-ES"/>
        </w:rPr>
        <w:t>I</w:t>
      </w:r>
      <w:r w:rsidR="00F318E0" w:rsidRPr="00826CB3">
        <w:rPr>
          <w:rFonts w:ascii="Franklin Gothic Book" w:hAnsi="Franklin Gothic Book"/>
          <w:b/>
          <w:sz w:val="18"/>
          <w:szCs w:val="18"/>
          <w:lang w:val="es-ES"/>
        </w:rPr>
        <w:t>.- Instancia</w:t>
      </w:r>
    </w:p>
    <w:p w:rsidR="00F318E0" w:rsidRDefault="00F318E0" w:rsidP="00F318E0">
      <w:pPr>
        <w:pStyle w:val="Prrafodelista"/>
        <w:tabs>
          <w:tab w:val="left" w:pos="930"/>
        </w:tabs>
        <w:ind w:left="1290"/>
        <w:jc w:val="center"/>
        <w:rPr>
          <w:rFonts w:ascii="Franklin Gothic Book" w:hAnsi="Franklin Gothic Book"/>
          <w:sz w:val="18"/>
          <w:szCs w:val="18"/>
          <w:lang w:val="es-ES"/>
        </w:rPr>
      </w:pPr>
    </w:p>
    <w:p w:rsidR="006A7B44" w:rsidRPr="00826CB3" w:rsidRDefault="006A7B44" w:rsidP="00F318E0">
      <w:pPr>
        <w:pStyle w:val="Prrafodelista"/>
        <w:tabs>
          <w:tab w:val="left" w:pos="930"/>
        </w:tabs>
        <w:ind w:left="1290"/>
        <w:jc w:val="center"/>
        <w:rPr>
          <w:rFonts w:ascii="Franklin Gothic Book" w:hAnsi="Franklin Gothic Book"/>
          <w:sz w:val="18"/>
          <w:szCs w:val="18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284"/>
        <w:gridCol w:w="4536"/>
      </w:tblGrid>
      <w:tr w:rsidR="005D068C" w:rsidRPr="00826CB3" w:rsidTr="00B13095">
        <w:trPr>
          <w:jc w:val="center"/>
        </w:trPr>
        <w:tc>
          <w:tcPr>
            <w:tcW w:w="4536" w:type="dxa"/>
            <w:shd w:val="clear" w:color="auto" w:fill="auto"/>
          </w:tcPr>
          <w:p w:rsidR="005D068C" w:rsidRPr="00826CB3" w:rsidRDefault="005D068C" w:rsidP="005D068C">
            <w:pPr>
              <w:widowControl w:val="0"/>
              <w:autoSpaceDE w:val="0"/>
              <w:autoSpaceDN w:val="0"/>
              <w:spacing w:before="1"/>
              <w:jc w:val="both"/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</w:pP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Eskaeran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errakuntzarik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eta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datu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aldaketarik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izan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ez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dadin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, eta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zure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mesederako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, </w:t>
            </w:r>
            <w:proofErr w:type="spellStart"/>
            <w:r w:rsidR="00B13095"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Bidasoko</w:t>
            </w:r>
            <w:proofErr w:type="spellEnd"/>
            <w:r w:rsidR="00B13095"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</w:t>
            </w:r>
            <w:proofErr w:type="spellStart"/>
            <w:r w:rsidR="00B13095"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Garapen</w:t>
            </w:r>
            <w:proofErr w:type="spellEnd"/>
            <w:r w:rsidR="00B13095"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</w:t>
            </w:r>
            <w:proofErr w:type="spellStart"/>
            <w:r w:rsidR="00B13095"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Agentia</w:t>
            </w:r>
            <w:proofErr w:type="spellEnd"/>
            <w:r w:rsidR="00B13095"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</w:t>
            </w:r>
            <w:proofErr w:type="spellStart"/>
            <w:r w:rsidR="00B13095"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S.A.n</w:t>
            </w:r>
            <w:proofErr w:type="spellEnd"/>
            <w:r w:rsidR="00B13095"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eskuratuko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dizkizun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OINARRIAK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eskabidea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egin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duzun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deialdikoak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,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ongi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eta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zehatz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IRAKURTZEKO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gomendatzen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>dizugu</w:t>
            </w:r>
            <w:proofErr w:type="spellEnd"/>
          </w:p>
          <w:p w:rsidR="005D068C" w:rsidRPr="00826CB3" w:rsidRDefault="005D068C" w:rsidP="005D068C">
            <w:pPr>
              <w:widowControl w:val="0"/>
              <w:autoSpaceDE w:val="0"/>
              <w:autoSpaceDN w:val="0"/>
              <w:jc w:val="center"/>
              <w:rPr>
                <w:rFonts w:ascii="Franklin Gothic Book" w:eastAsia="Franklin Gothic Book" w:hAnsi="Franklin Gothic Book" w:cs="Franklin Gothic Book"/>
                <w:b/>
                <w:szCs w:val="18"/>
                <w:highlight w:val="yellow"/>
                <w:lang w:val="es-ES" w:eastAsia="en-US"/>
              </w:rPr>
            </w:pPr>
          </w:p>
        </w:tc>
        <w:tc>
          <w:tcPr>
            <w:tcW w:w="284" w:type="dxa"/>
          </w:tcPr>
          <w:p w:rsidR="005D068C" w:rsidRPr="00826CB3" w:rsidRDefault="005D068C" w:rsidP="005D068C">
            <w:pPr>
              <w:widowControl w:val="0"/>
              <w:autoSpaceDE w:val="0"/>
              <w:autoSpaceDN w:val="0"/>
              <w:jc w:val="center"/>
              <w:rPr>
                <w:rFonts w:ascii="Franklin Gothic Book" w:eastAsia="Franklin Gothic Book" w:hAnsi="Franklin Gothic Book" w:cs="Franklin Gothic Book"/>
                <w:szCs w:val="18"/>
                <w:lang w:val="es-ES" w:eastAsia="en-US"/>
              </w:rPr>
            </w:pPr>
          </w:p>
        </w:tc>
        <w:tc>
          <w:tcPr>
            <w:tcW w:w="4536" w:type="dxa"/>
          </w:tcPr>
          <w:p w:rsidR="005D068C" w:rsidRPr="00826CB3" w:rsidRDefault="005D068C" w:rsidP="00B13095">
            <w:pPr>
              <w:widowControl w:val="0"/>
              <w:autoSpaceDE w:val="0"/>
              <w:autoSpaceDN w:val="0"/>
              <w:jc w:val="both"/>
              <w:rPr>
                <w:rFonts w:ascii="Franklin Gothic Book" w:eastAsia="Franklin Gothic Book" w:hAnsi="Franklin Gothic Book" w:cs="Franklin Gothic Book"/>
                <w:szCs w:val="18"/>
                <w:lang w:val="es-ES" w:eastAsia="en-U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Para evitar errores y alteración de datos en la instancia, y en su propio beneficio, le rogamos LEA detenidamente las BASES de la convocatoria a la cual opta, que le serán facilitadas en </w:t>
            </w:r>
            <w:r w:rsidR="00B13095" w:rsidRPr="00826CB3">
              <w:rPr>
                <w:rFonts w:ascii="Franklin Gothic Book" w:eastAsia="Franklin Gothic Book" w:hAnsi="Franklin Gothic Book" w:cs="Franklin Gothic Book"/>
                <w:sz w:val="14"/>
                <w:szCs w:val="22"/>
                <w:lang w:val="es-ES" w:eastAsia="en-US"/>
              </w:rPr>
              <w:t xml:space="preserve">Agencia de Desarrollo del Bidasoa, S.A. </w:t>
            </w:r>
          </w:p>
        </w:tc>
      </w:tr>
    </w:tbl>
    <w:p w:rsidR="00C14B35" w:rsidRPr="00F97D42" w:rsidRDefault="00FE46AD" w:rsidP="004056B2">
      <w:pPr>
        <w:spacing w:before="74"/>
        <w:rPr>
          <w:rFonts w:ascii="Franklin Gothic Book" w:eastAsia="Franklin Gothic Book" w:hAnsi="Franklin Gothic Book" w:cs="Franklin Gothic Book"/>
          <w:position w:val="1"/>
          <w:sz w:val="16"/>
          <w:szCs w:val="16"/>
          <w:lang w:val="es-ES" w:eastAsia="en-US"/>
        </w:rPr>
      </w:pPr>
      <w:r w:rsidRPr="006A7B44">
        <w:rPr>
          <w:rFonts w:ascii="Franklin Gothic Book" w:eastAsia="Franklin Gothic Book" w:hAnsi="Franklin Gothic Book" w:cs="Franklin Gothic Book"/>
          <w:position w:val="1"/>
          <w:lang w:val="es-ES" w:eastAsia="en-US"/>
        </w:rPr>
        <w:t xml:space="preserve">DEIALDIA / </w:t>
      </w:r>
      <w:r w:rsidRPr="00C14B35">
        <w:rPr>
          <w:rFonts w:ascii="Franklin Gothic Book" w:eastAsia="Franklin Gothic Book" w:hAnsi="Franklin Gothic Book" w:cs="Franklin Gothic Book"/>
          <w:position w:val="1"/>
          <w:lang w:val="es-ES" w:eastAsia="en-US"/>
        </w:rPr>
        <w:t>CONVOCATORIA</w:t>
      </w:r>
      <w:r w:rsidR="006A7B44" w:rsidRPr="006A7B44">
        <w:rPr>
          <w:rFonts w:ascii="Franklin Gothic Book" w:eastAsia="Franklin Gothic Book" w:hAnsi="Franklin Gothic Book" w:cs="Franklin Gothic Book"/>
          <w:position w:val="1"/>
          <w:lang w:val="es-ES" w:eastAsia="en-US"/>
        </w:rPr>
        <w:t xml:space="preserve">: </w:t>
      </w:r>
      <w:r w:rsidR="00C14B35">
        <w:rPr>
          <w:rFonts w:ascii="Franklin Gothic Book" w:eastAsia="Franklin Gothic Book" w:hAnsi="Franklin Gothic Book" w:cs="Franklin Gothic Book"/>
          <w:position w:val="1"/>
          <w:lang w:val="es-ES" w:eastAsia="en-US"/>
        </w:rPr>
        <w:tab/>
      </w:r>
      <w:r w:rsidR="004056B2" w:rsidRPr="004056B2">
        <w:rPr>
          <w:rFonts w:ascii="Franklin Gothic Book" w:eastAsia="Franklin Gothic Book" w:hAnsi="Franklin Gothic Book" w:cs="Franklin Gothic Book"/>
          <w:position w:val="1"/>
          <w:sz w:val="16"/>
          <w:szCs w:val="16"/>
          <w:lang w:val="es-ES" w:eastAsia="en-US"/>
        </w:rPr>
        <w:t>EKONOMIA ETA FINANTZA ARLOAREN ETA GIZA BALIABIDEEN KOORDINAZIOAREN ONDOKOA</w:t>
      </w:r>
    </w:p>
    <w:p w:rsidR="00CD39A0" w:rsidRPr="004056B2" w:rsidRDefault="004056B2" w:rsidP="004056B2">
      <w:pPr>
        <w:spacing w:before="74"/>
        <w:ind w:left="1416" w:firstLine="708"/>
        <w:jc w:val="center"/>
        <w:rPr>
          <w:rFonts w:ascii="Franklin Gothic Book" w:hAnsi="Franklin Gothic Book"/>
          <w:caps/>
          <w:lang w:val="es-ES"/>
        </w:rPr>
      </w:pPr>
      <w:r w:rsidRPr="004056B2">
        <w:rPr>
          <w:rFonts w:ascii="Franklin Gothic Book" w:eastAsia="Franklin Gothic Book" w:hAnsi="Franklin Gothic Book" w:cs="Franklin Gothic Book"/>
          <w:caps/>
          <w:position w:val="1"/>
          <w:sz w:val="16"/>
          <w:szCs w:val="16"/>
          <w:lang w:val="es-ES" w:eastAsia="en-US"/>
        </w:rPr>
        <w:t xml:space="preserve">adjunto/a </w:t>
      </w:r>
      <w:proofErr w:type="spellStart"/>
      <w:r w:rsidRPr="004056B2">
        <w:rPr>
          <w:rFonts w:ascii="Franklin Gothic Book" w:eastAsia="Franklin Gothic Book" w:hAnsi="Franklin Gothic Book" w:cs="Franklin Gothic Book"/>
          <w:caps/>
          <w:position w:val="1"/>
          <w:sz w:val="16"/>
          <w:szCs w:val="16"/>
          <w:lang w:val="es-ES" w:eastAsia="en-US"/>
        </w:rPr>
        <w:t>a</w:t>
      </w:r>
      <w:proofErr w:type="spellEnd"/>
      <w:r w:rsidRPr="004056B2">
        <w:rPr>
          <w:rFonts w:ascii="Franklin Gothic Book" w:eastAsia="Franklin Gothic Book" w:hAnsi="Franklin Gothic Book" w:cs="Franklin Gothic Book"/>
          <w:caps/>
          <w:position w:val="1"/>
          <w:sz w:val="16"/>
          <w:szCs w:val="16"/>
          <w:lang w:val="es-ES" w:eastAsia="en-US"/>
        </w:rPr>
        <w:t xml:space="preserve"> la coordinación del área económico-financiera y RRHH</w:t>
      </w:r>
    </w:p>
    <w:p w:rsidR="005D068C" w:rsidRPr="00826CB3" w:rsidRDefault="005D068C" w:rsidP="00CD39A0">
      <w:pPr>
        <w:spacing w:before="74"/>
        <w:ind w:left="1416" w:firstLine="708"/>
        <w:jc w:val="center"/>
        <w:rPr>
          <w:rFonts w:ascii="Franklin Gothic Book" w:eastAsia="Franklin Gothic Book" w:hAnsi="Franklin Gothic Book" w:cs="Franklin Gothic Book"/>
          <w:sz w:val="15"/>
          <w:szCs w:val="22"/>
          <w:lang w:val="es-ES" w:eastAsia="en-US"/>
        </w:rPr>
      </w:pPr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>DATU PERTSONALAK / DATOS PERSONALES</w:t>
      </w:r>
    </w:p>
    <w:p w:rsidR="005D068C" w:rsidRPr="00826CB3" w:rsidRDefault="00FE6938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8"/>
          <w:szCs w:val="18"/>
          <w:lang w:val="es-ES" w:eastAsia="en-U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56A651" wp14:editId="34373AEE">
                <wp:simplePos x="0" y="0"/>
                <wp:positionH relativeFrom="page">
                  <wp:posOffset>819150</wp:posOffset>
                </wp:positionH>
                <wp:positionV relativeFrom="paragraph">
                  <wp:posOffset>1270</wp:posOffset>
                </wp:positionV>
                <wp:extent cx="5887720" cy="2390775"/>
                <wp:effectExtent l="0" t="0" r="17780" b="9525"/>
                <wp:wrapNone/>
                <wp:docPr id="7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720" cy="2390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21"/>
                              <w:gridCol w:w="497"/>
                              <w:gridCol w:w="248"/>
                              <w:gridCol w:w="1488"/>
                              <w:gridCol w:w="1613"/>
                              <w:gridCol w:w="373"/>
                              <w:gridCol w:w="870"/>
                              <w:gridCol w:w="1746"/>
                            </w:tblGrid>
                            <w:tr w:rsidR="00613CE3">
                              <w:trPr>
                                <w:trHeight w:val="999"/>
                              </w:trPr>
                              <w:tc>
                                <w:tcPr>
                                  <w:tcW w:w="2421" w:type="dxa"/>
                                </w:tcPr>
                                <w:p w:rsidR="00613CE3" w:rsidRDefault="00613CE3">
                                  <w:pPr>
                                    <w:pStyle w:val="TableParagraph"/>
                                    <w:spacing w:before="32"/>
                                    <w:ind w:lef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N.A.N. / D.N.I.</w:t>
                                  </w:r>
                                </w:p>
                                <w:p w:rsidR="00613CE3" w:rsidRDefault="00613CE3">
                                  <w:pPr>
                                    <w:pStyle w:val="TableParagraph"/>
                                    <w:spacing w:before="32"/>
                                    <w:ind w:left="1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613CE3" w:rsidRDefault="00613CE3">
                                  <w:pPr>
                                    <w:pStyle w:val="TableParagraph"/>
                                    <w:spacing w:before="32"/>
                                    <w:ind w:left="1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613CE3" w:rsidRDefault="00613CE3">
                                  <w:pPr>
                                    <w:pStyle w:val="TableParagraph"/>
                                    <w:spacing w:before="32"/>
                                    <w:ind w:left="1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613CE3" w:rsidRDefault="00613CE3" w:rsidP="00FE6938">
                                  <w:pPr>
                                    <w:pStyle w:val="TableParagraph"/>
                                    <w:spacing w:before="32"/>
                                    <w:ind w:left="1"/>
                                    <w:rPr>
                                      <w:caps/>
                                      <w:sz w:val="12"/>
                                      <w:lang w:val="es-ES_tradnl"/>
                                    </w:rPr>
                                  </w:pPr>
                                  <w:r w:rsidRPr="008D7556">
                                    <w:rPr>
                                      <w:caps/>
                                      <w:sz w:val="12"/>
                                      <w:lang w:val="fi-FI"/>
                                    </w:rPr>
                                    <w:t xml:space="preserve">Hautaketa: ariketak egiteko hizkuntza ofiziala./ </w:t>
                                  </w:r>
                                  <w:r w:rsidRPr="00050857">
                                    <w:rPr>
                                      <w:caps/>
                                      <w:sz w:val="12"/>
                                      <w:lang w:val="es-ES_tradnl"/>
                                    </w:rPr>
                                    <w:t>Elección: Lengua oficial realiz. ejercicios.</w:t>
                                  </w:r>
                                </w:p>
                                <w:p w:rsidR="00613CE3" w:rsidRDefault="00613CE3">
                                  <w:pPr>
                                    <w:pStyle w:val="TableParagraph"/>
                                    <w:spacing w:before="32"/>
                                    <w:ind w:left="1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613CE3" w:rsidRDefault="00613CE3">
                                  <w:pPr>
                                    <w:pStyle w:val="TableParagraph"/>
                                    <w:spacing w:before="32"/>
                                    <w:ind w:left="1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5" w:type="dxa"/>
                                  <w:gridSpan w:val="7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13CE3" w:rsidRPr="009B3DDF" w:rsidRDefault="00613CE3">
                                  <w:pPr>
                                    <w:pStyle w:val="TableParagraph"/>
                                    <w:tabs>
                                      <w:tab w:val="left" w:pos="3767"/>
                                    </w:tabs>
                                    <w:spacing w:before="98" w:line="154" w:lineRule="exact"/>
                                    <w:ind w:left="1"/>
                                    <w:rPr>
                                      <w:sz w:val="10"/>
                                      <w:lang w:val="es-ES"/>
                                    </w:rPr>
                                  </w:pPr>
                                  <w:proofErr w:type="spellStart"/>
                                  <w:r w:rsidRPr="009B3DDF">
                                    <w:rPr>
                                      <w:position w:val="1"/>
                                      <w:sz w:val="12"/>
                                      <w:lang w:val="es-ES"/>
                                    </w:rPr>
                                    <w:t>Espainolak</w:t>
                                  </w:r>
                                  <w:proofErr w:type="spellEnd"/>
                                  <w:r w:rsidRPr="009B3DDF">
                                    <w:rPr>
                                      <w:position w:val="1"/>
                                      <w:sz w:val="12"/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B3DDF">
                                    <w:rPr>
                                      <w:position w:val="1"/>
                                      <w:sz w:val="12"/>
                                      <w:lang w:val="es-ES"/>
                                    </w:rPr>
                                    <w:t>ez</w:t>
                                  </w:r>
                                  <w:proofErr w:type="spellEnd"/>
                                  <w:r w:rsidRPr="009B3DDF">
                                    <w:rPr>
                                      <w:position w:val="1"/>
                                      <w:sz w:val="12"/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B3DDF">
                                    <w:rPr>
                                      <w:position w:val="1"/>
                                      <w:sz w:val="12"/>
                                      <w:lang w:val="es-ES"/>
                                    </w:rPr>
                                    <w:t>diren</w:t>
                                  </w:r>
                                  <w:proofErr w:type="spellEnd"/>
                                  <w:r w:rsidRPr="009B3DDF">
                                    <w:rPr>
                                      <w:position w:val="1"/>
                                      <w:sz w:val="12"/>
                                      <w:lang w:val="es-ES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9B3DDF">
                                    <w:rPr>
                                      <w:position w:val="1"/>
                                      <w:sz w:val="12"/>
                                      <w:lang w:val="es-ES"/>
                                    </w:rPr>
                                    <w:t>U.E.ko</w:t>
                                  </w:r>
                                  <w:proofErr w:type="spellEnd"/>
                                  <w:r w:rsidRPr="009B3DDF">
                                    <w:rPr>
                                      <w:position w:val="1"/>
                                      <w:sz w:val="12"/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B3DDF">
                                    <w:rPr>
                                      <w:position w:val="1"/>
                                      <w:sz w:val="12"/>
                                      <w:lang w:val="es-ES"/>
                                    </w:rPr>
                                    <w:t>eskatzaileen</w:t>
                                  </w:r>
                                  <w:proofErr w:type="spellEnd"/>
                                  <w:r w:rsidRPr="009B3DDF">
                                    <w:rPr>
                                      <w:spacing w:val="20"/>
                                      <w:position w:val="1"/>
                                      <w:sz w:val="12"/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B3DDF">
                                    <w:rPr>
                                      <w:position w:val="1"/>
                                      <w:sz w:val="12"/>
                                      <w:lang w:val="es-ES"/>
                                    </w:rPr>
                                    <w:t>kasuan</w:t>
                                  </w:r>
                                  <w:proofErr w:type="spellEnd"/>
                                  <w:r w:rsidRPr="009B3DDF">
                                    <w:rPr>
                                      <w:position w:val="1"/>
                                      <w:sz w:val="12"/>
                                      <w:lang w:val="es-ES"/>
                                    </w:rPr>
                                    <w:t>,</w:t>
                                  </w:r>
                                  <w:r w:rsidRPr="009B3DDF">
                                    <w:rPr>
                                      <w:spacing w:val="9"/>
                                      <w:position w:val="1"/>
                                      <w:sz w:val="12"/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B3DDF">
                                    <w:rPr>
                                      <w:position w:val="1"/>
                                      <w:sz w:val="12"/>
                                      <w:lang w:val="es-ES"/>
                                    </w:rPr>
                                    <w:t>identifikazio-agiria</w:t>
                                  </w:r>
                                  <w:proofErr w:type="spellEnd"/>
                                  <w:r w:rsidRPr="009B3DDF">
                                    <w:rPr>
                                      <w:position w:val="1"/>
                                      <w:sz w:val="12"/>
                                      <w:lang w:val="es-ES"/>
                                    </w:rPr>
                                    <w:tab/>
                                  </w:r>
                                  <w:r w:rsidRPr="009B3DDF">
                                    <w:rPr>
                                      <w:sz w:val="14"/>
                                      <w:lang w:val="es-ES"/>
                                    </w:rPr>
                                    <w:t>MOTA / TIPO:</w:t>
                                  </w:r>
                                  <w:r w:rsidRPr="009B3DDF">
                                    <w:rPr>
                                      <w:spacing w:val="7"/>
                                      <w:sz w:val="14"/>
                                      <w:lang w:val="es-ES"/>
                                    </w:rPr>
                                    <w:t xml:space="preserve"> </w:t>
                                  </w:r>
                                  <w:r w:rsidRPr="009B3DDF">
                                    <w:rPr>
                                      <w:sz w:val="10"/>
                                      <w:lang w:val="es-ES"/>
                                    </w:rPr>
                                    <w:t>..................................................................</w:t>
                                  </w:r>
                                </w:p>
                                <w:p w:rsidR="00613CE3" w:rsidRPr="009B3DDF" w:rsidRDefault="00613CE3">
                                  <w:pPr>
                                    <w:pStyle w:val="TableParagraph"/>
                                    <w:spacing w:line="131" w:lineRule="exact"/>
                                    <w:ind w:left="1"/>
                                    <w:rPr>
                                      <w:sz w:val="12"/>
                                      <w:lang w:val="es-ES"/>
                                    </w:rPr>
                                  </w:pPr>
                                  <w:r w:rsidRPr="009B3DDF">
                                    <w:rPr>
                                      <w:sz w:val="12"/>
                                      <w:lang w:val="es-ES"/>
                                    </w:rPr>
                                    <w:t>(para solicitantes de la U.E., no españoles, documento de identificación)</w:t>
                                  </w:r>
                                </w:p>
                                <w:p w:rsidR="00613CE3" w:rsidRDefault="00613CE3">
                                  <w:pPr>
                                    <w:pStyle w:val="TableParagraph"/>
                                    <w:spacing w:line="158" w:lineRule="exact"/>
                                    <w:ind w:left="1"/>
                                    <w:rPr>
                                      <w:sz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zk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. / Nº: </w:t>
                                  </w:r>
                                  <w:r>
                                    <w:rPr>
                                      <w:sz w:val="10"/>
                                    </w:rPr>
                                    <w:t>.................................................................................</w:t>
                                  </w:r>
                                </w:p>
                                <w:p w:rsidR="00613CE3" w:rsidRDefault="00613CE3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:rsidR="00613CE3" w:rsidRDefault="00613CE3">
                                  <w:pPr>
                                    <w:pStyle w:val="TableParagraph"/>
                                    <w:ind w:left="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HERRITARTASUNA</w:t>
                                  </w:r>
                                </w:p>
                                <w:p w:rsidR="00613CE3" w:rsidRDefault="00613CE3">
                                  <w:pPr>
                                    <w:pStyle w:val="TableParagraph"/>
                                    <w:tabs>
                                      <w:tab w:val="left" w:pos="4854"/>
                                    </w:tabs>
                                    <w:spacing w:before="40"/>
                                    <w:ind w:left="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NACIONALIDAD: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ab/>
                                    <w:t>..............................................................</w:t>
                                  </w:r>
                                </w:p>
                              </w:tc>
                            </w:tr>
                            <w:tr w:rsidR="00613CE3">
                              <w:trPr>
                                <w:trHeight w:val="491"/>
                              </w:trPr>
                              <w:tc>
                                <w:tcPr>
                                  <w:tcW w:w="3166" w:type="dxa"/>
                                  <w:gridSpan w:val="3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13CE3" w:rsidRDefault="00613CE3" w:rsidP="000118C8">
                                  <w:pPr>
                                    <w:pStyle w:val="TableParagraph"/>
                                    <w:spacing w:before="26"/>
                                    <w:ind w:left="-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lang w:val="es-ES_tradnl"/>
                                    </w:rPr>
                                    <w:t>1. DEITURA / 1</w:t>
                                  </w:r>
                                  <w:r w:rsidRPr="000118C8">
                                    <w:rPr>
                                      <w:sz w:val="12"/>
                                      <w:vertAlign w:val="superscript"/>
                                      <w:lang w:val="es-ES_tradnl"/>
                                    </w:rPr>
                                    <w:t>er</w:t>
                                  </w:r>
                                  <w:r w:rsidRPr="000118C8">
                                    <w:rPr>
                                      <w:sz w:val="12"/>
                                      <w:lang w:val="es-ES_tradnl"/>
                                    </w:rPr>
                                    <w:t xml:space="preserve"> APELLIDO</w:t>
                                  </w:r>
                                </w:p>
                              </w:tc>
                              <w:tc>
                                <w:tcPr>
                                  <w:tcW w:w="3101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613CE3" w:rsidRDefault="00613CE3">
                                  <w:pPr>
                                    <w:pStyle w:val="TableParagraph"/>
                                    <w:spacing w:before="26"/>
                                    <w:ind w:left="-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2. DEITURA / 2º APELLIDO</w:t>
                                  </w:r>
                                </w:p>
                              </w:tc>
                              <w:tc>
                                <w:tcPr>
                                  <w:tcW w:w="2989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13CE3" w:rsidRDefault="00613CE3">
                                  <w:pPr>
                                    <w:pStyle w:val="TableParagraph"/>
                                    <w:spacing w:before="26"/>
                                    <w:ind w:lef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IZENA / NOMBRE</w:t>
                                  </w:r>
                                </w:p>
                              </w:tc>
                            </w:tr>
                            <w:tr w:rsidR="00613CE3">
                              <w:trPr>
                                <w:trHeight w:val="489"/>
                              </w:trPr>
                              <w:tc>
                                <w:tcPr>
                                  <w:tcW w:w="7510" w:type="dxa"/>
                                  <w:gridSpan w:val="7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13CE3" w:rsidRDefault="00613CE3">
                                  <w:pPr>
                                    <w:pStyle w:val="TableParagraph"/>
                                    <w:spacing w:before="26"/>
                                    <w:ind w:lef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HELBIDEA / DOMICILIO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13CE3" w:rsidRDefault="00613CE3">
                                  <w:pPr>
                                    <w:pStyle w:val="TableParagraph"/>
                                    <w:spacing w:before="26"/>
                                    <w:ind w:left="-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P.K. / C.P.</w:t>
                                  </w:r>
                                </w:p>
                              </w:tc>
                            </w:tr>
                            <w:tr w:rsidR="00613CE3">
                              <w:trPr>
                                <w:trHeight w:val="495"/>
                              </w:trPr>
                              <w:tc>
                                <w:tcPr>
                                  <w:tcW w:w="2421" w:type="dxa"/>
                                </w:tcPr>
                                <w:p w:rsidR="00613CE3" w:rsidRDefault="00613CE3">
                                  <w:pPr>
                                    <w:pStyle w:val="TableParagraph"/>
                                    <w:spacing w:before="28"/>
                                    <w:ind w:lef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HERRIA / POBLACIÓN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13CE3" w:rsidRDefault="00613CE3">
                                  <w:pPr>
                                    <w:pStyle w:val="TableParagraph"/>
                                    <w:spacing w:before="28"/>
                                    <w:ind w:left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LURRALDEA / PROVINCIA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13CE3" w:rsidRDefault="00613CE3">
                                  <w:pPr>
                                    <w:pStyle w:val="TableParagraph"/>
                                    <w:spacing w:before="28"/>
                                    <w:ind w:left="-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HERRIALDEA / PAIS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13CE3" w:rsidRDefault="00613CE3">
                                  <w:pPr>
                                    <w:pStyle w:val="TableParagraph"/>
                                    <w:spacing w:before="28"/>
                                    <w:ind w:left="-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JAIOTEGUNA / FECHA DE NACIMIENTO</w:t>
                                  </w:r>
                                </w:p>
                              </w:tc>
                            </w:tr>
                            <w:tr w:rsidR="00613CE3">
                              <w:trPr>
                                <w:trHeight w:val="594"/>
                              </w:trPr>
                              <w:tc>
                                <w:tcPr>
                                  <w:tcW w:w="2918" w:type="dxa"/>
                                  <w:gridSpan w:val="2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13CE3" w:rsidRPr="009B3DDF" w:rsidRDefault="00613CE3">
                                  <w:pPr>
                                    <w:pStyle w:val="TableParagraph"/>
                                    <w:spacing w:before="27"/>
                                    <w:ind w:left="1"/>
                                    <w:rPr>
                                      <w:i/>
                                      <w:sz w:val="12"/>
                                      <w:lang w:val="es-ES"/>
                                    </w:rPr>
                                  </w:pPr>
                                  <w:r w:rsidRPr="009B3DDF">
                                    <w:rPr>
                                      <w:i/>
                                      <w:sz w:val="12"/>
                                      <w:lang w:val="es-ES"/>
                                    </w:rPr>
                                    <w:t>HARREMANETARAKO TELEFONOAK</w:t>
                                  </w:r>
                                </w:p>
                                <w:p w:rsidR="00613CE3" w:rsidRPr="009B3DDF" w:rsidRDefault="00613CE3">
                                  <w:pPr>
                                    <w:pStyle w:val="TableParagraph"/>
                                    <w:spacing w:before="2"/>
                                    <w:ind w:left="1"/>
                                    <w:rPr>
                                      <w:sz w:val="12"/>
                                      <w:lang w:val="es-ES"/>
                                    </w:rPr>
                                  </w:pPr>
                                  <w:r w:rsidRPr="009B3DDF">
                                    <w:rPr>
                                      <w:sz w:val="12"/>
                                      <w:lang w:val="es-ES"/>
                                    </w:rPr>
                                    <w:t>TELÉFONOS DE CONTACTO</w:t>
                                  </w:r>
                                </w:p>
                              </w:tc>
                              <w:tc>
                                <w:tcPr>
                                  <w:tcW w:w="3722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13CE3" w:rsidRPr="009B3DDF" w:rsidRDefault="00613CE3">
                                  <w:pPr>
                                    <w:pStyle w:val="TableParagraph"/>
                                    <w:spacing w:before="27"/>
                                    <w:ind w:left="-3"/>
                                    <w:rPr>
                                      <w:i/>
                                      <w:sz w:val="12"/>
                                      <w:lang w:val="es-ES"/>
                                    </w:rPr>
                                  </w:pPr>
                                  <w:r w:rsidRPr="009B3DDF">
                                    <w:rPr>
                                      <w:i/>
                                      <w:sz w:val="12"/>
                                      <w:lang w:val="es-ES"/>
                                    </w:rPr>
                                    <w:t>POSTA ELEKTRONIKOA</w:t>
                                  </w:r>
                                </w:p>
                                <w:p w:rsidR="00613CE3" w:rsidRPr="009B3DDF" w:rsidRDefault="00613CE3">
                                  <w:pPr>
                                    <w:pStyle w:val="TableParagraph"/>
                                    <w:spacing w:before="2"/>
                                    <w:ind w:left="-3"/>
                                    <w:rPr>
                                      <w:sz w:val="12"/>
                                      <w:lang w:val="es-ES"/>
                                    </w:rPr>
                                  </w:pPr>
                                  <w:r w:rsidRPr="009B3DDF">
                                    <w:rPr>
                                      <w:sz w:val="12"/>
                                      <w:lang w:val="es-ES"/>
                                    </w:rPr>
                                    <w:t>DIRECCIÓN DE CORREO ELECTRÓNICO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gridSpan w:val="2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613CE3" w:rsidRPr="009B3DDF" w:rsidRDefault="00613CE3">
                                  <w:pPr>
                                    <w:pStyle w:val="TableParagraph"/>
                                    <w:spacing w:before="27"/>
                                    <w:ind w:left="-2"/>
                                    <w:rPr>
                                      <w:sz w:val="11"/>
                                      <w:lang w:val="es-ES"/>
                                    </w:rPr>
                                  </w:pPr>
                                  <w:r w:rsidRPr="009B3DDF">
                                    <w:rPr>
                                      <w:i/>
                                      <w:sz w:val="12"/>
                                      <w:lang w:val="es-ES"/>
                                    </w:rPr>
                                    <w:t xml:space="preserve">GIDATZEKO BAIMENA </w:t>
                                  </w:r>
                                  <w:r w:rsidRPr="009B3DDF">
                                    <w:rPr>
                                      <w:sz w:val="11"/>
                                      <w:lang w:val="es-ES"/>
                                    </w:rPr>
                                    <w:t>/ PERMISO CONDUCIR</w:t>
                                  </w:r>
                                </w:p>
                                <w:p w:rsidR="00613CE3" w:rsidRPr="009B3DDF" w:rsidRDefault="00613CE3">
                                  <w:pPr>
                                    <w:pStyle w:val="TableParagraph"/>
                                    <w:tabs>
                                      <w:tab w:val="left" w:pos="733"/>
                                      <w:tab w:val="left" w:pos="1347"/>
                                    </w:tabs>
                                    <w:spacing w:before="75"/>
                                    <w:ind w:left="-2"/>
                                    <w:rPr>
                                      <w:sz w:val="10"/>
                                      <w:lang w:val="es-ES"/>
                                    </w:rPr>
                                  </w:pPr>
                                  <w:r w:rsidRPr="009B3DDF">
                                    <w:rPr>
                                      <w:w w:val="105"/>
                                      <w:sz w:val="10"/>
                                      <w:lang w:val="es-ES"/>
                                    </w:rPr>
                                    <w:t>BAI</w:t>
                                  </w:r>
                                  <w:r w:rsidRPr="009B3DDF">
                                    <w:rPr>
                                      <w:spacing w:val="-1"/>
                                      <w:w w:val="105"/>
                                      <w:sz w:val="10"/>
                                      <w:lang w:val="es-ES"/>
                                    </w:rPr>
                                    <w:t xml:space="preserve"> </w:t>
                                  </w:r>
                                  <w:r w:rsidRPr="009B3DDF">
                                    <w:rPr>
                                      <w:w w:val="105"/>
                                      <w:sz w:val="10"/>
                                      <w:lang w:val="es-ES"/>
                                    </w:rPr>
                                    <w:t>/</w:t>
                                  </w:r>
                                  <w:r w:rsidRPr="009B3DDF">
                                    <w:rPr>
                                      <w:spacing w:val="2"/>
                                      <w:w w:val="105"/>
                                      <w:sz w:val="10"/>
                                      <w:lang w:val="es-ES"/>
                                    </w:rPr>
                                    <w:t xml:space="preserve"> </w:t>
                                  </w:r>
                                  <w:r w:rsidRPr="009B3DDF">
                                    <w:rPr>
                                      <w:w w:val="105"/>
                                      <w:sz w:val="10"/>
                                      <w:lang w:val="es-ES"/>
                                    </w:rPr>
                                    <w:t>SI</w:t>
                                  </w:r>
                                  <w:r w:rsidRPr="009B3DDF">
                                    <w:rPr>
                                      <w:w w:val="105"/>
                                      <w:sz w:val="10"/>
                                      <w:lang w:val="es-ES"/>
                                    </w:rPr>
                                    <w:tab/>
                                    <w:t>EZ</w:t>
                                  </w:r>
                                  <w:r w:rsidRPr="009B3DDF">
                                    <w:rPr>
                                      <w:spacing w:val="1"/>
                                      <w:w w:val="105"/>
                                      <w:sz w:val="10"/>
                                      <w:lang w:val="es-ES"/>
                                    </w:rPr>
                                    <w:t xml:space="preserve"> </w:t>
                                  </w:r>
                                  <w:r w:rsidRPr="009B3DDF">
                                    <w:rPr>
                                      <w:w w:val="105"/>
                                      <w:sz w:val="10"/>
                                      <w:lang w:val="es-ES"/>
                                    </w:rPr>
                                    <w:t>/</w:t>
                                  </w:r>
                                  <w:r w:rsidRPr="009B3DDF">
                                    <w:rPr>
                                      <w:spacing w:val="1"/>
                                      <w:w w:val="105"/>
                                      <w:sz w:val="10"/>
                                      <w:lang w:val="es-ES"/>
                                    </w:rPr>
                                    <w:t xml:space="preserve"> </w:t>
                                  </w:r>
                                  <w:r w:rsidRPr="009B3DDF">
                                    <w:rPr>
                                      <w:w w:val="105"/>
                                      <w:sz w:val="10"/>
                                      <w:lang w:val="es-ES"/>
                                    </w:rPr>
                                    <w:t>NO</w:t>
                                  </w:r>
                                  <w:r w:rsidRPr="009B3DDF">
                                    <w:rPr>
                                      <w:w w:val="105"/>
                                      <w:sz w:val="10"/>
                                      <w:lang w:val="es-ES"/>
                                    </w:rPr>
                                    <w:tab/>
                                    <w:t>MOTA / CLASE</w:t>
                                  </w:r>
                                </w:p>
                              </w:tc>
                            </w:tr>
                          </w:tbl>
                          <w:p w:rsidR="00613CE3" w:rsidRPr="009B3DDF" w:rsidRDefault="00613CE3" w:rsidP="005D068C">
                            <w:pPr>
                              <w:pStyle w:val="Textoindependiente"/>
                              <w:ind w:left="0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6A651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64.5pt;margin-top:.1pt;width:463.6pt;height:188.2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21"/>
                        <w:gridCol w:w="497"/>
                        <w:gridCol w:w="248"/>
                        <w:gridCol w:w="1488"/>
                        <w:gridCol w:w="1613"/>
                        <w:gridCol w:w="373"/>
                        <w:gridCol w:w="870"/>
                        <w:gridCol w:w="1746"/>
                      </w:tblGrid>
                      <w:tr w:rsidR="00613CE3">
                        <w:trPr>
                          <w:trHeight w:val="999"/>
                        </w:trPr>
                        <w:tc>
                          <w:tcPr>
                            <w:tcW w:w="2421" w:type="dxa"/>
                          </w:tcPr>
                          <w:p w:rsidR="00613CE3" w:rsidRDefault="00613CE3">
                            <w:pPr>
                              <w:pStyle w:val="TableParagraph"/>
                              <w:spacing w:before="32"/>
                              <w:ind w:lef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N.A.N. / D.N.I.</w:t>
                            </w:r>
                          </w:p>
                          <w:p w:rsidR="00613CE3" w:rsidRDefault="00613CE3">
                            <w:pPr>
                              <w:pStyle w:val="TableParagraph"/>
                              <w:spacing w:before="32"/>
                              <w:ind w:left="1"/>
                              <w:rPr>
                                <w:sz w:val="12"/>
                              </w:rPr>
                            </w:pPr>
                          </w:p>
                          <w:p w:rsidR="00613CE3" w:rsidRDefault="00613CE3">
                            <w:pPr>
                              <w:pStyle w:val="TableParagraph"/>
                              <w:spacing w:before="32"/>
                              <w:ind w:left="1"/>
                              <w:rPr>
                                <w:sz w:val="12"/>
                              </w:rPr>
                            </w:pPr>
                          </w:p>
                          <w:p w:rsidR="00613CE3" w:rsidRDefault="00613CE3">
                            <w:pPr>
                              <w:pStyle w:val="TableParagraph"/>
                              <w:spacing w:before="32"/>
                              <w:ind w:left="1"/>
                              <w:rPr>
                                <w:sz w:val="12"/>
                              </w:rPr>
                            </w:pPr>
                          </w:p>
                          <w:p w:rsidR="00613CE3" w:rsidRDefault="00613CE3" w:rsidP="00FE6938">
                            <w:pPr>
                              <w:pStyle w:val="TableParagraph"/>
                              <w:spacing w:before="32"/>
                              <w:ind w:left="1"/>
                              <w:rPr>
                                <w:caps/>
                                <w:sz w:val="12"/>
                                <w:lang w:val="es-ES_tradnl"/>
                              </w:rPr>
                            </w:pPr>
                            <w:r w:rsidRPr="008D7556">
                              <w:rPr>
                                <w:caps/>
                                <w:sz w:val="12"/>
                                <w:lang w:val="fi-FI"/>
                              </w:rPr>
                              <w:t xml:space="preserve">Hautaketa: ariketak egiteko hizkuntza ofiziala./ </w:t>
                            </w:r>
                            <w:r w:rsidRPr="00050857">
                              <w:rPr>
                                <w:caps/>
                                <w:sz w:val="12"/>
                                <w:lang w:val="es-ES_tradnl"/>
                              </w:rPr>
                              <w:t>Elección: Lengua oficial realiz. ejercicios.</w:t>
                            </w:r>
                          </w:p>
                          <w:p w:rsidR="00613CE3" w:rsidRDefault="00613CE3">
                            <w:pPr>
                              <w:pStyle w:val="TableParagraph"/>
                              <w:spacing w:before="32"/>
                              <w:ind w:left="1"/>
                              <w:rPr>
                                <w:sz w:val="12"/>
                              </w:rPr>
                            </w:pPr>
                          </w:p>
                          <w:p w:rsidR="00613CE3" w:rsidRDefault="00613CE3">
                            <w:pPr>
                              <w:pStyle w:val="TableParagraph"/>
                              <w:spacing w:before="32"/>
                              <w:ind w:left="1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35" w:type="dxa"/>
                            <w:gridSpan w:val="7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13CE3" w:rsidRPr="009B3DDF" w:rsidRDefault="00613CE3">
                            <w:pPr>
                              <w:pStyle w:val="TableParagraph"/>
                              <w:tabs>
                                <w:tab w:val="left" w:pos="3767"/>
                              </w:tabs>
                              <w:spacing w:before="98" w:line="154" w:lineRule="exact"/>
                              <w:ind w:left="1"/>
                              <w:rPr>
                                <w:sz w:val="10"/>
                                <w:lang w:val="es-ES"/>
                              </w:rPr>
                            </w:pPr>
                            <w:proofErr w:type="spellStart"/>
                            <w:r w:rsidRPr="009B3DDF">
                              <w:rPr>
                                <w:position w:val="1"/>
                                <w:sz w:val="12"/>
                                <w:lang w:val="es-ES"/>
                              </w:rPr>
                              <w:t>Espainolak</w:t>
                            </w:r>
                            <w:proofErr w:type="spellEnd"/>
                            <w:r w:rsidRPr="009B3DDF">
                              <w:rPr>
                                <w:position w:val="1"/>
                                <w:sz w:val="1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9B3DDF">
                              <w:rPr>
                                <w:position w:val="1"/>
                                <w:sz w:val="12"/>
                                <w:lang w:val="es-ES"/>
                              </w:rPr>
                              <w:t>ez</w:t>
                            </w:r>
                            <w:proofErr w:type="spellEnd"/>
                            <w:r w:rsidRPr="009B3DDF">
                              <w:rPr>
                                <w:position w:val="1"/>
                                <w:sz w:val="1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9B3DDF">
                              <w:rPr>
                                <w:position w:val="1"/>
                                <w:sz w:val="12"/>
                                <w:lang w:val="es-ES"/>
                              </w:rPr>
                              <w:t>diren</w:t>
                            </w:r>
                            <w:proofErr w:type="spellEnd"/>
                            <w:r w:rsidRPr="009B3DDF">
                              <w:rPr>
                                <w:position w:val="1"/>
                                <w:sz w:val="12"/>
                                <w:lang w:val="es-ES"/>
                              </w:rPr>
                              <w:t xml:space="preserve">  </w:t>
                            </w:r>
                            <w:proofErr w:type="spellStart"/>
                            <w:r w:rsidRPr="009B3DDF">
                              <w:rPr>
                                <w:position w:val="1"/>
                                <w:sz w:val="12"/>
                                <w:lang w:val="es-ES"/>
                              </w:rPr>
                              <w:t>U.E.ko</w:t>
                            </w:r>
                            <w:proofErr w:type="spellEnd"/>
                            <w:r w:rsidRPr="009B3DDF">
                              <w:rPr>
                                <w:position w:val="1"/>
                                <w:sz w:val="1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9B3DDF">
                              <w:rPr>
                                <w:position w:val="1"/>
                                <w:sz w:val="12"/>
                                <w:lang w:val="es-ES"/>
                              </w:rPr>
                              <w:t>eskatzaileen</w:t>
                            </w:r>
                            <w:proofErr w:type="spellEnd"/>
                            <w:r w:rsidRPr="009B3DDF">
                              <w:rPr>
                                <w:spacing w:val="20"/>
                                <w:position w:val="1"/>
                                <w:sz w:val="1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9B3DDF">
                              <w:rPr>
                                <w:position w:val="1"/>
                                <w:sz w:val="12"/>
                                <w:lang w:val="es-ES"/>
                              </w:rPr>
                              <w:t>kasuan</w:t>
                            </w:r>
                            <w:proofErr w:type="spellEnd"/>
                            <w:r w:rsidRPr="009B3DDF">
                              <w:rPr>
                                <w:position w:val="1"/>
                                <w:sz w:val="12"/>
                                <w:lang w:val="es-ES"/>
                              </w:rPr>
                              <w:t>,</w:t>
                            </w:r>
                            <w:r w:rsidRPr="009B3DDF">
                              <w:rPr>
                                <w:spacing w:val="9"/>
                                <w:position w:val="1"/>
                                <w:sz w:val="1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9B3DDF">
                              <w:rPr>
                                <w:position w:val="1"/>
                                <w:sz w:val="12"/>
                                <w:lang w:val="es-ES"/>
                              </w:rPr>
                              <w:t>identifikazio-agiria</w:t>
                            </w:r>
                            <w:proofErr w:type="spellEnd"/>
                            <w:r w:rsidRPr="009B3DDF">
                              <w:rPr>
                                <w:position w:val="1"/>
                                <w:sz w:val="12"/>
                                <w:lang w:val="es-ES"/>
                              </w:rPr>
                              <w:tab/>
                            </w:r>
                            <w:r w:rsidRPr="009B3DDF">
                              <w:rPr>
                                <w:sz w:val="14"/>
                                <w:lang w:val="es-ES"/>
                              </w:rPr>
                              <w:t>MOTA / TIPO:</w:t>
                            </w:r>
                            <w:r w:rsidRPr="009B3DDF">
                              <w:rPr>
                                <w:spacing w:val="7"/>
                                <w:sz w:val="14"/>
                                <w:lang w:val="es-ES"/>
                              </w:rPr>
                              <w:t xml:space="preserve"> </w:t>
                            </w:r>
                            <w:r w:rsidRPr="009B3DDF">
                              <w:rPr>
                                <w:sz w:val="10"/>
                                <w:lang w:val="es-ES"/>
                              </w:rPr>
                              <w:t>..................................................................</w:t>
                            </w:r>
                          </w:p>
                          <w:p w:rsidR="00613CE3" w:rsidRPr="009B3DDF" w:rsidRDefault="00613CE3">
                            <w:pPr>
                              <w:pStyle w:val="TableParagraph"/>
                              <w:spacing w:line="131" w:lineRule="exact"/>
                              <w:ind w:left="1"/>
                              <w:rPr>
                                <w:sz w:val="12"/>
                                <w:lang w:val="es-ES"/>
                              </w:rPr>
                            </w:pPr>
                            <w:r w:rsidRPr="009B3DDF">
                              <w:rPr>
                                <w:sz w:val="12"/>
                                <w:lang w:val="es-ES"/>
                              </w:rPr>
                              <w:t>(para solicitantes de la U.E., no españoles, documento de identificación)</w:t>
                            </w:r>
                          </w:p>
                          <w:p w:rsidR="00613CE3" w:rsidRDefault="00613CE3">
                            <w:pPr>
                              <w:pStyle w:val="TableParagraph"/>
                              <w:spacing w:line="158" w:lineRule="exact"/>
                              <w:ind w:left="1"/>
                              <w:rPr>
                                <w:sz w:val="10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zk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. / Nº: </w:t>
                            </w:r>
                            <w:r>
                              <w:rPr>
                                <w:sz w:val="10"/>
                              </w:rPr>
                              <w:t>.................................................................................</w:t>
                            </w:r>
                          </w:p>
                          <w:p w:rsidR="00613CE3" w:rsidRDefault="00613CE3">
                            <w:pPr>
                              <w:pStyle w:val="TableParagraph"/>
                              <w:spacing w:before="11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:rsidR="00613CE3" w:rsidRDefault="00613CE3">
                            <w:pPr>
                              <w:pStyle w:val="TableParagraph"/>
                              <w:ind w:left="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HERRITARTASUNA</w:t>
                            </w:r>
                          </w:p>
                          <w:p w:rsidR="00613CE3" w:rsidRDefault="00613CE3">
                            <w:pPr>
                              <w:pStyle w:val="TableParagraph"/>
                              <w:tabs>
                                <w:tab w:val="left" w:pos="4854"/>
                              </w:tabs>
                              <w:spacing w:before="40"/>
                              <w:ind w:left="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NACIONALIDAD: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ab/>
                              <w:t>..............................................................</w:t>
                            </w:r>
                          </w:p>
                        </w:tc>
                      </w:tr>
                      <w:tr w:rsidR="00613CE3">
                        <w:trPr>
                          <w:trHeight w:val="491"/>
                        </w:trPr>
                        <w:tc>
                          <w:tcPr>
                            <w:tcW w:w="3166" w:type="dxa"/>
                            <w:gridSpan w:val="3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613CE3" w:rsidRDefault="00613CE3" w:rsidP="000118C8">
                            <w:pPr>
                              <w:pStyle w:val="TableParagraph"/>
                              <w:spacing w:before="26"/>
                              <w:ind w:left="-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  <w:lang w:val="es-ES_tradnl"/>
                              </w:rPr>
                              <w:t>1. DEITURA / 1</w:t>
                            </w:r>
                            <w:r w:rsidRPr="000118C8">
                              <w:rPr>
                                <w:sz w:val="12"/>
                                <w:vertAlign w:val="superscript"/>
                                <w:lang w:val="es-ES_tradnl"/>
                              </w:rPr>
                              <w:t>er</w:t>
                            </w:r>
                            <w:r w:rsidRPr="000118C8">
                              <w:rPr>
                                <w:sz w:val="12"/>
                                <w:lang w:val="es-ES_tradnl"/>
                              </w:rPr>
                              <w:t xml:space="preserve"> APELLIDO</w:t>
                            </w:r>
                          </w:p>
                        </w:tc>
                        <w:tc>
                          <w:tcPr>
                            <w:tcW w:w="3101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613CE3" w:rsidRDefault="00613CE3">
                            <w:pPr>
                              <w:pStyle w:val="TableParagraph"/>
                              <w:spacing w:before="26"/>
                              <w:ind w:left="-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2. DEITURA / 2º APELLIDO</w:t>
                            </w:r>
                          </w:p>
                        </w:tc>
                        <w:tc>
                          <w:tcPr>
                            <w:tcW w:w="2989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13CE3" w:rsidRDefault="00613CE3">
                            <w:pPr>
                              <w:pStyle w:val="TableParagraph"/>
                              <w:spacing w:before="26"/>
                              <w:ind w:lef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IZENA / NOMBRE</w:t>
                            </w:r>
                          </w:p>
                        </w:tc>
                      </w:tr>
                      <w:tr w:rsidR="00613CE3">
                        <w:trPr>
                          <w:trHeight w:val="489"/>
                        </w:trPr>
                        <w:tc>
                          <w:tcPr>
                            <w:tcW w:w="7510" w:type="dxa"/>
                            <w:gridSpan w:val="7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13CE3" w:rsidRDefault="00613CE3">
                            <w:pPr>
                              <w:pStyle w:val="TableParagraph"/>
                              <w:spacing w:before="26"/>
                              <w:ind w:lef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HELBIDEA / DOMICILIO</w:t>
                            </w:r>
                          </w:p>
                        </w:tc>
                        <w:tc>
                          <w:tcPr>
                            <w:tcW w:w="1746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13CE3" w:rsidRDefault="00613CE3">
                            <w:pPr>
                              <w:pStyle w:val="TableParagraph"/>
                              <w:spacing w:before="26"/>
                              <w:ind w:left="-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P.K. / C.P.</w:t>
                            </w:r>
                          </w:p>
                        </w:tc>
                      </w:tr>
                      <w:tr w:rsidR="00613CE3">
                        <w:trPr>
                          <w:trHeight w:val="495"/>
                        </w:trPr>
                        <w:tc>
                          <w:tcPr>
                            <w:tcW w:w="2421" w:type="dxa"/>
                          </w:tcPr>
                          <w:p w:rsidR="00613CE3" w:rsidRDefault="00613CE3">
                            <w:pPr>
                              <w:pStyle w:val="TableParagraph"/>
                              <w:spacing w:before="28"/>
                              <w:ind w:lef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HERRIA / POBLACIÓN</w:t>
                            </w:r>
                          </w:p>
                        </w:tc>
                        <w:tc>
                          <w:tcPr>
                            <w:tcW w:w="2233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13CE3" w:rsidRDefault="00613CE3">
                            <w:pPr>
                              <w:pStyle w:val="TableParagraph"/>
                              <w:spacing w:before="28"/>
                              <w:ind w:left="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LURRALDEA / PROVINCIA</w:t>
                            </w:r>
                          </w:p>
                        </w:tc>
                        <w:tc>
                          <w:tcPr>
                            <w:tcW w:w="1986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613CE3" w:rsidRDefault="00613CE3">
                            <w:pPr>
                              <w:pStyle w:val="TableParagraph"/>
                              <w:spacing w:before="28"/>
                              <w:ind w:left="-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HERRIALDEA / PAIS</w:t>
                            </w:r>
                          </w:p>
                        </w:tc>
                        <w:tc>
                          <w:tcPr>
                            <w:tcW w:w="261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613CE3" w:rsidRDefault="00613CE3">
                            <w:pPr>
                              <w:pStyle w:val="TableParagraph"/>
                              <w:spacing w:before="28"/>
                              <w:ind w:left="-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JAIOTEGUNA / FECHA DE NACIMIENTO</w:t>
                            </w:r>
                          </w:p>
                        </w:tc>
                      </w:tr>
                      <w:tr w:rsidR="00613CE3">
                        <w:trPr>
                          <w:trHeight w:val="594"/>
                        </w:trPr>
                        <w:tc>
                          <w:tcPr>
                            <w:tcW w:w="2918" w:type="dxa"/>
                            <w:gridSpan w:val="2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613CE3" w:rsidRPr="009B3DDF" w:rsidRDefault="00613CE3">
                            <w:pPr>
                              <w:pStyle w:val="TableParagraph"/>
                              <w:spacing w:before="27"/>
                              <w:ind w:left="1"/>
                              <w:rPr>
                                <w:i/>
                                <w:sz w:val="12"/>
                                <w:lang w:val="es-ES"/>
                              </w:rPr>
                            </w:pPr>
                            <w:r w:rsidRPr="009B3DDF">
                              <w:rPr>
                                <w:i/>
                                <w:sz w:val="12"/>
                                <w:lang w:val="es-ES"/>
                              </w:rPr>
                              <w:t>HARREMANETARAKO TELEFONOAK</w:t>
                            </w:r>
                          </w:p>
                          <w:p w:rsidR="00613CE3" w:rsidRPr="009B3DDF" w:rsidRDefault="00613CE3">
                            <w:pPr>
                              <w:pStyle w:val="TableParagraph"/>
                              <w:spacing w:before="2"/>
                              <w:ind w:left="1"/>
                              <w:rPr>
                                <w:sz w:val="12"/>
                                <w:lang w:val="es-ES"/>
                              </w:rPr>
                            </w:pPr>
                            <w:r w:rsidRPr="009B3DDF">
                              <w:rPr>
                                <w:sz w:val="12"/>
                                <w:lang w:val="es-ES"/>
                              </w:rPr>
                              <w:t>TELÉFONOS DE CONTACTO</w:t>
                            </w:r>
                          </w:p>
                        </w:tc>
                        <w:tc>
                          <w:tcPr>
                            <w:tcW w:w="3722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613CE3" w:rsidRPr="009B3DDF" w:rsidRDefault="00613CE3">
                            <w:pPr>
                              <w:pStyle w:val="TableParagraph"/>
                              <w:spacing w:before="27"/>
                              <w:ind w:left="-3"/>
                              <w:rPr>
                                <w:i/>
                                <w:sz w:val="12"/>
                                <w:lang w:val="es-ES"/>
                              </w:rPr>
                            </w:pPr>
                            <w:r w:rsidRPr="009B3DDF">
                              <w:rPr>
                                <w:i/>
                                <w:sz w:val="12"/>
                                <w:lang w:val="es-ES"/>
                              </w:rPr>
                              <w:t>POSTA ELEKTRONIKOA</w:t>
                            </w:r>
                          </w:p>
                          <w:p w:rsidR="00613CE3" w:rsidRPr="009B3DDF" w:rsidRDefault="00613CE3">
                            <w:pPr>
                              <w:pStyle w:val="TableParagraph"/>
                              <w:spacing w:before="2"/>
                              <w:ind w:left="-3"/>
                              <w:rPr>
                                <w:sz w:val="12"/>
                                <w:lang w:val="es-ES"/>
                              </w:rPr>
                            </w:pPr>
                            <w:r w:rsidRPr="009B3DDF">
                              <w:rPr>
                                <w:sz w:val="12"/>
                                <w:lang w:val="es-ES"/>
                              </w:rPr>
                              <w:t>DIRECCIÓN DE CORREO ELECTRÓNICO</w:t>
                            </w:r>
                          </w:p>
                        </w:tc>
                        <w:tc>
                          <w:tcPr>
                            <w:tcW w:w="2616" w:type="dxa"/>
                            <w:gridSpan w:val="2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613CE3" w:rsidRPr="009B3DDF" w:rsidRDefault="00613CE3">
                            <w:pPr>
                              <w:pStyle w:val="TableParagraph"/>
                              <w:spacing w:before="27"/>
                              <w:ind w:left="-2"/>
                              <w:rPr>
                                <w:sz w:val="11"/>
                                <w:lang w:val="es-ES"/>
                              </w:rPr>
                            </w:pPr>
                            <w:r w:rsidRPr="009B3DDF">
                              <w:rPr>
                                <w:i/>
                                <w:sz w:val="12"/>
                                <w:lang w:val="es-ES"/>
                              </w:rPr>
                              <w:t xml:space="preserve">GIDATZEKO BAIMENA </w:t>
                            </w:r>
                            <w:r w:rsidRPr="009B3DDF">
                              <w:rPr>
                                <w:sz w:val="11"/>
                                <w:lang w:val="es-ES"/>
                              </w:rPr>
                              <w:t>/ PERMISO CONDUCIR</w:t>
                            </w:r>
                          </w:p>
                          <w:p w:rsidR="00613CE3" w:rsidRPr="009B3DDF" w:rsidRDefault="00613CE3">
                            <w:pPr>
                              <w:pStyle w:val="TableParagraph"/>
                              <w:tabs>
                                <w:tab w:val="left" w:pos="733"/>
                                <w:tab w:val="left" w:pos="1347"/>
                              </w:tabs>
                              <w:spacing w:before="75"/>
                              <w:ind w:left="-2"/>
                              <w:rPr>
                                <w:sz w:val="10"/>
                                <w:lang w:val="es-ES"/>
                              </w:rPr>
                            </w:pPr>
                            <w:r w:rsidRPr="009B3DDF">
                              <w:rPr>
                                <w:w w:val="105"/>
                                <w:sz w:val="10"/>
                                <w:lang w:val="es-ES"/>
                              </w:rPr>
                              <w:t>BAI</w:t>
                            </w:r>
                            <w:r w:rsidRPr="009B3DDF">
                              <w:rPr>
                                <w:spacing w:val="-1"/>
                                <w:w w:val="105"/>
                                <w:sz w:val="10"/>
                                <w:lang w:val="es-ES"/>
                              </w:rPr>
                              <w:t xml:space="preserve"> </w:t>
                            </w:r>
                            <w:r w:rsidRPr="009B3DDF">
                              <w:rPr>
                                <w:w w:val="105"/>
                                <w:sz w:val="10"/>
                                <w:lang w:val="es-ES"/>
                              </w:rPr>
                              <w:t>/</w:t>
                            </w:r>
                            <w:r w:rsidRPr="009B3DDF">
                              <w:rPr>
                                <w:spacing w:val="2"/>
                                <w:w w:val="105"/>
                                <w:sz w:val="10"/>
                                <w:lang w:val="es-ES"/>
                              </w:rPr>
                              <w:t xml:space="preserve"> </w:t>
                            </w:r>
                            <w:r w:rsidRPr="009B3DDF">
                              <w:rPr>
                                <w:w w:val="105"/>
                                <w:sz w:val="10"/>
                                <w:lang w:val="es-ES"/>
                              </w:rPr>
                              <w:t>SI</w:t>
                            </w:r>
                            <w:r w:rsidRPr="009B3DDF">
                              <w:rPr>
                                <w:w w:val="105"/>
                                <w:sz w:val="10"/>
                                <w:lang w:val="es-ES"/>
                              </w:rPr>
                              <w:tab/>
                              <w:t>EZ</w:t>
                            </w:r>
                            <w:r w:rsidRPr="009B3DDF">
                              <w:rPr>
                                <w:spacing w:val="1"/>
                                <w:w w:val="105"/>
                                <w:sz w:val="10"/>
                                <w:lang w:val="es-ES"/>
                              </w:rPr>
                              <w:t xml:space="preserve"> </w:t>
                            </w:r>
                            <w:r w:rsidRPr="009B3DDF">
                              <w:rPr>
                                <w:w w:val="105"/>
                                <w:sz w:val="10"/>
                                <w:lang w:val="es-ES"/>
                              </w:rPr>
                              <w:t>/</w:t>
                            </w:r>
                            <w:r w:rsidRPr="009B3DDF">
                              <w:rPr>
                                <w:spacing w:val="1"/>
                                <w:w w:val="105"/>
                                <w:sz w:val="10"/>
                                <w:lang w:val="es-ES"/>
                              </w:rPr>
                              <w:t xml:space="preserve"> </w:t>
                            </w:r>
                            <w:r w:rsidRPr="009B3DDF">
                              <w:rPr>
                                <w:w w:val="105"/>
                                <w:sz w:val="10"/>
                                <w:lang w:val="es-ES"/>
                              </w:rPr>
                              <w:t>NO</w:t>
                            </w:r>
                            <w:r w:rsidRPr="009B3DDF">
                              <w:rPr>
                                <w:w w:val="105"/>
                                <w:sz w:val="10"/>
                                <w:lang w:val="es-ES"/>
                              </w:rPr>
                              <w:tab/>
                              <w:t>MOTA / CLASE</w:t>
                            </w:r>
                          </w:p>
                        </w:tc>
                      </w:tr>
                    </w:tbl>
                    <w:p w:rsidR="00613CE3" w:rsidRPr="009B3DDF" w:rsidRDefault="00613CE3" w:rsidP="005D068C">
                      <w:pPr>
                        <w:pStyle w:val="Textoindependiente"/>
                        <w:ind w:left="0"/>
                        <w:rPr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D068C" w:rsidRPr="00826CB3" w:rsidRDefault="005D068C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8"/>
          <w:szCs w:val="18"/>
          <w:lang w:val="es-ES" w:eastAsia="en-US"/>
        </w:rPr>
      </w:pPr>
    </w:p>
    <w:p w:rsidR="005D068C" w:rsidRPr="00826CB3" w:rsidRDefault="005D068C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8"/>
          <w:szCs w:val="18"/>
          <w:lang w:val="es-ES" w:eastAsia="en-US"/>
        </w:rPr>
      </w:pPr>
    </w:p>
    <w:p w:rsidR="005D068C" w:rsidRPr="00826CB3" w:rsidRDefault="005D068C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8"/>
          <w:szCs w:val="18"/>
          <w:lang w:val="es-ES" w:eastAsia="en-US"/>
        </w:rPr>
      </w:pPr>
    </w:p>
    <w:p w:rsidR="005D068C" w:rsidRPr="00826CB3" w:rsidRDefault="005D068C" w:rsidP="005D068C">
      <w:pPr>
        <w:widowControl w:val="0"/>
        <w:autoSpaceDE w:val="0"/>
        <w:autoSpaceDN w:val="0"/>
        <w:spacing w:before="8"/>
        <w:jc w:val="center"/>
        <w:rPr>
          <w:rFonts w:ascii="Franklin Gothic Book" w:eastAsia="Franklin Gothic Book" w:hAnsi="Franklin Gothic Book" w:cs="Franklin Gothic Book"/>
          <w:szCs w:val="18"/>
          <w:lang w:val="es-ES" w:eastAsia="en-US"/>
        </w:rPr>
      </w:pPr>
    </w:p>
    <w:p w:rsidR="005D068C" w:rsidRPr="00826CB3" w:rsidRDefault="005D068C" w:rsidP="005D068C">
      <w:pPr>
        <w:widowControl w:val="0"/>
        <w:autoSpaceDE w:val="0"/>
        <w:autoSpaceDN w:val="0"/>
        <w:ind w:left="745"/>
        <w:jc w:val="center"/>
        <w:rPr>
          <w:rFonts w:ascii="Franklin Gothic Book" w:eastAsia="Franklin Gothic Book" w:hAnsi="Franklin Gothic Book" w:cs="Franklin Gothic Book"/>
          <w:sz w:val="12"/>
          <w:szCs w:val="22"/>
          <w:lang w:val="es-ES" w:eastAsia="en-US"/>
        </w:rPr>
      </w:pPr>
      <w:r w:rsidRPr="00826CB3">
        <w:rPr>
          <w:rFonts w:ascii="Franklin Gothic Book" w:eastAsia="Franklin Gothic Book" w:hAnsi="Franklin Gothic Book" w:cs="Franklin Gothic Book"/>
          <w:w w:val="101"/>
          <w:sz w:val="12"/>
          <w:szCs w:val="22"/>
          <w:lang w:val="es-ES" w:eastAsia="en-US"/>
        </w:rPr>
        <w:t>1</w:t>
      </w:r>
    </w:p>
    <w:p w:rsidR="005D068C" w:rsidRPr="00826CB3" w:rsidRDefault="005D068C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4"/>
          <w:szCs w:val="18"/>
          <w:lang w:val="es-ES" w:eastAsia="en-US"/>
        </w:rPr>
      </w:pPr>
    </w:p>
    <w:p w:rsidR="005D068C" w:rsidRPr="00826CB3" w:rsidRDefault="005D068C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4"/>
          <w:szCs w:val="18"/>
          <w:lang w:val="es-ES" w:eastAsia="en-US"/>
        </w:rPr>
      </w:pPr>
    </w:p>
    <w:p w:rsidR="005D068C" w:rsidRPr="00826CB3" w:rsidRDefault="005D068C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4"/>
          <w:szCs w:val="18"/>
          <w:lang w:val="es-ES" w:eastAsia="en-US"/>
        </w:rPr>
      </w:pPr>
    </w:p>
    <w:p w:rsidR="005D068C" w:rsidRPr="00826CB3" w:rsidRDefault="005D068C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4"/>
          <w:szCs w:val="18"/>
          <w:lang w:val="es-ES" w:eastAsia="en-US"/>
        </w:rPr>
      </w:pPr>
    </w:p>
    <w:p w:rsidR="005D068C" w:rsidRPr="00826CB3" w:rsidRDefault="005D068C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4"/>
          <w:szCs w:val="18"/>
          <w:lang w:val="es-ES" w:eastAsia="en-US"/>
        </w:rPr>
      </w:pPr>
    </w:p>
    <w:p w:rsidR="005D068C" w:rsidRPr="00826CB3" w:rsidRDefault="005D068C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4"/>
          <w:szCs w:val="18"/>
          <w:lang w:val="es-ES" w:eastAsia="en-US"/>
        </w:rPr>
      </w:pPr>
    </w:p>
    <w:p w:rsidR="005D068C" w:rsidRPr="00826CB3" w:rsidRDefault="005D068C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4"/>
          <w:szCs w:val="18"/>
          <w:lang w:val="es-ES" w:eastAsia="en-US"/>
        </w:rPr>
      </w:pPr>
    </w:p>
    <w:p w:rsidR="005D068C" w:rsidRPr="00826CB3" w:rsidRDefault="005D068C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4"/>
          <w:szCs w:val="18"/>
          <w:lang w:val="es-ES" w:eastAsia="en-US"/>
        </w:rPr>
      </w:pPr>
    </w:p>
    <w:p w:rsidR="005D068C" w:rsidRPr="00826CB3" w:rsidRDefault="005D068C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4"/>
          <w:szCs w:val="18"/>
          <w:lang w:val="es-ES" w:eastAsia="en-US"/>
        </w:rPr>
      </w:pPr>
    </w:p>
    <w:p w:rsidR="005D068C" w:rsidRPr="00826CB3" w:rsidRDefault="005D068C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4"/>
          <w:szCs w:val="18"/>
          <w:lang w:val="es-ES" w:eastAsia="en-US"/>
        </w:rPr>
      </w:pPr>
    </w:p>
    <w:p w:rsidR="005D068C" w:rsidRPr="00826CB3" w:rsidRDefault="005D068C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4"/>
          <w:szCs w:val="18"/>
          <w:lang w:val="es-ES" w:eastAsia="en-US"/>
        </w:rPr>
      </w:pPr>
    </w:p>
    <w:p w:rsidR="005D068C" w:rsidRDefault="005D068C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4"/>
          <w:szCs w:val="18"/>
          <w:lang w:val="es-ES" w:eastAsia="en-US"/>
        </w:rPr>
      </w:pPr>
    </w:p>
    <w:p w:rsidR="00FE6938" w:rsidRDefault="00FE6938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4"/>
          <w:szCs w:val="18"/>
          <w:lang w:val="es-ES" w:eastAsia="en-US"/>
        </w:rPr>
      </w:pPr>
    </w:p>
    <w:p w:rsidR="00FE6938" w:rsidRDefault="00FE6938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4"/>
          <w:szCs w:val="18"/>
          <w:lang w:val="es-ES" w:eastAsia="en-US"/>
        </w:rPr>
      </w:pPr>
    </w:p>
    <w:p w:rsidR="006A7B44" w:rsidRPr="006A7B44" w:rsidRDefault="006A7B44" w:rsidP="006A7B44">
      <w:pPr>
        <w:widowControl w:val="0"/>
        <w:tabs>
          <w:tab w:val="left" w:pos="1161"/>
        </w:tabs>
        <w:autoSpaceDE w:val="0"/>
        <w:autoSpaceDN w:val="0"/>
        <w:spacing w:before="103" w:after="8"/>
        <w:ind w:left="824"/>
        <w:jc w:val="center"/>
        <w:rPr>
          <w:rFonts w:ascii="Franklin Gothic Book" w:eastAsia="Franklin Gothic Book" w:hAnsi="Franklin Gothic Book" w:cs="Franklin Gothic Book"/>
          <w:sz w:val="17"/>
          <w:szCs w:val="22"/>
          <w:lang w:val="es-ES" w:eastAsia="en-US"/>
        </w:rPr>
      </w:pPr>
    </w:p>
    <w:p w:rsidR="005D068C" w:rsidRPr="00826CB3" w:rsidRDefault="005D068C" w:rsidP="008F22BB">
      <w:pPr>
        <w:widowControl w:val="0"/>
        <w:numPr>
          <w:ilvl w:val="1"/>
          <w:numId w:val="1"/>
        </w:numPr>
        <w:tabs>
          <w:tab w:val="left" w:pos="1161"/>
        </w:tabs>
        <w:autoSpaceDE w:val="0"/>
        <w:autoSpaceDN w:val="0"/>
        <w:spacing w:before="103" w:after="8"/>
        <w:jc w:val="left"/>
        <w:rPr>
          <w:rFonts w:ascii="Franklin Gothic Book" w:eastAsia="Franklin Gothic Book" w:hAnsi="Franklin Gothic Book" w:cs="Franklin Gothic Book"/>
          <w:sz w:val="17"/>
          <w:szCs w:val="22"/>
          <w:lang w:val="es-ES" w:eastAsia="en-US"/>
        </w:rPr>
      </w:pPr>
      <w:r w:rsidRPr="00826CB3">
        <w:rPr>
          <w:rFonts w:ascii="Franklin Gothic Book" w:eastAsia="Franklin Gothic Book" w:hAnsi="Franklin Gothic Book" w:cs="Franklin Gothic Book"/>
          <w:w w:val="105"/>
          <w:sz w:val="17"/>
          <w:szCs w:val="22"/>
          <w:lang w:val="es-ES" w:eastAsia="en-US"/>
        </w:rPr>
        <w:t>IKASKETA AKADEMIKOAK / FORMACIÓN</w:t>
      </w:r>
      <w:r w:rsidRPr="00826CB3">
        <w:rPr>
          <w:rFonts w:ascii="Franklin Gothic Book" w:eastAsia="Franklin Gothic Book" w:hAnsi="Franklin Gothic Book" w:cs="Franklin Gothic Book"/>
          <w:spacing w:val="-4"/>
          <w:w w:val="105"/>
          <w:sz w:val="17"/>
          <w:szCs w:val="22"/>
          <w:lang w:val="es-ES" w:eastAsia="en-US"/>
        </w:rPr>
        <w:t xml:space="preserve"> </w:t>
      </w:r>
      <w:r w:rsidRPr="00826CB3">
        <w:rPr>
          <w:rFonts w:ascii="Franklin Gothic Book" w:eastAsia="Franklin Gothic Book" w:hAnsi="Franklin Gothic Book" w:cs="Franklin Gothic Book"/>
          <w:w w:val="105"/>
          <w:sz w:val="17"/>
          <w:szCs w:val="22"/>
          <w:lang w:val="es-ES" w:eastAsia="en-US"/>
        </w:rPr>
        <w:t>ACADÉMICA</w:t>
      </w:r>
    </w:p>
    <w:tbl>
      <w:tblPr>
        <w:tblStyle w:val="TableNormal"/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3597"/>
        <w:gridCol w:w="2122"/>
      </w:tblGrid>
      <w:tr w:rsidR="005D068C" w:rsidRPr="00826CB3" w:rsidTr="000D0E6F">
        <w:trPr>
          <w:trHeight w:val="323"/>
        </w:trPr>
        <w:tc>
          <w:tcPr>
            <w:tcW w:w="3538" w:type="dxa"/>
            <w:tcBorders>
              <w:right w:val="single" w:sz="6" w:space="0" w:color="000000"/>
            </w:tcBorders>
            <w:shd w:val="clear" w:color="auto" w:fill="D9D9D9"/>
          </w:tcPr>
          <w:p w:rsidR="005D068C" w:rsidRPr="00826CB3" w:rsidRDefault="005D068C" w:rsidP="005D068C">
            <w:pPr>
              <w:spacing w:before="77"/>
              <w:ind w:left="1242" w:right="1209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TITULOA / TÍTULO</w:t>
            </w:r>
          </w:p>
        </w:tc>
        <w:tc>
          <w:tcPr>
            <w:tcW w:w="3597" w:type="dxa"/>
            <w:tcBorders>
              <w:left w:val="single" w:sz="6" w:space="0" w:color="000000"/>
            </w:tcBorders>
            <w:shd w:val="clear" w:color="auto" w:fill="D9D9D9"/>
          </w:tcPr>
          <w:p w:rsidR="005D068C" w:rsidRPr="00826CB3" w:rsidRDefault="005D068C" w:rsidP="005D068C">
            <w:pPr>
              <w:spacing w:line="154" w:lineRule="exact"/>
              <w:ind w:left="624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IKASTETXEA ETA HERRIA</w:t>
            </w:r>
          </w:p>
          <w:p w:rsidR="005D068C" w:rsidRPr="00826CB3" w:rsidRDefault="005D068C" w:rsidP="005D068C">
            <w:pPr>
              <w:spacing w:before="3" w:line="146" w:lineRule="exact"/>
              <w:ind w:left="493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CENTRO Y LUGAR DE EXPEDICIÓN</w:t>
            </w:r>
          </w:p>
        </w:tc>
        <w:tc>
          <w:tcPr>
            <w:tcW w:w="2122" w:type="dxa"/>
            <w:tcBorders>
              <w:right w:val="single" w:sz="6" w:space="0" w:color="000000"/>
            </w:tcBorders>
            <w:shd w:val="clear" w:color="auto" w:fill="D9D9D9"/>
          </w:tcPr>
          <w:p w:rsidR="005D068C" w:rsidRPr="00826CB3" w:rsidRDefault="005D068C" w:rsidP="005D068C">
            <w:pPr>
              <w:spacing w:line="154" w:lineRule="exact"/>
              <w:ind w:left="415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ESKURATUTAKO</w:t>
            </w:r>
            <w:r w:rsidRPr="00826CB3">
              <w:rPr>
                <w:rFonts w:ascii="Franklin Gothic Book" w:eastAsia="Franklin Gothic Book" w:hAnsi="Franklin Gothic Book" w:cs="Franklin Gothic Book"/>
                <w:spacing w:val="-1"/>
                <w:sz w:val="14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DATA</w:t>
            </w:r>
          </w:p>
          <w:p w:rsidR="005D068C" w:rsidRPr="00826CB3" w:rsidRDefault="005D068C" w:rsidP="005D068C">
            <w:pPr>
              <w:spacing w:before="3" w:line="146" w:lineRule="exact"/>
              <w:ind w:left="396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FECHA DE</w:t>
            </w:r>
            <w:r w:rsidRPr="00826CB3">
              <w:rPr>
                <w:rFonts w:ascii="Franklin Gothic Book" w:eastAsia="Franklin Gothic Book" w:hAnsi="Franklin Gothic Book" w:cs="Franklin Gothic Book"/>
                <w:spacing w:val="6"/>
                <w:sz w:val="14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OBTENCIÓN</w:t>
            </w:r>
          </w:p>
        </w:tc>
      </w:tr>
      <w:tr w:rsidR="005D068C" w:rsidRPr="00826CB3" w:rsidTr="000D0E6F">
        <w:trPr>
          <w:trHeight w:val="273"/>
        </w:trPr>
        <w:tc>
          <w:tcPr>
            <w:tcW w:w="3538" w:type="dxa"/>
            <w:tcBorders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597" w:type="dxa"/>
            <w:tcBorders>
              <w:left w:val="single" w:sz="6" w:space="0" w:color="000000"/>
              <w:bottom w:val="dashed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2122" w:type="dxa"/>
            <w:tcBorders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5D068C" w:rsidRPr="00826CB3" w:rsidTr="000D0E6F">
        <w:trPr>
          <w:trHeight w:val="293"/>
        </w:trPr>
        <w:tc>
          <w:tcPr>
            <w:tcW w:w="3538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597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2122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5D068C" w:rsidRPr="00826CB3" w:rsidTr="000D0E6F">
        <w:trPr>
          <w:trHeight w:val="283"/>
        </w:trPr>
        <w:tc>
          <w:tcPr>
            <w:tcW w:w="3538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597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2122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5D068C" w:rsidRPr="00826CB3" w:rsidTr="000D0E6F">
        <w:trPr>
          <w:trHeight w:val="326"/>
        </w:trPr>
        <w:tc>
          <w:tcPr>
            <w:tcW w:w="3538" w:type="dxa"/>
            <w:tcBorders>
              <w:top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597" w:type="dxa"/>
            <w:tcBorders>
              <w:top w:val="dashed" w:sz="6" w:space="0" w:color="000000"/>
              <w:lef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2122" w:type="dxa"/>
            <w:tcBorders>
              <w:top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</w:tbl>
    <w:p w:rsidR="005D068C" w:rsidRDefault="005D068C" w:rsidP="005D068C">
      <w:pPr>
        <w:widowControl w:val="0"/>
        <w:autoSpaceDE w:val="0"/>
        <w:autoSpaceDN w:val="0"/>
        <w:spacing w:before="4"/>
        <w:jc w:val="center"/>
        <w:rPr>
          <w:rFonts w:ascii="Franklin Gothic Book" w:eastAsia="Franklin Gothic Book" w:hAnsi="Franklin Gothic Book" w:cs="Franklin Gothic Book"/>
          <w:sz w:val="19"/>
          <w:szCs w:val="18"/>
          <w:lang w:val="es-ES" w:eastAsia="en-US"/>
        </w:rPr>
      </w:pPr>
    </w:p>
    <w:p w:rsidR="006A7B44" w:rsidRDefault="006A7B44" w:rsidP="005D068C">
      <w:pPr>
        <w:widowControl w:val="0"/>
        <w:autoSpaceDE w:val="0"/>
        <w:autoSpaceDN w:val="0"/>
        <w:spacing w:before="4"/>
        <w:jc w:val="center"/>
        <w:rPr>
          <w:rFonts w:ascii="Franklin Gothic Book" w:eastAsia="Franklin Gothic Book" w:hAnsi="Franklin Gothic Book" w:cs="Franklin Gothic Book"/>
          <w:sz w:val="19"/>
          <w:szCs w:val="18"/>
          <w:lang w:val="es-ES" w:eastAsia="en-US"/>
        </w:rPr>
      </w:pPr>
    </w:p>
    <w:p w:rsidR="00FE6938" w:rsidRPr="00826CB3" w:rsidRDefault="00FE6938" w:rsidP="005D068C">
      <w:pPr>
        <w:widowControl w:val="0"/>
        <w:autoSpaceDE w:val="0"/>
        <w:autoSpaceDN w:val="0"/>
        <w:spacing w:before="4"/>
        <w:jc w:val="center"/>
        <w:rPr>
          <w:rFonts w:ascii="Franklin Gothic Book" w:eastAsia="Franklin Gothic Book" w:hAnsi="Franklin Gothic Book" w:cs="Franklin Gothic Book"/>
          <w:sz w:val="19"/>
          <w:szCs w:val="18"/>
          <w:lang w:val="es-ES" w:eastAsia="en-US"/>
        </w:rPr>
      </w:pPr>
    </w:p>
    <w:p w:rsidR="005D068C" w:rsidRPr="00826CB3" w:rsidRDefault="005D068C" w:rsidP="008F22BB">
      <w:pPr>
        <w:widowControl w:val="0"/>
        <w:numPr>
          <w:ilvl w:val="1"/>
          <w:numId w:val="1"/>
        </w:numPr>
        <w:tabs>
          <w:tab w:val="left" w:pos="1127"/>
        </w:tabs>
        <w:autoSpaceDE w:val="0"/>
        <w:autoSpaceDN w:val="0"/>
        <w:ind w:left="1126" w:hanging="302"/>
        <w:jc w:val="left"/>
        <w:rPr>
          <w:rFonts w:ascii="Franklin Gothic Book" w:eastAsia="Franklin Gothic Book" w:hAnsi="Franklin Gothic Book" w:cs="Franklin Gothic Book"/>
          <w:sz w:val="15"/>
          <w:szCs w:val="22"/>
          <w:lang w:val="es-ES" w:eastAsia="en-US"/>
        </w:rPr>
      </w:pPr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>IKASKETA OSAGARRIAK / FORMACIÓN</w:t>
      </w:r>
      <w:r w:rsidRPr="00826CB3">
        <w:rPr>
          <w:rFonts w:ascii="Franklin Gothic Book" w:eastAsia="Franklin Gothic Book" w:hAnsi="Franklin Gothic Book" w:cs="Franklin Gothic Book"/>
          <w:spacing w:val="2"/>
          <w:w w:val="105"/>
          <w:sz w:val="15"/>
          <w:szCs w:val="22"/>
          <w:lang w:val="es-ES" w:eastAsia="en-US"/>
        </w:rPr>
        <w:t xml:space="preserve"> </w:t>
      </w:r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>COMPLEMENTARIA</w:t>
      </w:r>
    </w:p>
    <w:p w:rsidR="005D068C" w:rsidRPr="00826CB3" w:rsidRDefault="005D068C" w:rsidP="006A7B44">
      <w:pPr>
        <w:widowControl w:val="0"/>
        <w:autoSpaceDE w:val="0"/>
        <w:autoSpaceDN w:val="0"/>
        <w:spacing w:before="16"/>
        <w:ind w:left="825"/>
        <w:rPr>
          <w:rFonts w:eastAsia="Franklin Gothic Book" w:hAnsi="Franklin Gothic Book" w:cs="Franklin Gothic Book"/>
          <w:sz w:val="17"/>
          <w:szCs w:val="22"/>
          <w:lang w:val="es-ES" w:eastAsia="en-US"/>
        </w:rPr>
      </w:pPr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>(</w:t>
      </w:r>
      <w:proofErr w:type="spellStart"/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>Titulazioak</w:t>
      </w:r>
      <w:proofErr w:type="spellEnd"/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 xml:space="preserve">, </w:t>
      </w:r>
      <w:proofErr w:type="spellStart"/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>Ikastaroak</w:t>
      </w:r>
      <w:proofErr w:type="spellEnd"/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 xml:space="preserve">, </w:t>
      </w:r>
      <w:proofErr w:type="spellStart"/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>Mintegiak</w:t>
      </w:r>
      <w:proofErr w:type="spellEnd"/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 xml:space="preserve">, </w:t>
      </w:r>
      <w:proofErr w:type="spellStart"/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>Ihardunaldiak</w:t>
      </w:r>
      <w:proofErr w:type="spellEnd"/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 xml:space="preserve">, </w:t>
      </w:r>
      <w:proofErr w:type="spellStart"/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>etab</w:t>
      </w:r>
      <w:proofErr w:type="spellEnd"/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>. / Titulaciones, Cursos, Seminarios, Jornadas, etc.</w:t>
      </w:r>
      <w:r w:rsidRPr="00826CB3">
        <w:rPr>
          <w:rFonts w:eastAsia="Franklin Gothic Book" w:hAnsi="Franklin Gothic Book" w:cs="Franklin Gothic Book"/>
          <w:w w:val="105"/>
          <w:position w:val="1"/>
          <w:sz w:val="17"/>
          <w:szCs w:val="22"/>
          <w:lang w:val="es-ES" w:eastAsia="en-US"/>
        </w:rPr>
        <w:t>)</w:t>
      </w:r>
    </w:p>
    <w:tbl>
      <w:tblPr>
        <w:tblStyle w:val="TableNormal"/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4"/>
        <w:gridCol w:w="3599"/>
        <w:gridCol w:w="1109"/>
        <w:gridCol w:w="977"/>
        <w:gridCol w:w="97"/>
      </w:tblGrid>
      <w:tr w:rsidR="005D068C" w:rsidRPr="00826CB3" w:rsidTr="000D0E6F">
        <w:trPr>
          <w:trHeight w:val="65"/>
        </w:trPr>
        <w:tc>
          <w:tcPr>
            <w:tcW w:w="3414" w:type="dxa"/>
            <w:vMerge w:val="restart"/>
            <w:tcBorders>
              <w:right w:val="single" w:sz="6" w:space="0" w:color="000000"/>
            </w:tcBorders>
            <w:shd w:val="clear" w:color="auto" w:fill="D9D9D9"/>
          </w:tcPr>
          <w:p w:rsidR="005D068C" w:rsidRPr="00826CB3" w:rsidRDefault="005D068C" w:rsidP="005D068C">
            <w:pPr>
              <w:spacing w:before="6"/>
              <w:jc w:val="center"/>
              <w:rPr>
                <w:rFonts w:eastAsia="Franklin Gothic Book" w:hAnsi="Franklin Gothic Book" w:cs="Franklin Gothic Book"/>
                <w:sz w:val="17"/>
                <w:lang w:val="es-ES"/>
              </w:rPr>
            </w:pPr>
          </w:p>
          <w:p w:rsidR="005D068C" w:rsidRPr="00826CB3" w:rsidRDefault="005D068C" w:rsidP="005D068C">
            <w:pPr>
              <w:ind w:left="1179" w:right="1148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TITULOA / TÍTULO</w:t>
            </w:r>
          </w:p>
        </w:tc>
        <w:tc>
          <w:tcPr>
            <w:tcW w:w="3599" w:type="dxa"/>
            <w:vMerge w:val="restart"/>
            <w:tcBorders>
              <w:left w:val="single" w:sz="6" w:space="0" w:color="000000"/>
            </w:tcBorders>
            <w:shd w:val="clear" w:color="auto" w:fill="D9D9D9"/>
          </w:tcPr>
          <w:p w:rsidR="005D068C" w:rsidRPr="00826CB3" w:rsidRDefault="005D068C" w:rsidP="005D068C">
            <w:pPr>
              <w:spacing w:before="117"/>
              <w:ind w:left="754" w:right="1233" w:hanging="206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IKASTETXEA EDO ERAKUNDEA CENTRO O INSTITUCIÓN</w:t>
            </w:r>
          </w:p>
        </w:tc>
        <w:tc>
          <w:tcPr>
            <w:tcW w:w="2086" w:type="dxa"/>
            <w:gridSpan w:val="2"/>
            <w:tcBorders>
              <w:bottom w:val="nil"/>
              <w:right w:val="nil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2"/>
                <w:lang w:val="es-ES"/>
              </w:rPr>
            </w:pPr>
          </w:p>
        </w:tc>
        <w:tc>
          <w:tcPr>
            <w:tcW w:w="97" w:type="dxa"/>
            <w:tcBorders>
              <w:left w:val="nil"/>
              <w:bottom w:val="nil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2"/>
                <w:lang w:val="es-ES"/>
              </w:rPr>
            </w:pPr>
          </w:p>
        </w:tc>
      </w:tr>
      <w:tr w:rsidR="005D068C" w:rsidRPr="00826CB3" w:rsidTr="000D0E6F">
        <w:trPr>
          <w:trHeight w:val="149"/>
        </w:trPr>
        <w:tc>
          <w:tcPr>
            <w:tcW w:w="3414" w:type="dxa"/>
            <w:vMerge/>
            <w:tcBorders>
              <w:top w:val="nil"/>
              <w:right w:val="single" w:sz="6" w:space="0" w:color="000000"/>
            </w:tcBorders>
            <w:shd w:val="clear" w:color="auto" w:fill="D9D9D9"/>
          </w:tcPr>
          <w:p w:rsidR="005D068C" w:rsidRPr="00826CB3" w:rsidRDefault="005D068C" w:rsidP="005D068C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6" w:space="0" w:color="000000"/>
            </w:tcBorders>
            <w:shd w:val="clear" w:color="auto" w:fill="D9D9D9"/>
          </w:tcPr>
          <w:p w:rsidR="005D068C" w:rsidRPr="00826CB3" w:rsidRDefault="005D068C" w:rsidP="005D068C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2086" w:type="dxa"/>
            <w:gridSpan w:val="2"/>
            <w:tcBorders>
              <w:top w:val="nil"/>
              <w:bottom w:val="nil"/>
              <w:right w:val="nil"/>
            </w:tcBorders>
            <w:shd w:val="clear" w:color="auto" w:fill="C0C0C0"/>
          </w:tcPr>
          <w:p w:rsidR="005D068C" w:rsidRPr="00826CB3" w:rsidRDefault="005D068C" w:rsidP="005D068C">
            <w:pPr>
              <w:spacing w:line="130" w:lineRule="exact"/>
              <w:ind w:left="228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IRAUPENA / DURACIÓN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8"/>
                <w:lang w:val="es-ES"/>
              </w:rPr>
            </w:pPr>
          </w:p>
        </w:tc>
      </w:tr>
      <w:tr w:rsidR="005D068C" w:rsidRPr="00826CB3" w:rsidTr="000D0E6F">
        <w:trPr>
          <w:trHeight w:val="79"/>
        </w:trPr>
        <w:tc>
          <w:tcPr>
            <w:tcW w:w="3414" w:type="dxa"/>
            <w:vMerge/>
            <w:tcBorders>
              <w:top w:val="nil"/>
              <w:right w:val="single" w:sz="6" w:space="0" w:color="000000"/>
            </w:tcBorders>
            <w:shd w:val="clear" w:color="auto" w:fill="D9D9D9"/>
          </w:tcPr>
          <w:p w:rsidR="005D068C" w:rsidRPr="00826CB3" w:rsidRDefault="005D068C" w:rsidP="005D068C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6" w:space="0" w:color="000000"/>
            </w:tcBorders>
            <w:shd w:val="clear" w:color="auto" w:fill="D9D9D9"/>
          </w:tcPr>
          <w:p w:rsidR="005D068C" w:rsidRPr="00826CB3" w:rsidRDefault="005D068C" w:rsidP="005D068C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2183" w:type="dxa"/>
            <w:gridSpan w:val="3"/>
            <w:tcBorders>
              <w:top w:val="nil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2"/>
                <w:lang w:val="es-ES"/>
              </w:rPr>
            </w:pPr>
          </w:p>
        </w:tc>
      </w:tr>
      <w:tr w:rsidR="005D068C" w:rsidRPr="00826CB3" w:rsidTr="000D0E6F">
        <w:trPr>
          <w:trHeight w:val="259"/>
        </w:trPr>
        <w:tc>
          <w:tcPr>
            <w:tcW w:w="3414" w:type="dxa"/>
            <w:vMerge/>
            <w:tcBorders>
              <w:top w:val="nil"/>
              <w:right w:val="single" w:sz="6" w:space="0" w:color="000000"/>
            </w:tcBorders>
            <w:shd w:val="clear" w:color="auto" w:fill="D9D9D9"/>
          </w:tcPr>
          <w:p w:rsidR="005D068C" w:rsidRPr="00826CB3" w:rsidRDefault="005D068C" w:rsidP="005D068C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6" w:space="0" w:color="000000"/>
            </w:tcBorders>
            <w:shd w:val="clear" w:color="auto" w:fill="D9D9D9"/>
          </w:tcPr>
          <w:p w:rsidR="005D068C" w:rsidRPr="00826CB3" w:rsidRDefault="005D068C" w:rsidP="005D068C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1109" w:type="dxa"/>
            <w:tcBorders>
              <w:right w:val="single" w:sz="6" w:space="0" w:color="000000"/>
            </w:tcBorders>
          </w:tcPr>
          <w:p w:rsidR="005D068C" w:rsidRPr="00826CB3" w:rsidRDefault="005D068C" w:rsidP="005D068C">
            <w:pPr>
              <w:spacing w:before="12"/>
              <w:ind w:left="1"/>
              <w:jc w:val="center"/>
              <w:rPr>
                <w:rFonts w:ascii="Franklin Gothic Book" w:eastAsia="Franklin Gothic Book" w:hAnsi="Franklin Gothic Book" w:cs="Franklin Gothic Book"/>
                <w:sz w:val="10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0"/>
                <w:lang w:val="es-ES"/>
              </w:rPr>
              <w:t>KREDITUAK</w:t>
            </w:r>
          </w:p>
          <w:p w:rsidR="005D068C" w:rsidRPr="00826CB3" w:rsidRDefault="005D068C" w:rsidP="005D068C">
            <w:pPr>
              <w:spacing w:before="24" w:line="90" w:lineRule="exact"/>
              <w:ind w:left="1"/>
              <w:jc w:val="center"/>
              <w:rPr>
                <w:rFonts w:ascii="Franklin Gothic Book" w:eastAsia="Franklin Gothic Book" w:hAnsi="Franklin Gothic Book" w:cs="Franklin Gothic Book"/>
                <w:sz w:val="10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0"/>
                <w:lang w:val="es-ES"/>
              </w:rPr>
              <w:t>CRÉDITOS</w:t>
            </w:r>
          </w:p>
        </w:tc>
        <w:tc>
          <w:tcPr>
            <w:tcW w:w="1074" w:type="dxa"/>
            <w:gridSpan w:val="2"/>
            <w:tcBorders>
              <w:left w:val="single" w:sz="6" w:space="0" w:color="000000"/>
            </w:tcBorders>
          </w:tcPr>
          <w:p w:rsidR="005D068C" w:rsidRPr="00826CB3" w:rsidRDefault="005D068C" w:rsidP="005D068C">
            <w:pPr>
              <w:spacing w:before="12"/>
              <w:ind w:left="237"/>
              <w:jc w:val="center"/>
              <w:rPr>
                <w:rFonts w:ascii="Franklin Gothic Book" w:eastAsia="Franklin Gothic Book" w:hAnsi="Franklin Gothic Book" w:cs="Franklin Gothic Book"/>
                <w:sz w:val="10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0"/>
                <w:lang w:val="es-ES"/>
              </w:rPr>
              <w:t>ORDUAK</w:t>
            </w:r>
          </w:p>
          <w:p w:rsidR="005D068C" w:rsidRPr="00826CB3" w:rsidRDefault="005D068C" w:rsidP="005D068C">
            <w:pPr>
              <w:spacing w:before="24" w:line="90" w:lineRule="exact"/>
              <w:ind w:left="258"/>
              <w:jc w:val="center"/>
              <w:rPr>
                <w:rFonts w:ascii="Franklin Gothic Book" w:eastAsia="Franklin Gothic Book" w:hAnsi="Franklin Gothic Book" w:cs="Franklin Gothic Book"/>
                <w:sz w:val="10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0"/>
                <w:lang w:val="es-ES"/>
              </w:rPr>
              <w:t>HORAS</w:t>
            </w:r>
          </w:p>
        </w:tc>
      </w:tr>
      <w:tr w:rsidR="005D068C" w:rsidRPr="00826CB3" w:rsidTr="000D0E6F">
        <w:trPr>
          <w:trHeight w:val="269"/>
        </w:trPr>
        <w:tc>
          <w:tcPr>
            <w:tcW w:w="3414" w:type="dxa"/>
            <w:tcBorders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599" w:type="dxa"/>
            <w:tcBorders>
              <w:left w:val="single" w:sz="6" w:space="0" w:color="000000"/>
              <w:bottom w:val="dashed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109" w:type="dxa"/>
            <w:tcBorders>
              <w:bottom w:val="dashed" w:sz="6" w:space="0" w:color="000000"/>
              <w:right w:val="single" w:sz="2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074" w:type="dxa"/>
            <w:gridSpan w:val="2"/>
            <w:tcBorders>
              <w:left w:val="single" w:sz="2" w:space="0" w:color="000000"/>
              <w:bottom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5D068C" w:rsidRPr="00826CB3" w:rsidTr="000D0E6F">
        <w:trPr>
          <w:trHeight w:val="388"/>
        </w:trPr>
        <w:tc>
          <w:tcPr>
            <w:tcW w:w="3414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59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109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5D068C" w:rsidRPr="00826CB3" w:rsidTr="000D0E6F">
        <w:trPr>
          <w:trHeight w:val="306"/>
        </w:trPr>
        <w:tc>
          <w:tcPr>
            <w:tcW w:w="3414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59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109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5D068C" w:rsidRPr="00826CB3" w:rsidTr="000D0E6F">
        <w:trPr>
          <w:trHeight w:val="306"/>
        </w:trPr>
        <w:tc>
          <w:tcPr>
            <w:tcW w:w="3414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59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109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5D068C" w:rsidRPr="00826CB3" w:rsidTr="000D0E6F">
        <w:trPr>
          <w:trHeight w:val="293"/>
        </w:trPr>
        <w:tc>
          <w:tcPr>
            <w:tcW w:w="3414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59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109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5D068C" w:rsidRPr="00826CB3" w:rsidTr="000D0E6F">
        <w:trPr>
          <w:trHeight w:val="317"/>
        </w:trPr>
        <w:tc>
          <w:tcPr>
            <w:tcW w:w="3414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59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109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5D068C" w:rsidRPr="00826CB3" w:rsidTr="000D0E6F">
        <w:trPr>
          <w:trHeight w:val="342"/>
        </w:trPr>
        <w:tc>
          <w:tcPr>
            <w:tcW w:w="3414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59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109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5D068C" w:rsidRPr="00826CB3" w:rsidTr="000D0E6F">
        <w:trPr>
          <w:trHeight w:val="319"/>
        </w:trPr>
        <w:tc>
          <w:tcPr>
            <w:tcW w:w="3414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59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109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5D068C" w:rsidRPr="00826CB3" w:rsidTr="006A7B44">
        <w:trPr>
          <w:trHeight w:val="407"/>
        </w:trPr>
        <w:tc>
          <w:tcPr>
            <w:tcW w:w="3414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59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109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D068C" w:rsidRPr="00826CB3" w:rsidRDefault="005D068C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6A7B44" w:rsidRPr="00826CB3" w:rsidTr="006A7B44">
        <w:trPr>
          <w:trHeight w:val="407"/>
        </w:trPr>
        <w:tc>
          <w:tcPr>
            <w:tcW w:w="3414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6A7B44" w:rsidRPr="00826CB3" w:rsidRDefault="006A7B44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59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</w:tcBorders>
          </w:tcPr>
          <w:p w:rsidR="006A7B44" w:rsidRPr="00826CB3" w:rsidRDefault="006A7B44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109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:rsidR="006A7B44" w:rsidRPr="00826CB3" w:rsidRDefault="006A7B44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A7B44" w:rsidRPr="00826CB3" w:rsidRDefault="006A7B44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6A7B44" w:rsidRPr="00826CB3" w:rsidTr="000D0E6F">
        <w:trPr>
          <w:trHeight w:val="407"/>
        </w:trPr>
        <w:tc>
          <w:tcPr>
            <w:tcW w:w="3414" w:type="dxa"/>
            <w:tcBorders>
              <w:top w:val="dashed" w:sz="6" w:space="0" w:color="000000"/>
              <w:right w:val="single" w:sz="6" w:space="0" w:color="000000"/>
            </w:tcBorders>
          </w:tcPr>
          <w:p w:rsidR="006A7B44" w:rsidRPr="00826CB3" w:rsidRDefault="006A7B44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599" w:type="dxa"/>
            <w:tcBorders>
              <w:top w:val="dashed" w:sz="6" w:space="0" w:color="000000"/>
              <w:left w:val="single" w:sz="6" w:space="0" w:color="000000"/>
              <w:bottom w:val="single" w:sz="6" w:space="0" w:color="000000"/>
            </w:tcBorders>
          </w:tcPr>
          <w:p w:rsidR="006A7B44" w:rsidRPr="00826CB3" w:rsidRDefault="006A7B44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109" w:type="dxa"/>
            <w:tcBorders>
              <w:top w:val="dashed" w:sz="6" w:space="0" w:color="000000"/>
              <w:right w:val="single" w:sz="6" w:space="0" w:color="000000"/>
            </w:tcBorders>
          </w:tcPr>
          <w:p w:rsidR="006A7B44" w:rsidRPr="00826CB3" w:rsidRDefault="006A7B44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A7B44" w:rsidRPr="00826CB3" w:rsidRDefault="006A7B44" w:rsidP="005D068C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</w:tbl>
    <w:p w:rsidR="00327DD0" w:rsidRPr="00826CB3" w:rsidRDefault="00327DD0" w:rsidP="005D068C">
      <w:pPr>
        <w:widowControl w:val="0"/>
        <w:autoSpaceDE w:val="0"/>
        <w:autoSpaceDN w:val="0"/>
        <w:jc w:val="center"/>
        <w:rPr>
          <w:rFonts w:eastAsia="Franklin Gothic Book" w:hAnsi="Franklin Gothic Book" w:cs="Franklin Gothic Book"/>
          <w:sz w:val="12"/>
          <w:szCs w:val="22"/>
          <w:lang w:val="es-ES" w:eastAsia="en-US"/>
        </w:rPr>
        <w:sectPr w:rsidR="00327DD0" w:rsidRPr="00826CB3" w:rsidSect="006A7B44">
          <w:headerReference w:type="default" r:id="rId8"/>
          <w:type w:val="continuous"/>
          <w:pgSz w:w="11900" w:h="16840"/>
          <w:pgMar w:top="1134" w:right="418" w:bottom="520" w:left="480" w:header="720" w:footer="720" w:gutter="0"/>
          <w:cols w:space="720"/>
        </w:sectPr>
      </w:pPr>
    </w:p>
    <w:p w:rsidR="00327DD0" w:rsidRPr="00826CB3" w:rsidRDefault="00325705" w:rsidP="008F22BB">
      <w:pPr>
        <w:widowControl w:val="0"/>
        <w:numPr>
          <w:ilvl w:val="1"/>
          <w:numId w:val="1"/>
        </w:numPr>
        <w:tabs>
          <w:tab w:val="left" w:pos="1248"/>
        </w:tabs>
        <w:autoSpaceDE w:val="0"/>
        <w:autoSpaceDN w:val="0"/>
        <w:spacing w:before="97"/>
        <w:ind w:left="1247" w:hanging="339"/>
        <w:jc w:val="left"/>
        <w:rPr>
          <w:rFonts w:ascii="Franklin Gothic Book" w:eastAsia="Franklin Gothic Book" w:hAnsi="Franklin Gothic Book" w:cs="Franklin Gothic Book"/>
          <w:sz w:val="17"/>
          <w:szCs w:val="22"/>
          <w:lang w:val="es-ES" w:eastAsia="en-US"/>
        </w:rPr>
      </w:pPr>
      <w:r>
        <w:rPr>
          <w:noProof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45DC9D91" wp14:editId="3B95AD1A">
                <wp:simplePos x="0" y="0"/>
                <wp:positionH relativeFrom="page">
                  <wp:posOffset>2845435</wp:posOffset>
                </wp:positionH>
                <wp:positionV relativeFrom="paragraph">
                  <wp:posOffset>461010</wp:posOffset>
                </wp:positionV>
                <wp:extent cx="85725" cy="89535"/>
                <wp:effectExtent l="0" t="0" r="2540" b="0"/>
                <wp:wrapNone/>
                <wp:docPr id="2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custGeom>
                          <a:avLst/>
                          <a:gdLst>
                            <a:gd name="T0" fmla="*/ 85090 w 135"/>
                            <a:gd name="T1" fmla="*/ 544830 h 141"/>
                            <a:gd name="T2" fmla="*/ 85090 w 135"/>
                            <a:gd name="T3" fmla="*/ 544830 h 141"/>
                            <a:gd name="T4" fmla="*/ 85090 w 135"/>
                            <a:gd name="T5" fmla="*/ 464820 h 141"/>
                            <a:gd name="T6" fmla="*/ 80010 w 135"/>
                            <a:gd name="T7" fmla="*/ 464820 h 141"/>
                            <a:gd name="T8" fmla="*/ 80010 w 135"/>
                            <a:gd name="T9" fmla="*/ 461010 h 141"/>
                            <a:gd name="T10" fmla="*/ 76200 w 135"/>
                            <a:gd name="T11" fmla="*/ 461010 h 141"/>
                            <a:gd name="T12" fmla="*/ 76200 w 135"/>
                            <a:gd name="T13" fmla="*/ 470535 h 141"/>
                            <a:gd name="T14" fmla="*/ 76200 w 135"/>
                            <a:gd name="T15" fmla="*/ 541020 h 141"/>
                            <a:gd name="T16" fmla="*/ 42545 w 135"/>
                            <a:gd name="T17" fmla="*/ 541020 h 141"/>
                            <a:gd name="T18" fmla="*/ 8890 w 135"/>
                            <a:gd name="T19" fmla="*/ 541020 h 141"/>
                            <a:gd name="T20" fmla="*/ 8890 w 135"/>
                            <a:gd name="T21" fmla="*/ 470535 h 141"/>
                            <a:gd name="T22" fmla="*/ 76200 w 135"/>
                            <a:gd name="T23" fmla="*/ 470535 h 141"/>
                            <a:gd name="T24" fmla="*/ 76200 w 135"/>
                            <a:gd name="T25" fmla="*/ 461010 h 141"/>
                            <a:gd name="T26" fmla="*/ 3810 w 135"/>
                            <a:gd name="T27" fmla="*/ 461010 h 141"/>
                            <a:gd name="T28" fmla="*/ 3810 w 135"/>
                            <a:gd name="T29" fmla="*/ 461010 h 141"/>
                            <a:gd name="T30" fmla="*/ 0 w 135"/>
                            <a:gd name="T31" fmla="*/ 461010 h 141"/>
                            <a:gd name="T32" fmla="*/ 0 w 135"/>
                            <a:gd name="T33" fmla="*/ 464820 h 141"/>
                            <a:gd name="T34" fmla="*/ 3810 w 135"/>
                            <a:gd name="T35" fmla="*/ 464820 h 141"/>
                            <a:gd name="T36" fmla="*/ 3810 w 135"/>
                            <a:gd name="T37" fmla="*/ 464820 h 141"/>
                            <a:gd name="T38" fmla="*/ 0 w 135"/>
                            <a:gd name="T39" fmla="*/ 464820 h 141"/>
                            <a:gd name="T40" fmla="*/ 0 w 135"/>
                            <a:gd name="T41" fmla="*/ 544830 h 141"/>
                            <a:gd name="T42" fmla="*/ 0 w 135"/>
                            <a:gd name="T43" fmla="*/ 550545 h 141"/>
                            <a:gd name="T44" fmla="*/ 3810 w 135"/>
                            <a:gd name="T45" fmla="*/ 550545 h 141"/>
                            <a:gd name="T46" fmla="*/ 42545 w 135"/>
                            <a:gd name="T47" fmla="*/ 550545 h 141"/>
                            <a:gd name="T48" fmla="*/ 80010 w 135"/>
                            <a:gd name="T49" fmla="*/ 550545 h 141"/>
                            <a:gd name="T50" fmla="*/ 80010 w 135"/>
                            <a:gd name="T51" fmla="*/ 544830 h 141"/>
                            <a:gd name="T52" fmla="*/ 80010 w 135"/>
                            <a:gd name="T53" fmla="*/ 544830 h 141"/>
                            <a:gd name="T54" fmla="*/ 80010 w 135"/>
                            <a:gd name="T55" fmla="*/ 550545 h 141"/>
                            <a:gd name="T56" fmla="*/ 85090 w 135"/>
                            <a:gd name="T57" fmla="*/ 550545 h 141"/>
                            <a:gd name="T58" fmla="*/ 85090 w 135"/>
                            <a:gd name="T59" fmla="*/ 544830 h 141"/>
                            <a:gd name="T60" fmla="*/ 85090 w 135"/>
                            <a:gd name="T61" fmla="*/ 461010 h 141"/>
                            <a:gd name="T62" fmla="*/ 80010 w 135"/>
                            <a:gd name="T63" fmla="*/ 461010 h 141"/>
                            <a:gd name="T64" fmla="*/ 80010 w 135"/>
                            <a:gd name="T65" fmla="*/ 464820 h 141"/>
                            <a:gd name="T66" fmla="*/ 85090 w 135"/>
                            <a:gd name="T67" fmla="*/ 464820 h 141"/>
                            <a:gd name="T68" fmla="*/ 85090 w 135"/>
                            <a:gd name="T69" fmla="*/ 461010 h 14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135" h="141">
                              <a:moveTo>
                                <a:pt x="134" y="132"/>
                              </a:moveTo>
                              <a:lnTo>
                                <a:pt x="134" y="132"/>
                              </a:lnTo>
                              <a:lnTo>
                                <a:pt x="134" y="6"/>
                              </a:lnTo>
                              <a:lnTo>
                                <a:pt x="126" y="6"/>
                              </a:lnTo>
                              <a:lnTo>
                                <a:pt x="126" y="0"/>
                              </a:lnTo>
                              <a:lnTo>
                                <a:pt x="120" y="0"/>
                              </a:lnTo>
                              <a:lnTo>
                                <a:pt x="120" y="15"/>
                              </a:lnTo>
                              <a:lnTo>
                                <a:pt x="120" y="126"/>
                              </a:lnTo>
                              <a:lnTo>
                                <a:pt x="67" y="126"/>
                              </a:lnTo>
                              <a:lnTo>
                                <a:pt x="14" y="126"/>
                              </a:lnTo>
                              <a:lnTo>
                                <a:pt x="14" y="15"/>
                              </a:lnTo>
                              <a:lnTo>
                                <a:pt x="120" y="15"/>
                              </a:lnTo>
                              <a:lnTo>
                                <a:pt x="120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6" y="6"/>
                              </a:lnTo>
                              <a:lnTo>
                                <a:pt x="0" y="6"/>
                              </a:lnTo>
                              <a:lnTo>
                                <a:pt x="0" y="132"/>
                              </a:lnTo>
                              <a:lnTo>
                                <a:pt x="0" y="141"/>
                              </a:lnTo>
                              <a:lnTo>
                                <a:pt x="6" y="141"/>
                              </a:lnTo>
                              <a:lnTo>
                                <a:pt x="67" y="141"/>
                              </a:lnTo>
                              <a:lnTo>
                                <a:pt x="126" y="141"/>
                              </a:lnTo>
                              <a:lnTo>
                                <a:pt x="126" y="132"/>
                              </a:lnTo>
                              <a:lnTo>
                                <a:pt x="126" y="141"/>
                              </a:lnTo>
                              <a:lnTo>
                                <a:pt x="134" y="141"/>
                              </a:lnTo>
                              <a:lnTo>
                                <a:pt x="134" y="132"/>
                              </a:lnTo>
                              <a:moveTo>
                                <a:pt x="134" y="0"/>
                              </a:moveTo>
                              <a:lnTo>
                                <a:pt x="126" y="0"/>
                              </a:lnTo>
                              <a:lnTo>
                                <a:pt x="126" y="6"/>
                              </a:lnTo>
                              <a:lnTo>
                                <a:pt x="134" y="6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4CBA9" id="AutoShape 54" o:spid="_x0000_s1026" style="position:absolute;margin-left:224.05pt;margin-top:36.3pt;width:6.75pt;height:7.0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" path="m134,132r,l134,6r-8,l126,r-6,l120,15r,111l67,126r-53,l14,15r106,l120,,6,,,,,6r6,l,6,,132r,9l6,141r61,l126,141r,-9l126,141r8,l134,132m134,r-8,l126,6r8,l134,e" fillcolor="black" stroked="f">
                <v:path arrowok="t" o:connecttype="custom" o:connectlocs="54032150,345967050;54032150,345967050;54032150,295160700;50806350,295160700;50806350,292741350;48387000,292741350;48387000,298789725;48387000,343547700;27016075,343547700;5645150,343547700;5645150,298789725;48387000,298789725;48387000,292741350;2419350,292741350;2419350,292741350;0,292741350;0,295160700;2419350,295160700;2419350,295160700;0,295160700;0,345967050;0,349596075;2419350,349596075;27016075,349596075;50806350,349596075;50806350,345967050;50806350,345967050;50806350,349596075;54032150,349596075;54032150,345967050;54032150,292741350;50806350,292741350;50806350,295160700;54032150,295160700;54032150,292741350" o:connectangles="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781E87B9" wp14:editId="4649B6C6">
                <wp:simplePos x="0" y="0"/>
                <wp:positionH relativeFrom="page">
                  <wp:posOffset>2845435</wp:posOffset>
                </wp:positionH>
                <wp:positionV relativeFrom="paragraph">
                  <wp:posOffset>673100</wp:posOffset>
                </wp:positionV>
                <wp:extent cx="85090" cy="88265"/>
                <wp:effectExtent l="0" t="0" r="0" b="6985"/>
                <wp:wrapNone/>
                <wp:docPr id="65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8265"/>
                        </a:xfrm>
                        <a:custGeom>
                          <a:avLst/>
                          <a:gdLst>
                            <a:gd name="T0" fmla="+- 0 4615 4481"/>
                            <a:gd name="T1" fmla="*/ T0 w 135"/>
                            <a:gd name="T2" fmla="+- 0 1060 1060"/>
                            <a:gd name="T3" fmla="*/ 1060 h 139"/>
                            <a:gd name="T4" fmla="+- 0 4607 4481"/>
                            <a:gd name="T5" fmla="*/ T4 w 135"/>
                            <a:gd name="T6" fmla="+- 0 1060 1060"/>
                            <a:gd name="T7" fmla="*/ 1060 h 139"/>
                            <a:gd name="T8" fmla="+- 0 4607 4481"/>
                            <a:gd name="T9" fmla="*/ T8 w 135"/>
                            <a:gd name="T10" fmla="+- 0 1066 1060"/>
                            <a:gd name="T11" fmla="*/ 1066 h 139"/>
                            <a:gd name="T12" fmla="+- 0 4607 4481"/>
                            <a:gd name="T13" fmla="*/ T12 w 135"/>
                            <a:gd name="T14" fmla="+- 0 1060 1060"/>
                            <a:gd name="T15" fmla="*/ 1060 h 139"/>
                            <a:gd name="T16" fmla="+- 0 4601 4481"/>
                            <a:gd name="T17" fmla="*/ T16 w 135"/>
                            <a:gd name="T18" fmla="+- 0 1060 1060"/>
                            <a:gd name="T19" fmla="*/ 1060 h 139"/>
                            <a:gd name="T20" fmla="+- 0 4601 4481"/>
                            <a:gd name="T21" fmla="*/ T20 w 135"/>
                            <a:gd name="T22" fmla="+- 0 1075 1060"/>
                            <a:gd name="T23" fmla="*/ 1075 h 139"/>
                            <a:gd name="T24" fmla="+- 0 4601 4481"/>
                            <a:gd name="T25" fmla="*/ T24 w 135"/>
                            <a:gd name="T26" fmla="+- 0 1184 1060"/>
                            <a:gd name="T27" fmla="*/ 1184 h 139"/>
                            <a:gd name="T28" fmla="+- 0 4548 4481"/>
                            <a:gd name="T29" fmla="*/ T28 w 135"/>
                            <a:gd name="T30" fmla="+- 0 1184 1060"/>
                            <a:gd name="T31" fmla="*/ 1184 h 139"/>
                            <a:gd name="T32" fmla="+- 0 4495 4481"/>
                            <a:gd name="T33" fmla="*/ T32 w 135"/>
                            <a:gd name="T34" fmla="+- 0 1184 1060"/>
                            <a:gd name="T35" fmla="*/ 1184 h 139"/>
                            <a:gd name="T36" fmla="+- 0 4495 4481"/>
                            <a:gd name="T37" fmla="*/ T36 w 135"/>
                            <a:gd name="T38" fmla="+- 0 1075 1060"/>
                            <a:gd name="T39" fmla="*/ 1075 h 139"/>
                            <a:gd name="T40" fmla="+- 0 4601 4481"/>
                            <a:gd name="T41" fmla="*/ T40 w 135"/>
                            <a:gd name="T42" fmla="+- 0 1075 1060"/>
                            <a:gd name="T43" fmla="*/ 1075 h 139"/>
                            <a:gd name="T44" fmla="+- 0 4601 4481"/>
                            <a:gd name="T45" fmla="*/ T44 w 135"/>
                            <a:gd name="T46" fmla="+- 0 1060 1060"/>
                            <a:gd name="T47" fmla="*/ 1060 h 139"/>
                            <a:gd name="T48" fmla="+- 0 4487 4481"/>
                            <a:gd name="T49" fmla="*/ T48 w 135"/>
                            <a:gd name="T50" fmla="+- 0 1060 1060"/>
                            <a:gd name="T51" fmla="*/ 1060 h 139"/>
                            <a:gd name="T52" fmla="+- 0 4481 4481"/>
                            <a:gd name="T53" fmla="*/ T52 w 135"/>
                            <a:gd name="T54" fmla="+- 0 1060 1060"/>
                            <a:gd name="T55" fmla="*/ 1060 h 139"/>
                            <a:gd name="T56" fmla="+- 0 4481 4481"/>
                            <a:gd name="T57" fmla="*/ T56 w 135"/>
                            <a:gd name="T58" fmla="+- 0 1066 1060"/>
                            <a:gd name="T59" fmla="*/ 1066 h 139"/>
                            <a:gd name="T60" fmla="+- 0 4481 4481"/>
                            <a:gd name="T61" fmla="*/ T60 w 135"/>
                            <a:gd name="T62" fmla="+- 0 1190 1060"/>
                            <a:gd name="T63" fmla="*/ 1190 h 139"/>
                            <a:gd name="T64" fmla="+- 0 4481 4481"/>
                            <a:gd name="T65" fmla="*/ T64 w 135"/>
                            <a:gd name="T66" fmla="+- 0 1199 1060"/>
                            <a:gd name="T67" fmla="*/ 1199 h 139"/>
                            <a:gd name="T68" fmla="+- 0 4487 4481"/>
                            <a:gd name="T69" fmla="*/ T68 w 135"/>
                            <a:gd name="T70" fmla="+- 0 1199 1060"/>
                            <a:gd name="T71" fmla="*/ 1199 h 139"/>
                            <a:gd name="T72" fmla="+- 0 4548 4481"/>
                            <a:gd name="T73" fmla="*/ T72 w 135"/>
                            <a:gd name="T74" fmla="+- 0 1199 1060"/>
                            <a:gd name="T75" fmla="*/ 1199 h 139"/>
                            <a:gd name="T76" fmla="+- 0 4607 4481"/>
                            <a:gd name="T77" fmla="*/ T76 w 135"/>
                            <a:gd name="T78" fmla="+- 0 1199 1060"/>
                            <a:gd name="T79" fmla="*/ 1199 h 139"/>
                            <a:gd name="T80" fmla="+- 0 4607 4481"/>
                            <a:gd name="T81" fmla="*/ T80 w 135"/>
                            <a:gd name="T82" fmla="+- 0 1190 1060"/>
                            <a:gd name="T83" fmla="*/ 1190 h 139"/>
                            <a:gd name="T84" fmla="+- 0 4607 4481"/>
                            <a:gd name="T85" fmla="*/ T84 w 135"/>
                            <a:gd name="T86" fmla="+- 0 1199 1060"/>
                            <a:gd name="T87" fmla="*/ 1199 h 139"/>
                            <a:gd name="T88" fmla="+- 0 4615 4481"/>
                            <a:gd name="T89" fmla="*/ T88 w 135"/>
                            <a:gd name="T90" fmla="+- 0 1199 1060"/>
                            <a:gd name="T91" fmla="*/ 1199 h 139"/>
                            <a:gd name="T92" fmla="+- 0 4615 4481"/>
                            <a:gd name="T93" fmla="*/ T92 w 135"/>
                            <a:gd name="T94" fmla="+- 0 1190 1060"/>
                            <a:gd name="T95" fmla="*/ 1190 h 139"/>
                            <a:gd name="T96" fmla="+- 0 4615 4481"/>
                            <a:gd name="T97" fmla="*/ T96 w 135"/>
                            <a:gd name="T98" fmla="+- 0 1066 1060"/>
                            <a:gd name="T99" fmla="*/ 1066 h 139"/>
                            <a:gd name="T100" fmla="+- 0 4615 4481"/>
                            <a:gd name="T101" fmla="*/ T100 w 135"/>
                            <a:gd name="T102" fmla="+- 0 1060 1060"/>
                            <a:gd name="T103" fmla="*/ 1060 h 1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135" h="139">
                              <a:moveTo>
                                <a:pt x="134" y="0"/>
                              </a:moveTo>
                              <a:lnTo>
                                <a:pt x="126" y="0"/>
                              </a:lnTo>
                              <a:lnTo>
                                <a:pt x="126" y="6"/>
                              </a:lnTo>
                              <a:lnTo>
                                <a:pt x="126" y="0"/>
                              </a:lnTo>
                              <a:lnTo>
                                <a:pt x="120" y="0"/>
                              </a:lnTo>
                              <a:lnTo>
                                <a:pt x="120" y="15"/>
                              </a:lnTo>
                              <a:lnTo>
                                <a:pt x="120" y="124"/>
                              </a:lnTo>
                              <a:lnTo>
                                <a:pt x="67" y="124"/>
                              </a:lnTo>
                              <a:lnTo>
                                <a:pt x="14" y="124"/>
                              </a:lnTo>
                              <a:lnTo>
                                <a:pt x="14" y="15"/>
                              </a:lnTo>
                              <a:lnTo>
                                <a:pt x="120" y="15"/>
                              </a:lnTo>
                              <a:lnTo>
                                <a:pt x="120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0" y="130"/>
                              </a:lnTo>
                              <a:lnTo>
                                <a:pt x="0" y="139"/>
                              </a:lnTo>
                              <a:lnTo>
                                <a:pt x="6" y="139"/>
                              </a:lnTo>
                              <a:lnTo>
                                <a:pt x="67" y="139"/>
                              </a:lnTo>
                              <a:lnTo>
                                <a:pt x="126" y="139"/>
                              </a:lnTo>
                              <a:lnTo>
                                <a:pt x="126" y="130"/>
                              </a:lnTo>
                              <a:lnTo>
                                <a:pt x="126" y="139"/>
                              </a:lnTo>
                              <a:lnTo>
                                <a:pt x="134" y="139"/>
                              </a:lnTo>
                              <a:lnTo>
                                <a:pt x="134" y="130"/>
                              </a:lnTo>
                              <a:lnTo>
                                <a:pt x="134" y="6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5A4CB" id="Freeform 53" o:spid="_x0000_s1026" style="position:absolute;margin-left:224.05pt;margin-top:53pt;width:6.7pt;height:6.9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" path="m134,r-8,l126,6r,-6l120,r,15l120,124r-53,l14,124,14,15r106,l120,,6,,,,,6,,130r,9l6,139r61,l126,139r,-9l126,139r8,l134,130,134,6r,-6e" fillcolor="black" stroked="f">
                <v:path arrowok="t" o:connecttype="custom" o:connectlocs="84460,673100;79417,673100;79417,676910;79417,673100;75636,673100;75636,682625;75636,751840;42230,751840;8824,751840;8824,682625;75636,682625;75636,673100;3782,673100;0,673100;0,676910;0,755650;0,761365;3782,761365;42230,761365;79417,761365;79417,755650;79417,761365;84460,761365;84460,755650;84460,676910;84460,673100" o:connectangles="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4F5996E" wp14:editId="2D0BE016">
                <wp:simplePos x="0" y="0"/>
                <wp:positionH relativeFrom="page">
                  <wp:posOffset>3183255</wp:posOffset>
                </wp:positionH>
                <wp:positionV relativeFrom="paragraph">
                  <wp:posOffset>461010</wp:posOffset>
                </wp:positionV>
                <wp:extent cx="85725" cy="89535"/>
                <wp:effectExtent l="1905" t="0" r="0" b="0"/>
                <wp:wrapNone/>
                <wp:docPr id="2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custGeom>
                          <a:avLst/>
                          <a:gdLst>
                            <a:gd name="T0" fmla="*/ 85090 w 135"/>
                            <a:gd name="T1" fmla="*/ 464820 h 141"/>
                            <a:gd name="T2" fmla="*/ 80010 w 135"/>
                            <a:gd name="T3" fmla="*/ 464820 h 141"/>
                            <a:gd name="T4" fmla="*/ 80010 w 135"/>
                            <a:gd name="T5" fmla="*/ 461010 h 141"/>
                            <a:gd name="T6" fmla="*/ 75565 w 135"/>
                            <a:gd name="T7" fmla="*/ 461010 h 141"/>
                            <a:gd name="T8" fmla="*/ 75565 w 135"/>
                            <a:gd name="T9" fmla="*/ 470535 h 141"/>
                            <a:gd name="T10" fmla="*/ 75565 w 135"/>
                            <a:gd name="T11" fmla="*/ 541020 h 141"/>
                            <a:gd name="T12" fmla="*/ 42545 w 135"/>
                            <a:gd name="T13" fmla="*/ 541020 h 141"/>
                            <a:gd name="T14" fmla="*/ 8890 w 135"/>
                            <a:gd name="T15" fmla="*/ 541020 h 141"/>
                            <a:gd name="T16" fmla="*/ 8890 w 135"/>
                            <a:gd name="T17" fmla="*/ 470535 h 141"/>
                            <a:gd name="T18" fmla="*/ 75565 w 135"/>
                            <a:gd name="T19" fmla="*/ 470535 h 141"/>
                            <a:gd name="T20" fmla="*/ 75565 w 135"/>
                            <a:gd name="T21" fmla="*/ 461010 h 141"/>
                            <a:gd name="T22" fmla="*/ 3810 w 135"/>
                            <a:gd name="T23" fmla="*/ 461010 h 141"/>
                            <a:gd name="T24" fmla="*/ 3810 w 135"/>
                            <a:gd name="T25" fmla="*/ 461010 h 141"/>
                            <a:gd name="T26" fmla="*/ 0 w 135"/>
                            <a:gd name="T27" fmla="*/ 461010 h 141"/>
                            <a:gd name="T28" fmla="*/ 0 w 135"/>
                            <a:gd name="T29" fmla="*/ 464820 h 141"/>
                            <a:gd name="T30" fmla="*/ 3810 w 135"/>
                            <a:gd name="T31" fmla="*/ 464820 h 141"/>
                            <a:gd name="T32" fmla="*/ 3810 w 135"/>
                            <a:gd name="T33" fmla="*/ 464820 h 141"/>
                            <a:gd name="T34" fmla="*/ 0 w 135"/>
                            <a:gd name="T35" fmla="*/ 464820 h 141"/>
                            <a:gd name="T36" fmla="*/ 0 w 135"/>
                            <a:gd name="T37" fmla="*/ 544830 h 141"/>
                            <a:gd name="T38" fmla="*/ 0 w 135"/>
                            <a:gd name="T39" fmla="*/ 550545 h 141"/>
                            <a:gd name="T40" fmla="*/ 3810 w 135"/>
                            <a:gd name="T41" fmla="*/ 550545 h 141"/>
                            <a:gd name="T42" fmla="*/ 42545 w 135"/>
                            <a:gd name="T43" fmla="*/ 550545 h 141"/>
                            <a:gd name="T44" fmla="*/ 80010 w 135"/>
                            <a:gd name="T45" fmla="*/ 550545 h 141"/>
                            <a:gd name="T46" fmla="*/ 80010 w 135"/>
                            <a:gd name="T47" fmla="*/ 544830 h 141"/>
                            <a:gd name="T48" fmla="*/ 80010 w 135"/>
                            <a:gd name="T49" fmla="*/ 544830 h 141"/>
                            <a:gd name="T50" fmla="*/ 80010 w 135"/>
                            <a:gd name="T51" fmla="*/ 550545 h 141"/>
                            <a:gd name="T52" fmla="*/ 85090 w 135"/>
                            <a:gd name="T53" fmla="*/ 550545 h 141"/>
                            <a:gd name="T54" fmla="*/ 85090 w 135"/>
                            <a:gd name="T55" fmla="*/ 544830 h 141"/>
                            <a:gd name="T56" fmla="*/ 85090 w 135"/>
                            <a:gd name="T57" fmla="*/ 464820 h 141"/>
                            <a:gd name="T58" fmla="*/ 85090 w 135"/>
                            <a:gd name="T59" fmla="*/ 461010 h 141"/>
                            <a:gd name="T60" fmla="*/ 80010 w 135"/>
                            <a:gd name="T61" fmla="*/ 461010 h 141"/>
                            <a:gd name="T62" fmla="*/ 80010 w 135"/>
                            <a:gd name="T63" fmla="*/ 464820 h 141"/>
                            <a:gd name="T64" fmla="*/ 85090 w 135"/>
                            <a:gd name="T65" fmla="*/ 464820 h 141"/>
                            <a:gd name="T66" fmla="*/ 85090 w 135"/>
                            <a:gd name="T67" fmla="*/ 461010 h 141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135" h="141">
                              <a:moveTo>
                                <a:pt x="134" y="6"/>
                              </a:moveTo>
                              <a:lnTo>
                                <a:pt x="126" y="6"/>
                              </a:lnTo>
                              <a:lnTo>
                                <a:pt x="126" y="0"/>
                              </a:lnTo>
                              <a:lnTo>
                                <a:pt x="119" y="0"/>
                              </a:lnTo>
                              <a:lnTo>
                                <a:pt x="119" y="15"/>
                              </a:lnTo>
                              <a:lnTo>
                                <a:pt x="119" y="126"/>
                              </a:lnTo>
                              <a:lnTo>
                                <a:pt x="67" y="126"/>
                              </a:lnTo>
                              <a:lnTo>
                                <a:pt x="14" y="126"/>
                              </a:lnTo>
                              <a:lnTo>
                                <a:pt x="14" y="15"/>
                              </a:lnTo>
                              <a:lnTo>
                                <a:pt x="119" y="15"/>
                              </a:lnTo>
                              <a:lnTo>
                                <a:pt x="119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6" y="6"/>
                              </a:lnTo>
                              <a:lnTo>
                                <a:pt x="0" y="6"/>
                              </a:lnTo>
                              <a:lnTo>
                                <a:pt x="0" y="132"/>
                              </a:lnTo>
                              <a:lnTo>
                                <a:pt x="0" y="141"/>
                              </a:lnTo>
                              <a:lnTo>
                                <a:pt x="6" y="141"/>
                              </a:lnTo>
                              <a:lnTo>
                                <a:pt x="67" y="141"/>
                              </a:lnTo>
                              <a:lnTo>
                                <a:pt x="126" y="141"/>
                              </a:lnTo>
                              <a:lnTo>
                                <a:pt x="126" y="132"/>
                              </a:lnTo>
                              <a:lnTo>
                                <a:pt x="126" y="141"/>
                              </a:lnTo>
                              <a:lnTo>
                                <a:pt x="134" y="141"/>
                              </a:lnTo>
                              <a:lnTo>
                                <a:pt x="134" y="132"/>
                              </a:lnTo>
                              <a:lnTo>
                                <a:pt x="134" y="6"/>
                              </a:lnTo>
                              <a:moveTo>
                                <a:pt x="134" y="0"/>
                              </a:moveTo>
                              <a:lnTo>
                                <a:pt x="126" y="0"/>
                              </a:lnTo>
                              <a:lnTo>
                                <a:pt x="126" y="6"/>
                              </a:lnTo>
                              <a:lnTo>
                                <a:pt x="134" y="6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C77DE" id="AutoShape 52" o:spid="_x0000_s1026" style="position:absolute;margin-left:250.65pt;margin-top:36.3pt;width:6.75pt;height:7.0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" path="m134,6r-8,l126,r-7,l119,15r,111l67,126r-53,l14,15r105,l119,,6,,,,,6r6,l,6,,132r,9l6,141r61,l126,141r,-9l126,141r8,l134,132,134,6t,-6l126,r,6l134,6r,-6e" fillcolor="black" stroked="f">
                <v:path arrowok="t" o:connecttype="custom" o:connectlocs="54032150,295160700;50806350,295160700;50806350,292741350;47983775,292741350;47983775,298789725;47983775,343547700;27016075,343547700;5645150,343547700;5645150,298789725;47983775,298789725;47983775,292741350;2419350,292741350;2419350,292741350;0,292741350;0,295160700;2419350,295160700;2419350,295160700;0,295160700;0,345967050;0,349596075;2419350,349596075;27016075,349596075;50806350,349596075;50806350,345967050;50806350,345967050;50806350,349596075;54032150,349596075;54032150,345967050;54032150,295160700;54032150,292741350;50806350,292741350;50806350,295160700;54032150,295160700;54032150,292741350" o:connectangles="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3BA07EA4" wp14:editId="17271A78">
                <wp:simplePos x="0" y="0"/>
                <wp:positionH relativeFrom="page">
                  <wp:posOffset>3474085</wp:posOffset>
                </wp:positionH>
                <wp:positionV relativeFrom="paragraph">
                  <wp:posOffset>461010</wp:posOffset>
                </wp:positionV>
                <wp:extent cx="85725" cy="89535"/>
                <wp:effectExtent l="0" t="0" r="2540" b="0"/>
                <wp:wrapNone/>
                <wp:docPr id="2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custGeom>
                          <a:avLst/>
                          <a:gdLst>
                            <a:gd name="T0" fmla="*/ 85090 w 135"/>
                            <a:gd name="T1" fmla="*/ 464820 h 141"/>
                            <a:gd name="T2" fmla="*/ 80010 w 135"/>
                            <a:gd name="T3" fmla="*/ 464820 h 141"/>
                            <a:gd name="T4" fmla="*/ 80010 w 135"/>
                            <a:gd name="T5" fmla="*/ 461010 h 141"/>
                            <a:gd name="T6" fmla="*/ 3810 w 135"/>
                            <a:gd name="T7" fmla="*/ 461010 h 141"/>
                            <a:gd name="T8" fmla="*/ 3810 w 135"/>
                            <a:gd name="T9" fmla="*/ 461010 h 141"/>
                            <a:gd name="T10" fmla="*/ 0 w 135"/>
                            <a:gd name="T11" fmla="*/ 461010 h 141"/>
                            <a:gd name="T12" fmla="*/ 0 w 135"/>
                            <a:gd name="T13" fmla="*/ 464820 h 141"/>
                            <a:gd name="T14" fmla="*/ 3810 w 135"/>
                            <a:gd name="T15" fmla="*/ 464820 h 141"/>
                            <a:gd name="T16" fmla="*/ 3810 w 135"/>
                            <a:gd name="T17" fmla="*/ 464820 h 141"/>
                            <a:gd name="T18" fmla="*/ 0 w 135"/>
                            <a:gd name="T19" fmla="*/ 464820 h 141"/>
                            <a:gd name="T20" fmla="*/ 0 w 135"/>
                            <a:gd name="T21" fmla="*/ 544830 h 141"/>
                            <a:gd name="T22" fmla="*/ 0 w 135"/>
                            <a:gd name="T23" fmla="*/ 550545 h 141"/>
                            <a:gd name="T24" fmla="*/ 3810 w 135"/>
                            <a:gd name="T25" fmla="*/ 550545 h 141"/>
                            <a:gd name="T26" fmla="*/ 42545 w 135"/>
                            <a:gd name="T27" fmla="*/ 550545 h 141"/>
                            <a:gd name="T28" fmla="*/ 42545 w 135"/>
                            <a:gd name="T29" fmla="*/ 541020 h 141"/>
                            <a:gd name="T30" fmla="*/ 8890 w 135"/>
                            <a:gd name="T31" fmla="*/ 541020 h 141"/>
                            <a:gd name="T32" fmla="*/ 8890 w 135"/>
                            <a:gd name="T33" fmla="*/ 470535 h 141"/>
                            <a:gd name="T34" fmla="*/ 75565 w 135"/>
                            <a:gd name="T35" fmla="*/ 470535 h 141"/>
                            <a:gd name="T36" fmla="*/ 75565 w 135"/>
                            <a:gd name="T37" fmla="*/ 541020 h 141"/>
                            <a:gd name="T38" fmla="*/ 42545 w 135"/>
                            <a:gd name="T39" fmla="*/ 541020 h 141"/>
                            <a:gd name="T40" fmla="*/ 42545 w 135"/>
                            <a:gd name="T41" fmla="*/ 550545 h 141"/>
                            <a:gd name="T42" fmla="*/ 80010 w 135"/>
                            <a:gd name="T43" fmla="*/ 550545 h 141"/>
                            <a:gd name="T44" fmla="*/ 85090 w 135"/>
                            <a:gd name="T45" fmla="*/ 550545 h 141"/>
                            <a:gd name="T46" fmla="*/ 85090 w 135"/>
                            <a:gd name="T47" fmla="*/ 544830 h 141"/>
                            <a:gd name="T48" fmla="*/ 85090 w 135"/>
                            <a:gd name="T49" fmla="*/ 464820 h 141"/>
                            <a:gd name="T50" fmla="*/ 85090 w 135"/>
                            <a:gd name="T51" fmla="*/ 461010 h 141"/>
                            <a:gd name="T52" fmla="*/ 80010 w 135"/>
                            <a:gd name="T53" fmla="*/ 461010 h 141"/>
                            <a:gd name="T54" fmla="*/ 80010 w 135"/>
                            <a:gd name="T55" fmla="*/ 464820 h 141"/>
                            <a:gd name="T56" fmla="*/ 85090 w 135"/>
                            <a:gd name="T57" fmla="*/ 464820 h 141"/>
                            <a:gd name="T58" fmla="*/ 85090 w 135"/>
                            <a:gd name="T59" fmla="*/ 461010 h 14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135" h="141">
                              <a:moveTo>
                                <a:pt x="134" y="6"/>
                              </a:moveTo>
                              <a:lnTo>
                                <a:pt x="126" y="6"/>
                              </a:lnTo>
                              <a:lnTo>
                                <a:pt x="126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6" y="6"/>
                              </a:lnTo>
                              <a:lnTo>
                                <a:pt x="0" y="6"/>
                              </a:lnTo>
                              <a:lnTo>
                                <a:pt x="0" y="132"/>
                              </a:lnTo>
                              <a:lnTo>
                                <a:pt x="0" y="141"/>
                              </a:lnTo>
                              <a:lnTo>
                                <a:pt x="6" y="141"/>
                              </a:lnTo>
                              <a:lnTo>
                                <a:pt x="67" y="141"/>
                              </a:lnTo>
                              <a:lnTo>
                                <a:pt x="67" y="126"/>
                              </a:lnTo>
                              <a:lnTo>
                                <a:pt x="14" y="126"/>
                              </a:lnTo>
                              <a:lnTo>
                                <a:pt x="14" y="15"/>
                              </a:lnTo>
                              <a:lnTo>
                                <a:pt x="119" y="15"/>
                              </a:lnTo>
                              <a:lnTo>
                                <a:pt x="119" y="126"/>
                              </a:lnTo>
                              <a:lnTo>
                                <a:pt x="67" y="126"/>
                              </a:lnTo>
                              <a:lnTo>
                                <a:pt x="67" y="141"/>
                              </a:lnTo>
                              <a:lnTo>
                                <a:pt x="126" y="141"/>
                              </a:lnTo>
                              <a:lnTo>
                                <a:pt x="134" y="141"/>
                              </a:lnTo>
                              <a:lnTo>
                                <a:pt x="134" y="132"/>
                              </a:lnTo>
                              <a:lnTo>
                                <a:pt x="134" y="6"/>
                              </a:lnTo>
                              <a:moveTo>
                                <a:pt x="134" y="0"/>
                              </a:moveTo>
                              <a:lnTo>
                                <a:pt x="126" y="0"/>
                              </a:lnTo>
                              <a:lnTo>
                                <a:pt x="126" y="6"/>
                              </a:lnTo>
                              <a:lnTo>
                                <a:pt x="134" y="6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4384D" id="AutoShape 51" o:spid="_x0000_s1026" style="position:absolute;margin-left:273.55pt;margin-top:36.3pt;width:6.75pt;height:7.0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" path="m134,6r-8,l126,,6,,,,,6r6,l,6,,132r,9l6,141r61,l67,126r-53,l14,15r105,l119,126r-52,l67,141r59,l134,141r,-9l134,6t,-6l126,r,6l134,6r,-6e" fillcolor="black" stroked="f">
                <v:path arrowok="t" o:connecttype="custom" o:connectlocs="54032150,295160700;50806350,295160700;50806350,292741350;2419350,292741350;2419350,292741350;0,292741350;0,295160700;2419350,295160700;2419350,295160700;0,295160700;0,345967050;0,349596075;2419350,349596075;27016075,349596075;27016075,343547700;5645150,343547700;5645150,298789725;47983775,298789725;47983775,343547700;27016075,343547700;27016075,349596075;50806350,349596075;54032150,349596075;54032150,345967050;54032150,295160700;54032150,292741350;50806350,292741350;50806350,295160700;54032150,295160700;54032150,292741350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522F2C9C" wp14:editId="76CF2D4B">
                <wp:simplePos x="0" y="0"/>
                <wp:positionH relativeFrom="page">
                  <wp:posOffset>3791585</wp:posOffset>
                </wp:positionH>
                <wp:positionV relativeFrom="paragraph">
                  <wp:posOffset>461010</wp:posOffset>
                </wp:positionV>
                <wp:extent cx="85725" cy="89535"/>
                <wp:effectExtent l="635" t="0" r="0" b="0"/>
                <wp:wrapNone/>
                <wp:docPr id="2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custGeom>
                          <a:avLst/>
                          <a:gdLst>
                            <a:gd name="T0" fmla="*/ 85090 w 135"/>
                            <a:gd name="T1" fmla="*/ 464820 h 141"/>
                            <a:gd name="T2" fmla="*/ 80010 w 135"/>
                            <a:gd name="T3" fmla="*/ 464820 h 141"/>
                            <a:gd name="T4" fmla="*/ 80010 w 135"/>
                            <a:gd name="T5" fmla="*/ 461010 h 141"/>
                            <a:gd name="T6" fmla="*/ 3810 w 135"/>
                            <a:gd name="T7" fmla="*/ 461010 h 141"/>
                            <a:gd name="T8" fmla="*/ 3810 w 135"/>
                            <a:gd name="T9" fmla="*/ 461010 h 141"/>
                            <a:gd name="T10" fmla="*/ 0 w 135"/>
                            <a:gd name="T11" fmla="*/ 461010 h 141"/>
                            <a:gd name="T12" fmla="*/ 0 w 135"/>
                            <a:gd name="T13" fmla="*/ 464820 h 141"/>
                            <a:gd name="T14" fmla="*/ 3810 w 135"/>
                            <a:gd name="T15" fmla="*/ 464820 h 141"/>
                            <a:gd name="T16" fmla="*/ 3810 w 135"/>
                            <a:gd name="T17" fmla="*/ 464820 h 141"/>
                            <a:gd name="T18" fmla="*/ 0 w 135"/>
                            <a:gd name="T19" fmla="*/ 464820 h 141"/>
                            <a:gd name="T20" fmla="*/ 0 w 135"/>
                            <a:gd name="T21" fmla="*/ 544830 h 141"/>
                            <a:gd name="T22" fmla="*/ 0 w 135"/>
                            <a:gd name="T23" fmla="*/ 550545 h 141"/>
                            <a:gd name="T24" fmla="*/ 3810 w 135"/>
                            <a:gd name="T25" fmla="*/ 550545 h 141"/>
                            <a:gd name="T26" fmla="*/ 42545 w 135"/>
                            <a:gd name="T27" fmla="*/ 550545 h 141"/>
                            <a:gd name="T28" fmla="*/ 42545 w 135"/>
                            <a:gd name="T29" fmla="*/ 541020 h 141"/>
                            <a:gd name="T30" fmla="*/ 9525 w 135"/>
                            <a:gd name="T31" fmla="*/ 541020 h 141"/>
                            <a:gd name="T32" fmla="*/ 9525 w 135"/>
                            <a:gd name="T33" fmla="*/ 470535 h 141"/>
                            <a:gd name="T34" fmla="*/ 76200 w 135"/>
                            <a:gd name="T35" fmla="*/ 470535 h 141"/>
                            <a:gd name="T36" fmla="*/ 76200 w 135"/>
                            <a:gd name="T37" fmla="*/ 541020 h 141"/>
                            <a:gd name="T38" fmla="*/ 42545 w 135"/>
                            <a:gd name="T39" fmla="*/ 541020 h 141"/>
                            <a:gd name="T40" fmla="*/ 42545 w 135"/>
                            <a:gd name="T41" fmla="*/ 550545 h 141"/>
                            <a:gd name="T42" fmla="*/ 80010 w 135"/>
                            <a:gd name="T43" fmla="*/ 550545 h 141"/>
                            <a:gd name="T44" fmla="*/ 85090 w 135"/>
                            <a:gd name="T45" fmla="*/ 550545 h 141"/>
                            <a:gd name="T46" fmla="*/ 85090 w 135"/>
                            <a:gd name="T47" fmla="*/ 544830 h 141"/>
                            <a:gd name="T48" fmla="*/ 85090 w 135"/>
                            <a:gd name="T49" fmla="*/ 464820 h 141"/>
                            <a:gd name="T50" fmla="*/ 85090 w 135"/>
                            <a:gd name="T51" fmla="*/ 461010 h 141"/>
                            <a:gd name="T52" fmla="*/ 80010 w 135"/>
                            <a:gd name="T53" fmla="*/ 461010 h 141"/>
                            <a:gd name="T54" fmla="*/ 80010 w 135"/>
                            <a:gd name="T55" fmla="*/ 464820 h 141"/>
                            <a:gd name="T56" fmla="*/ 85090 w 135"/>
                            <a:gd name="T57" fmla="*/ 464820 h 141"/>
                            <a:gd name="T58" fmla="*/ 85090 w 135"/>
                            <a:gd name="T59" fmla="*/ 461010 h 14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135" h="141">
                              <a:moveTo>
                                <a:pt x="134" y="6"/>
                              </a:moveTo>
                              <a:lnTo>
                                <a:pt x="126" y="6"/>
                              </a:lnTo>
                              <a:lnTo>
                                <a:pt x="126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6" y="6"/>
                              </a:lnTo>
                              <a:lnTo>
                                <a:pt x="0" y="6"/>
                              </a:lnTo>
                              <a:lnTo>
                                <a:pt x="0" y="132"/>
                              </a:lnTo>
                              <a:lnTo>
                                <a:pt x="0" y="141"/>
                              </a:lnTo>
                              <a:lnTo>
                                <a:pt x="6" y="141"/>
                              </a:lnTo>
                              <a:lnTo>
                                <a:pt x="67" y="141"/>
                              </a:lnTo>
                              <a:lnTo>
                                <a:pt x="67" y="126"/>
                              </a:lnTo>
                              <a:lnTo>
                                <a:pt x="15" y="126"/>
                              </a:lnTo>
                              <a:lnTo>
                                <a:pt x="15" y="15"/>
                              </a:lnTo>
                              <a:lnTo>
                                <a:pt x="120" y="15"/>
                              </a:lnTo>
                              <a:lnTo>
                                <a:pt x="120" y="126"/>
                              </a:lnTo>
                              <a:lnTo>
                                <a:pt x="67" y="126"/>
                              </a:lnTo>
                              <a:lnTo>
                                <a:pt x="67" y="141"/>
                              </a:lnTo>
                              <a:lnTo>
                                <a:pt x="126" y="141"/>
                              </a:lnTo>
                              <a:lnTo>
                                <a:pt x="134" y="141"/>
                              </a:lnTo>
                              <a:lnTo>
                                <a:pt x="134" y="132"/>
                              </a:lnTo>
                              <a:lnTo>
                                <a:pt x="134" y="6"/>
                              </a:lnTo>
                              <a:moveTo>
                                <a:pt x="134" y="0"/>
                              </a:moveTo>
                              <a:lnTo>
                                <a:pt x="126" y="0"/>
                              </a:lnTo>
                              <a:lnTo>
                                <a:pt x="126" y="6"/>
                              </a:lnTo>
                              <a:lnTo>
                                <a:pt x="134" y="6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5BAB3" id="AutoShape 50" o:spid="_x0000_s1026" style="position:absolute;margin-left:298.55pt;margin-top:36.3pt;width:6.75pt;height:7.0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" path="m134,6r-8,l126,,6,,,,,6r6,l,6,,132r,9l6,141r61,l67,126r-52,l15,15r105,l120,126r-53,l67,141r59,l134,141r,-9l134,6t,-6l126,r,6l134,6r,-6e" fillcolor="black" stroked="f">
                <v:path arrowok="t" o:connecttype="custom" o:connectlocs="54032150,295160700;50806350,295160700;50806350,292741350;2419350,292741350;2419350,292741350;0,292741350;0,295160700;2419350,295160700;2419350,295160700;0,295160700;0,345967050;0,349596075;2419350,349596075;27016075,349596075;27016075,343547700;6048375,343547700;6048375,298789725;48387000,298789725;48387000,343547700;27016075,343547700;27016075,349596075;50806350,349596075;54032150,349596075;54032150,345967050;54032150,295160700;54032150,292741350;50806350,292741350;50806350,295160700;54032150,295160700;54032150,292741350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0509812C" wp14:editId="58AD3040">
                <wp:simplePos x="0" y="0"/>
                <wp:positionH relativeFrom="page">
                  <wp:posOffset>4095750</wp:posOffset>
                </wp:positionH>
                <wp:positionV relativeFrom="paragraph">
                  <wp:posOffset>461010</wp:posOffset>
                </wp:positionV>
                <wp:extent cx="85725" cy="89535"/>
                <wp:effectExtent l="0" t="0" r="0" b="0"/>
                <wp:wrapNone/>
                <wp:docPr id="2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custGeom>
                          <a:avLst/>
                          <a:gdLst>
                            <a:gd name="T0" fmla="*/ 85725 w 135"/>
                            <a:gd name="T1" fmla="*/ 464820 h 141"/>
                            <a:gd name="T2" fmla="*/ 80010 w 135"/>
                            <a:gd name="T3" fmla="*/ 464820 h 141"/>
                            <a:gd name="T4" fmla="*/ 80010 w 135"/>
                            <a:gd name="T5" fmla="*/ 461010 h 141"/>
                            <a:gd name="T6" fmla="*/ 3810 w 135"/>
                            <a:gd name="T7" fmla="*/ 461010 h 141"/>
                            <a:gd name="T8" fmla="*/ 3810 w 135"/>
                            <a:gd name="T9" fmla="*/ 461010 h 141"/>
                            <a:gd name="T10" fmla="*/ 0 w 135"/>
                            <a:gd name="T11" fmla="*/ 461010 h 141"/>
                            <a:gd name="T12" fmla="*/ 0 w 135"/>
                            <a:gd name="T13" fmla="*/ 464820 h 141"/>
                            <a:gd name="T14" fmla="*/ 3810 w 135"/>
                            <a:gd name="T15" fmla="*/ 464820 h 141"/>
                            <a:gd name="T16" fmla="*/ 3810 w 135"/>
                            <a:gd name="T17" fmla="*/ 464820 h 141"/>
                            <a:gd name="T18" fmla="*/ 0 w 135"/>
                            <a:gd name="T19" fmla="*/ 464820 h 141"/>
                            <a:gd name="T20" fmla="*/ 0 w 135"/>
                            <a:gd name="T21" fmla="*/ 544830 h 141"/>
                            <a:gd name="T22" fmla="*/ 0 w 135"/>
                            <a:gd name="T23" fmla="*/ 550545 h 141"/>
                            <a:gd name="T24" fmla="*/ 3810 w 135"/>
                            <a:gd name="T25" fmla="*/ 550545 h 141"/>
                            <a:gd name="T26" fmla="*/ 41275 w 135"/>
                            <a:gd name="T27" fmla="*/ 550545 h 141"/>
                            <a:gd name="T28" fmla="*/ 41275 w 135"/>
                            <a:gd name="T29" fmla="*/ 541020 h 141"/>
                            <a:gd name="T30" fmla="*/ 9525 w 135"/>
                            <a:gd name="T31" fmla="*/ 541020 h 141"/>
                            <a:gd name="T32" fmla="*/ 9525 w 135"/>
                            <a:gd name="T33" fmla="*/ 470535 h 141"/>
                            <a:gd name="T34" fmla="*/ 76200 w 135"/>
                            <a:gd name="T35" fmla="*/ 470535 h 141"/>
                            <a:gd name="T36" fmla="*/ 76200 w 135"/>
                            <a:gd name="T37" fmla="*/ 541020 h 141"/>
                            <a:gd name="T38" fmla="*/ 41275 w 135"/>
                            <a:gd name="T39" fmla="*/ 541020 h 141"/>
                            <a:gd name="T40" fmla="*/ 41275 w 135"/>
                            <a:gd name="T41" fmla="*/ 550545 h 141"/>
                            <a:gd name="T42" fmla="*/ 80010 w 135"/>
                            <a:gd name="T43" fmla="*/ 550545 h 141"/>
                            <a:gd name="T44" fmla="*/ 85725 w 135"/>
                            <a:gd name="T45" fmla="*/ 550545 h 141"/>
                            <a:gd name="T46" fmla="*/ 85725 w 135"/>
                            <a:gd name="T47" fmla="*/ 544830 h 141"/>
                            <a:gd name="T48" fmla="*/ 85725 w 135"/>
                            <a:gd name="T49" fmla="*/ 464820 h 141"/>
                            <a:gd name="T50" fmla="*/ 85725 w 135"/>
                            <a:gd name="T51" fmla="*/ 461010 h 141"/>
                            <a:gd name="T52" fmla="*/ 80010 w 135"/>
                            <a:gd name="T53" fmla="*/ 461010 h 141"/>
                            <a:gd name="T54" fmla="*/ 80010 w 135"/>
                            <a:gd name="T55" fmla="*/ 464820 h 141"/>
                            <a:gd name="T56" fmla="*/ 85725 w 135"/>
                            <a:gd name="T57" fmla="*/ 464820 h 141"/>
                            <a:gd name="T58" fmla="*/ 85725 w 135"/>
                            <a:gd name="T59" fmla="*/ 461010 h 14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135" h="141">
                              <a:moveTo>
                                <a:pt x="135" y="6"/>
                              </a:moveTo>
                              <a:lnTo>
                                <a:pt x="126" y="6"/>
                              </a:lnTo>
                              <a:lnTo>
                                <a:pt x="126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6" y="6"/>
                              </a:lnTo>
                              <a:lnTo>
                                <a:pt x="0" y="6"/>
                              </a:lnTo>
                              <a:lnTo>
                                <a:pt x="0" y="132"/>
                              </a:lnTo>
                              <a:lnTo>
                                <a:pt x="0" y="141"/>
                              </a:lnTo>
                              <a:lnTo>
                                <a:pt x="6" y="141"/>
                              </a:lnTo>
                              <a:lnTo>
                                <a:pt x="65" y="141"/>
                              </a:lnTo>
                              <a:lnTo>
                                <a:pt x="65" y="126"/>
                              </a:lnTo>
                              <a:lnTo>
                                <a:pt x="15" y="126"/>
                              </a:lnTo>
                              <a:lnTo>
                                <a:pt x="15" y="15"/>
                              </a:lnTo>
                              <a:lnTo>
                                <a:pt x="120" y="15"/>
                              </a:lnTo>
                              <a:lnTo>
                                <a:pt x="120" y="126"/>
                              </a:lnTo>
                              <a:lnTo>
                                <a:pt x="65" y="126"/>
                              </a:lnTo>
                              <a:lnTo>
                                <a:pt x="65" y="141"/>
                              </a:lnTo>
                              <a:lnTo>
                                <a:pt x="126" y="141"/>
                              </a:lnTo>
                              <a:lnTo>
                                <a:pt x="135" y="141"/>
                              </a:lnTo>
                              <a:lnTo>
                                <a:pt x="135" y="132"/>
                              </a:lnTo>
                              <a:lnTo>
                                <a:pt x="135" y="6"/>
                              </a:lnTo>
                              <a:moveTo>
                                <a:pt x="135" y="0"/>
                              </a:moveTo>
                              <a:lnTo>
                                <a:pt x="126" y="0"/>
                              </a:lnTo>
                              <a:lnTo>
                                <a:pt x="126" y="6"/>
                              </a:lnTo>
                              <a:lnTo>
                                <a:pt x="135" y="6"/>
                              </a:lnTo>
                              <a:lnTo>
                                <a:pt x="135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8E5E1" id="AutoShape 49" o:spid="_x0000_s1026" style="position:absolute;margin-left:322.5pt;margin-top:36.3pt;width:6.75pt;height:7.0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" path="m135,6r-9,l126,,6,,,,,6r6,l,6,,132r,9l6,141r59,l65,126r-50,l15,15r105,l120,126r-55,l65,141r61,l135,141r,-9l135,6t,-6l126,r,6l135,6r,-6e" fillcolor="black" stroked="f">
                <v:path arrowok="t" o:connecttype="custom" o:connectlocs="54435375,295160700;50806350,295160700;50806350,292741350;2419350,292741350;2419350,292741350;0,292741350;0,295160700;2419350,295160700;2419350,295160700;0,295160700;0,345967050;0,349596075;2419350,349596075;26209625,349596075;26209625,343547700;6048375,343547700;6048375,298789725;48387000,298789725;48387000,343547700;26209625,343547700;26209625,349596075;50806350,349596075;54435375,349596075;54435375,345967050;54435375,295160700;54435375,292741350;50806350,292741350;50806350,295160700;54435375,295160700;54435375,292741350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0720FB18" wp14:editId="174D7427">
                <wp:simplePos x="0" y="0"/>
                <wp:positionH relativeFrom="page">
                  <wp:posOffset>4399915</wp:posOffset>
                </wp:positionH>
                <wp:positionV relativeFrom="paragraph">
                  <wp:posOffset>461010</wp:posOffset>
                </wp:positionV>
                <wp:extent cx="85725" cy="89535"/>
                <wp:effectExtent l="0" t="0" r="635" b="0"/>
                <wp:wrapNone/>
                <wp:docPr id="2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custGeom>
                          <a:avLst/>
                          <a:gdLst>
                            <a:gd name="T0" fmla="*/ 4445 w 135"/>
                            <a:gd name="T1" fmla="*/ 461010 h 141"/>
                            <a:gd name="T2" fmla="*/ 0 w 135"/>
                            <a:gd name="T3" fmla="*/ 461010 h 141"/>
                            <a:gd name="T4" fmla="*/ 0 w 135"/>
                            <a:gd name="T5" fmla="*/ 464820 h 141"/>
                            <a:gd name="T6" fmla="*/ 4445 w 135"/>
                            <a:gd name="T7" fmla="*/ 464820 h 141"/>
                            <a:gd name="T8" fmla="*/ 4445 w 135"/>
                            <a:gd name="T9" fmla="*/ 461010 h 141"/>
                            <a:gd name="T10" fmla="*/ 85725 w 135"/>
                            <a:gd name="T11" fmla="*/ 461010 h 141"/>
                            <a:gd name="T12" fmla="*/ 80010 w 135"/>
                            <a:gd name="T13" fmla="*/ 461010 h 141"/>
                            <a:gd name="T14" fmla="*/ 80010 w 135"/>
                            <a:gd name="T15" fmla="*/ 461010 h 141"/>
                            <a:gd name="T16" fmla="*/ 76200 w 135"/>
                            <a:gd name="T17" fmla="*/ 461010 h 141"/>
                            <a:gd name="T18" fmla="*/ 76200 w 135"/>
                            <a:gd name="T19" fmla="*/ 470535 h 141"/>
                            <a:gd name="T20" fmla="*/ 76200 w 135"/>
                            <a:gd name="T21" fmla="*/ 541020 h 141"/>
                            <a:gd name="T22" fmla="*/ 41275 w 135"/>
                            <a:gd name="T23" fmla="*/ 541020 h 141"/>
                            <a:gd name="T24" fmla="*/ 9525 w 135"/>
                            <a:gd name="T25" fmla="*/ 541020 h 141"/>
                            <a:gd name="T26" fmla="*/ 9525 w 135"/>
                            <a:gd name="T27" fmla="*/ 470535 h 141"/>
                            <a:gd name="T28" fmla="*/ 76200 w 135"/>
                            <a:gd name="T29" fmla="*/ 470535 h 141"/>
                            <a:gd name="T30" fmla="*/ 76200 w 135"/>
                            <a:gd name="T31" fmla="*/ 461010 h 141"/>
                            <a:gd name="T32" fmla="*/ 4445 w 135"/>
                            <a:gd name="T33" fmla="*/ 461010 h 141"/>
                            <a:gd name="T34" fmla="*/ 4445 w 135"/>
                            <a:gd name="T35" fmla="*/ 464820 h 141"/>
                            <a:gd name="T36" fmla="*/ 0 w 135"/>
                            <a:gd name="T37" fmla="*/ 464820 h 141"/>
                            <a:gd name="T38" fmla="*/ 0 w 135"/>
                            <a:gd name="T39" fmla="*/ 544830 h 141"/>
                            <a:gd name="T40" fmla="*/ 0 w 135"/>
                            <a:gd name="T41" fmla="*/ 550545 h 141"/>
                            <a:gd name="T42" fmla="*/ 4445 w 135"/>
                            <a:gd name="T43" fmla="*/ 550545 h 141"/>
                            <a:gd name="T44" fmla="*/ 4445 w 135"/>
                            <a:gd name="T45" fmla="*/ 544830 h 141"/>
                            <a:gd name="T46" fmla="*/ 4445 w 135"/>
                            <a:gd name="T47" fmla="*/ 544830 h 141"/>
                            <a:gd name="T48" fmla="*/ 4445 w 135"/>
                            <a:gd name="T49" fmla="*/ 550545 h 141"/>
                            <a:gd name="T50" fmla="*/ 41275 w 135"/>
                            <a:gd name="T51" fmla="*/ 550545 h 141"/>
                            <a:gd name="T52" fmla="*/ 80010 w 135"/>
                            <a:gd name="T53" fmla="*/ 550545 h 141"/>
                            <a:gd name="T54" fmla="*/ 85725 w 135"/>
                            <a:gd name="T55" fmla="*/ 550545 h 141"/>
                            <a:gd name="T56" fmla="*/ 85725 w 135"/>
                            <a:gd name="T57" fmla="*/ 544830 h 141"/>
                            <a:gd name="T58" fmla="*/ 85725 w 135"/>
                            <a:gd name="T59" fmla="*/ 464820 h 141"/>
                            <a:gd name="T60" fmla="*/ 80010 w 135"/>
                            <a:gd name="T61" fmla="*/ 464820 h 141"/>
                            <a:gd name="T62" fmla="*/ 80010 w 135"/>
                            <a:gd name="T63" fmla="*/ 464820 h 141"/>
                            <a:gd name="T64" fmla="*/ 85725 w 135"/>
                            <a:gd name="T65" fmla="*/ 464820 h 141"/>
                            <a:gd name="T66" fmla="*/ 85725 w 135"/>
                            <a:gd name="T67" fmla="*/ 461010 h 141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135" h="141">
                              <a:moveTo>
                                <a:pt x="7" y="0"/>
                              </a:move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7" y="6"/>
                              </a:lnTo>
                              <a:lnTo>
                                <a:pt x="7" y="0"/>
                              </a:lnTo>
                              <a:moveTo>
                                <a:pt x="135" y="0"/>
                              </a:moveTo>
                              <a:lnTo>
                                <a:pt x="126" y="0"/>
                              </a:lnTo>
                              <a:lnTo>
                                <a:pt x="120" y="0"/>
                              </a:lnTo>
                              <a:lnTo>
                                <a:pt x="120" y="15"/>
                              </a:lnTo>
                              <a:lnTo>
                                <a:pt x="120" y="126"/>
                              </a:lnTo>
                              <a:lnTo>
                                <a:pt x="65" y="126"/>
                              </a:lnTo>
                              <a:lnTo>
                                <a:pt x="15" y="126"/>
                              </a:lnTo>
                              <a:lnTo>
                                <a:pt x="15" y="15"/>
                              </a:lnTo>
                              <a:lnTo>
                                <a:pt x="120" y="15"/>
                              </a:lnTo>
                              <a:lnTo>
                                <a:pt x="120" y="0"/>
                              </a:lnTo>
                              <a:lnTo>
                                <a:pt x="7" y="0"/>
                              </a:lnTo>
                              <a:lnTo>
                                <a:pt x="7" y="6"/>
                              </a:lnTo>
                              <a:lnTo>
                                <a:pt x="0" y="6"/>
                              </a:lnTo>
                              <a:lnTo>
                                <a:pt x="0" y="132"/>
                              </a:lnTo>
                              <a:lnTo>
                                <a:pt x="0" y="141"/>
                              </a:lnTo>
                              <a:lnTo>
                                <a:pt x="7" y="141"/>
                              </a:lnTo>
                              <a:lnTo>
                                <a:pt x="7" y="132"/>
                              </a:lnTo>
                              <a:lnTo>
                                <a:pt x="7" y="141"/>
                              </a:lnTo>
                              <a:lnTo>
                                <a:pt x="65" y="141"/>
                              </a:lnTo>
                              <a:lnTo>
                                <a:pt x="126" y="141"/>
                              </a:lnTo>
                              <a:lnTo>
                                <a:pt x="135" y="141"/>
                              </a:lnTo>
                              <a:lnTo>
                                <a:pt x="135" y="132"/>
                              </a:lnTo>
                              <a:lnTo>
                                <a:pt x="135" y="6"/>
                              </a:lnTo>
                              <a:lnTo>
                                <a:pt x="126" y="6"/>
                              </a:lnTo>
                              <a:lnTo>
                                <a:pt x="135" y="6"/>
                              </a:lnTo>
                              <a:lnTo>
                                <a:pt x="135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4C7D3" id="AutoShape 48" o:spid="_x0000_s1026" style="position:absolute;margin-left:346.45pt;margin-top:36.3pt;width:6.75pt;height:7.0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" path="m7,l,,,6r7,l7,m135,r-9,l120,r,15l120,126r-55,l15,126,15,15r105,l120,,7,r,6l,6,,132r,9l7,141r,-9l7,141r58,l126,141r9,l135,132,135,6r-9,l135,6r,-6e" fillcolor="black" stroked="f">
                <v:path arrowok="t" o:connecttype="custom" o:connectlocs="2822575,292741350;0,292741350;0,295160700;2822575,295160700;2822575,292741350;54435375,292741350;50806350,292741350;50806350,292741350;48387000,292741350;48387000,298789725;48387000,343547700;26209625,343547700;6048375,343547700;6048375,298789725;48387000,298789725;48387000,292741350;2822575,292741350;2822575,295160700;0,295160700;0,345967050;0,349596075;2822575,349596075;2822575,345967050;2822575,345967050;2822575,349596075;26209625,349596075;50806350,349596075;54435375,349596075;54435375,345967050;54435375,295160700;50806350,295160700;50806350,295160700;54435375,295160700;54435375,292741350" o:connectangles="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116DCAFF" wp14:editId="3C114F69">
                <wp:simplePos x="0" y="0"/>
                <wp:positionH relativeFrom="page">
                  <wp:posOffset>3183255</wp:posOffset>
                </wp:positionH>
                <wp:positionV relativeFrom="paragraph">
                  <wp:posOffset>673100</wp:posOffset>
                </wp:positionV>
                <wp:extent cx="85090" cy="88265"/>
                <wp:effectExtent l="0" t="0" r="0" b="6985"/>
                <wp:wrapNone/>
                <wp:docPr id="59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8265"/>
                        </a:xfrm>
                        <a:custGeom>
                          <a:avLst/>
                          <a:gdLst>
                            <a:gd name="T0" fmla="+- 0 5147 5013"/>
                            <a:gd name="T1" fmla="*/ T0 w 135"/>
                            <a:gd name="T2" fmla="+- 0 1060 1060"/>
                            <a:gd name="T3" fmla="*/ 1060 h 139"/>
                            <a:gd name="T4" fmla="+- 0 5139 5013"/>
                            <a:gd name="T5" fmla="*/ T4 w 135"/>
                            <a:gd name="T6" fmla="+- 0 1060 1060"/>
                            <a:gd name="T7" fmla="*/ 1060 h 139"/>
                            <a:gd name="T8" fmla="+- 0 5139 5013"/>
                            <a:gd name="T9" fmla="*/ T8 w 135"/>
                            <a:gd name="T10" fmla="+- 0 1066 1060"/>
                            <a:gd name="T11" fmla="*/ 1066 h 139"/>
                            <a:gd name="T12" fmla="+- 0 5139 5013"/>
                            <a:gd name="T13" fmla="*/ T12 w 135"/>
                            <a:gd name="T14" fmla="+- 0 1060 1060"/>
                            <a:gd name="T15" fmla="*/ 1060 h 139"/>
                            <a:gd name="T16" fmla="+- 0 5132 5013"/>
                            <a:gd name="T17" fmla="*/ T16 w 135"/>
                            <a:gd name="T18" fmla="+- 0 1060 1060"/>
                            <a:gd name="T19" fmla="*/ 1060 h 139"/>
                            <a:gd name="T20" fmla="+- 0 5132 5013"/>
                            <a:gd name="T21" fmla="*/ T20 w 135"/>
                            <a:gd name="T22" fmla="+- 0 1075 1060"/>
                            <a:gd name="T23" fmla="*/ 1075 h 139"/>
                            <a:gd name="T24" fmla="+- 0 5132 5013"/>
                            <a:gd name="T25" fmla="*/ T24 w 135"/>
                            <a:gd name="T26" fmla="+- 0 1184 1060"/>
                            <a:gd name="T27" fmla="*/ 1184 h 139"/>
                            <a:gd name="T28" fmla="+- 0 5080 5013"/>
                            <a:gd name="T29" fmla="*/ T28 w 135"/>
                            <a:gd name="T30" fmla="+- 0 1184 1060"/>
                            <a:gd name="T31" fmla="*/ 1184 h 139"/>
                            <a:gd name="T32" fmla="+- 0 5027 5013"/>
                            <a:gd name="T33" fmla="*/ T32 w 135"/>
                            <a:gd name="T34" fmla="+- 0 1184 1060"/>
                            <a:gd name="T35" fmla="*/ 1184 h 139"/>
                            <a:gd name="T36" fmla="+- 0 5027 5013"/>
                            <a:gd name="T37" fmla="*/ T36 w 135"/>
                            <a:gd name="T38" fmla="+- 0 1075 1060"/>
                            <a:gd name="T39" fmla="*/ 1075 h 139"/>
                            <a:gd name="T40" fmla="+- 0 5132 5013"/>
                            <a:gd name="T41" fmla="*/ T40 w 135"/>
                            <a:gd name="T42" fmla="+- 0 1075 1060"/>
                            <a:gd name="T43" fmla="*/ 1075 h 139"/>
                            <a:gd name="T44" fmla="+- 0 5132 5013"/>
                            <a:gd name="T45" fmla="*/ T44 w 135"/>
                            <a:gd name="T46" fmla="+- 0 1060 1060"/>
                            <a:gd name="T47" fmla="*/ 1060 h 139"/>
                            <a:gd name="T48" fmla="+- 0 5019 5013"/>
                            <a:gd name="T49" fmla="*/ T48 w 135"/>
                            <a:gd name="T50" fmla="+- 0 1060 1060"/>
                            <a:gd name="T51" fmla="*/ 1060 h 139"/>
                            <a:gd name="T52" fmla="+- 0 5013 5013"/>
                            <a:gd name="T53" fmla="*/ T52 w 135"/>
                            <a:gd name="T54" fmla="+- 0 1060 1060"/>
                            <a:gd name="T55" fmla="*/ 1060 h 139"/>
                            <a:gd name="T56" fmla="+- 0 5013 5013"/>
                            <a:gd name="T57" fmla="*/ T56 w 135"/>
                            <a:gd name="T58" fmla="+- 0 1066 1060"/>
                            <a:gd name="T59" fmla="*/ 1066 h 139"/>
                            <a:gd name="T60" fmla="+- 0 5013 5013"/>
                            <a:gd name="T61" fmla="*/ T60 w 135"/>
                            <a:gd name="T62" fmla="+- 0 1190 1060"/>
                            <a:gd name="T63" fmla="*/ 1190 h 139"/>
                            <a:gd name="T64" fmla="+- 0 5013 5013"/>
                            <a:gd name="T65" fmla="*/ T64 w 135"/>
                            <a:gd name="T66" fmla="+- 0 1199 1060"/>
                            <a:gd name="T67" fmla="*/ 1199 h 139"/>
                            <a:gd name="T68" fmla="+- 0 5019 5013"/>
                            <a:gd name="T69" fmla="*/ T68 w 135"/>
                            <a:gd name="T70" fmla="+- 0 1199 1060"/>
                            <a:gd name="T71" fmla="*/ 1199 h 139"/>
                            <a:gd name="T72" fmla="+- 0 5080 5013"/>
                            <a:gd name="T73" fmla="*/ T72 w 135"/>
                            <a:gd name="T74" fmla="+- 0 1199 1060"/>
                            <a:gd name="T75" fmla="*/ 1199 h 139"/>
                            <a:gd name="T76" fmla="+- 0 5139 5013"/>
                            <a:gd name="T77" fmla="*/ T76 w 135"/>
                            <a:gd name="T78" fmla="+- 0 1199 1060"/>
                            <a:gd name="T79" fmla="*/ 1199 h 139"/>
                            <a:gd name="T80" fmla="+- 0 5139 5013"/>
                            <a:gd name="T81" fmla="*/ T80 w 135"/>
                            <a:gd name="T82" fmla="+- 0 1190 1060"/>
                            <a:gd name="T83" fmla="*/ 1190 h 139"/>
                            <a:gd name="T84" fmla="+- 0 5139 5013"/>
                            <a:gd name="T85" fmla="*/ T84 w 135"/>
                            <a:gd name="T86" fmla="+- 0 1199 1060"/>
                            <a:gd name="T87" fmla="*/ 1199 h 139"/>
                            <a:gd name="T88" fmla="+- 0 5147 5013"/>
                            <a:gd name="T89" fmla="*/ T88 w 135"/>
                            <a:gd name="T90" fmla="+- 0 1199 1060"/>
                            <a:gd name="T91" fmla="*/ 1199 h 139"/>
                            <a:gd name="T92" fmla="+- 0 5147 5013"/>
                            <a:gd name="T93" fmla="*/ T92 w 135"/>
                            <a:gd name="T94" fmla="+- 0 1190 1060"/>
                            <a:gd name="T95" fmla="*/ 1190 h 139"/>
                            <a:gd name="T96" fmla="+- 0 5147 5013"/>
                            <a:gd name="T97" fmla="*/ T96 w 135"/>
                            <a:gd name="T98" fmla="+- 0 1066 1060"/>
                            <a:gd name="T99" fmla="*/ 1066 h 139"/>
                            <a:gd name="T100" fmla="+- 0 5147 5013"/>
                            <a:gd name="T101" fmla="*/ T100 w 135"/>
                            <a:gd name="T102" fmla="+- 0 1060 1060"/>
                            <a:gd name="T103" fmla="*/ 1060 h 1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135" h="139">
                              <a:moveTo>
                                <a:pt x="134" y="0"/>
                              </a:moveTo>
                              <a:lnTo>
                                <a:pt x="126" y="0"/>
                              </a:lnTo>
                              <a:lnTo>
                                <a:pt x="126" y="6"/>
                              </a:lnTo>
                              <a:lnTo>
                                <a:pt x="126" y="0"/>
                              </a:lnTo>
                              <a:lnTo>
                                <a:pt x="119" y="0"/>
                              </a:lnTo>
                              <a:lnTo>
                                <a:pt x="119" y="15"/>
                              </a:lnTo>
                              <a:lnTo>
                                <a:pt x="119" y="124"/>
                              </a:lnTo>
                              <a:lnTo>
                                <a:pt x="67" y="124"/>
                              </a:lnTo>
                              <a:lnTo>
                                <a:pt x="14" y="124"/>
                              </a:lnTo>
                              <a:lnTo>
                                <a:pt x="14" y="15"/>
                              </a:lnTo>
                              <a:lnTo>
                                <a:pt x="119" y="15"/>
                              </a:lnTo>
                              <a:lnTo>
                                <a:pt x="119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0" y="130"/>
                              </a:lnTo>
                              <a:lnTo>
                                <a:pt x="0" y="139"/>
                              </a:lnTo>
                              <a:lnTo>
                                <a:pt x="6" y="139"/>
                              </a:lnTo>
                              <a:lnTo>
                                <a:pt x="67" y="139"/>
                              </a:lnTo>
                              <a:lnTo>
                                <a:pt x="126" y="139"/>
                              </a:lnTo>
                              <a:lnTo>
                                <a:pt x="126" y="130"/>
                              </a:lnTo>
                              <a:lnTo>
                                <a:pt x="126" y="139"/>
                              </a:lnTo>
                              <a:lnTo>
                                <a:pt x="134" y="139"/>
                              </a:lnTo>
                              <a:lnTo>
                                <a:pt x="134" y="130"/>
                              </a:lnTo>
                              <a:lnTo>
                                <a:pt x="134" y="6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CCD62" id="Freeform 47" o:spid="_x0000_s1026" style="position:absolute;margin-left:250.65pt;margin-top:53pt;width:6.7pt;height:6.9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" path="m134,r-8,l126,6r,-6l119,r,15l119,124r-52,l14,124,14,15r105,l119,,6,,,,,6,,130r,9l6,139r61,l126,139r,-9l126,139r8,l134,130,134,6r,-6e" fillcolor="black" stroked="f">
                <v:path arrowok="t" o:connecttype="custom" o:connectlocs="84460,673100;79417,673100;79417,676910;79417,673100;75005,673100;75005,682625;75005,751840;42230,751840;8824,751840;8824,682625;75005,682625;75005,673100;3782,673100;0,673100;0,676910;0,755650;0,761365;3782,761365;42230,761365;79417,761365;79417,755650;79417,761365;84460,761365;84460,755650;84460,676910;84460,673100" o:connectangles="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7F204083" wp14:editId="1357EBD6">
                <wp:simplePos x="0" y="0"/>
                <wp:positionH relativeFrom="page">
                  <wp:posOffset>3474085</wp:posOffset>
                </wp:positionH>
                <wp:positionV relativeFrom="paragraph">
                  <wp:posOffset>673100</wp:posOffset>
                </wp:positionV>
                <wp:extent cx="85090" cy="88265"/>
                <wp:effectExtent l="0" t="0" r="0" b="6985"/>
                <wp:wrapNone/>
                <wp:docPr id="58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8265"/>
                        </a:xfrm>
                        <a:custGeom>
                          <a:avLst/>
                          <a:gdLst>
                            <a:gd name="T0" fmla="+- 0 5605 5471"/>
                            <a:gd name="T1" fmla="*/ T0 w 135"/>
                            <a:gd name="T2" fmla="+- 0 1060 1060"/>
                            <a:gd name="T3" fmla="*/ 1060 h 139"/>
                            <a:gd name="T4" fmla="+- 0 5597 5471"/>
                            <a:gd name="T5" fmla="*/ T4 w 135"/>
                            <a:gd name="T6" fmla="+- 0 1060 1060"/>
                            <a:gd name="T7" fmla="*/ 1060 h 139"/>
                            <a:gd name="T8" fmla="+- 0 5597 5471"/>
                            <a:gd name="T9" fmla="*/ T8 w 135"/>
                            <a:gd name="T10" fmla="+- 0 1066 1060"/>
                            <a:gd name="T11" fmla="*/ 1066 h 139"/>
                            <a:gd name="T12" fmla="+- 0 5597 5471"/>
                            <a:gd name="T13" fmla="*/ T12 w 135"/>
                            <a:gd name="T14" fmla="+- 0 1060 1060"/>
                            <a:gd name="T15" fmla="*/ 1060 h 139"/>
                            <a:gd name="T16" fmla="+- 0 5477 5471"/>
                            <a:gd name="T17" fmla="*/ T16 w 135"/>
                            <a:gd name="T18" fmla="+- 0 1060 1060"/>
                            <a:gd name="T19" fmla="*/ 1060 h 139"/>
                            <a:gd name="T20" fmla="+- 0 5471 5471"/>
                            <a:gd name="T21" fmla="*/ T20 w 135"/>
                            <a:gd name="T22" fmla="+- 0 1060 1060"/>
                            <a:gd name="T23" fmla="*/ 1060 h 139"/>
                            <a:gd name="T24" fmla="+- 0 5471 5471"/>
                            <a:gd name="T25" fmla="*/ T24 w 135"/>
                            <a:gd name="T26" fmla="+- 0 1066 1060"/>
                            <a:gd name="T27" fmla="*/ 1066 h 139"/>
                            <a:gd name="T28" fmla="+- 0 5471 5471"/>
                            <a:gd name="T29" fmla="*/ T28 w 135"/>
                            <a:gd name="T30" fmla="+- 0 1190 1060"/>
                            <a:gd name="T31" fmla="*/ 1190 h 139"/>
                            <a:gd name="T32" fmla="+- 0 5471 5471"/>
                            <a:gd name="T33" fmla="*/ T32 w 135"/>
                            <a:gd name="T34" fmla="+- 0 1199 1060"/>
                            <a:gd name="T35" fmla="*/ 1199 h 139"/>
                            <a:gd name="T36" fmla="+- 0 5477 5471"/>
                            <a:gd name="T37" fmla="*/ T36 w 135"/>
                            <a:gd name="T38" fmla="+- 0 1199 1060"/>
                            <a:gd name="T39" fmla="*/ 1199 h 139"/>
                            <a:gd name="T40" fmla="+- 0 5538 5471"/>
                            <a:gd name="T41" fmla="*/ T40 w 135"/>
                            <a:gd name="T42" fmla="+- 0 1199 1060"/>
                            <a:gd name="T43" fmla="*/ 1199 h 139"/>
                            <a:gd name="T44" fmla="+- 0 5538 5471"/>
                            <a:gd name="T45" fmla="*/ T44 w 135"/>
                            <a:gd name="T46" fmla="+- 0 1184 1060"/>
                            <a:gd name="T47" fmla="*/ 1184 h 139"/>
                            <a:gd name="T48" fmla="+- 0 5485 5471"/>
                            <a:gd name="T49" fmla="*/ T48 w 135"/>
                            <a:gd name="T50" fmla="+- 0 1184 1060"/>
                            <a:gd name="T51" fmla="*/ 1184 h 139"/>
                            <a:gd name="T52" fmla="+- 0 5485 5471"/>
                            <a:gd name="T53" fmla="*/ T52 w 135"/>
                            <a:gd name="T54" fmla="+- 0 1075 1060"/>
                            <a:gd name="T55" fmla="*/ 1075 h 139"/>
                            <a:gd name="T56" fmla="+- 0 5590 5471"/>
                            <a:gd name="T57" fmla="*/ T56 w 135"/>
                            <a:gd name="T58" fmla="+- 0 1075 1060"/>
                            <a:gd name="T59" fmla="*/ 1075 h 139"/>
                            <a:gd name="T60" fmla="+- 0 5590 5471"/>
                            <a:gd name="T61" fmla="*/ T60 w 135"/>
                            <a:gd name="T62" fmla="+- 0 1184 1060"/>
                            <a:gd name="T63" fmla="*/ 1184 h 139"/>
                            <a:gd name="T64" fmla="+- 0 5538 5471"/>
                            <a:gd name="T65" fmla="*/ T64 w 135"/>
                            <a:gd name="T66" fmla="+- 0 1184 1060"/>
                            <a:gd name="T67" fmla="*/ 1184 h 139"/>
                            <a:gd name="T68" fmla="+- 0 5538 5471"/>
                            <a:gd name="T69" fmla="*/ T68 w 135"/>
                            <a:gd name="T70" fmla="+- 0 1199 1060"/>
                            <a:gd name="T71" fmla="*/ 1199 h 139"/>
                            <a:gd name="T72" fmla="+- 0 5597 5471"/>
                            <a:gd name="T73" fmla="*/ T72 w 135"/>
                            <a:gd name="T74" fmla="+- 0 1199 1060"/>
                            <a:gd name="T75" fmla="*/ 1199 h 139"/>
                            <a:gd name="T76" fmla="+- 0 5605 5471"/>
                            <a:gd name="T77" fmla="*/ T76 w 135"/>
                            <a:gd name="T78" fmla="+- 0 1199 1060"/>
                            <a:gd name="T79" fmla="*/ 1199 h 139"/>
                            <a:gd name="T80" fmla="+- 0 5605 5471"/>
                            <a:gd name="T81" fmla="*/ T80 w 135"/>
                            <a:gd name="T82" fmla="+- 0 1190 1060"/>
                            <a:gd name="T83" fmla="*/ 1190 h 139"/>
                            <a:gd name="T84" fmla="+- 0 5605 5471"/>
                            <a:gd name="T85" fmla="*/ T84 w 135"/>
                            <a:gd name="T86" fmla="+- 0 1066 1060"/>
                            <a:gd name="T87" fmla="*/ 1066 h 139"/>
                            <a:gd name="T88" fmla="+- 0 5605 5471"/>
                            <a:gd name="T89" fmla="*/ T88 w 135"/>
                            <a:gd name="T90" fmla="+- 0 1060 1060"/>
                            <a:gd name="T91" fmla="*/ 1060 h 1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35" h="139">
                              <a:moveTo>
                                <a:pt x="134" y="0"/>
                              </a:moveTo>
                              <a:lnTo>
                                <a:pt x="126" y="0"/>
                              </a:lnTo>
                              <a:lnTo>
                                <a:pt x="126" y="6"/>
                              </a:lnTo>
                              <a:lnTo>
                                <a:pt x="126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0" y="130"/>
                              </a:lnTo>
                              <a:lnTo>
                                <a:pt x="0" y="139"/>
                              </a:lnTo>
                              <a:lnTo>
                                <a:pt x="6" y="139"/>
                              </a:lnTo>
                              <a:lnTo>
                                <a:pt x="67" y="139"/>
                              </a:lnTo>
                              <a:lnTo>
                                <a:pt x="67" y="124"/>
                              </a:lnTo>
                              <a:lnTo>
                                <a:pt x="14" y="124"/>
                              </a:lnTo>
                              <a:lnTo>
                                <a:pt x="14" y="15"/>
                              </a:lnTo>
                              <a:lnTo>
                                <a:pt x="119" y="15"/>
                              </a:lnTo>
                              <a:lnTo>
                                <a:pt x="119" y="124"/>
                              </a:lnTo>
                              <a:lnTo>
                                <a:pt x="67" y="124"/>
                              </a:lnTo>
                              <a:lnTo>
                                <a:pt x="67" y="139"/>
                              </a:lnTo>
                              <a:lnTo>
                                <a:pt x="126" y="139"/>
                              </a:lnTo>
                              <a:lnTo>
                                <a:pt x="134" y="139"/>
                              </a:lnTo>
                              <a:lnTo>
                                <a:pt x="134" y="130"/>
                              </a:lnTo>
                              <a:lnTo>
                                <a:pt x="134" y="6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97886" id="Freeform 46" o:spid="_x0000_s1026" style="position:absolute;margin-left:273.55pt;margin-top:53pt;width:6.7pt;height:6.9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" path="m134,r-8,l126,6r,-6l6,,,,,6,,130r,9l6,139r61,l67,124r-53,l14,15r105,l119,124r-52,l67,139r59,l134,139r,-9l134,6r,-6e" fillcolor="black" stroked="f">
                <v:path arrowok="t" o:connecttype="custom" o:connectlocs="84460,673100;79417,673100;79417,676910;79417,673100;3782,673100;0,673100;0,676910;0,755650;0,761365;3782,761365;42230,761365;42230,751840;8824,751840;8824,682625;75005,682625;75005,751840;42230,751840;42230,761365;79417,761365;84460,761365;84460,755650;84460,676910;84460,673100" o:connectangles="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2EFF292A" wp14:editId="0DDB017C">
                <wp:simplePos x="0" y="0"/>
                <wp:positionH relativeFrom="page">
                  <wp:posOffset>3791585</wp:posOffset>
                </wp:positionH>
                <wp:positionV relativeFrom="paragraph">
                  <wp:posOffset>673100</wp:posOffset>
                </wp:positionV>
                <wp:extent cx="85090" cy="88265"/>
                <wp:effectExtent l="0" t="0" r="0" b="6985"/>
                <wp:wrapNone/>
                <wp:docPr id="57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8265"/>
                        </a:xfrm>
                        <a:custGeom>
                          <a:avLst/>
                          <a:gdLst>
                            <a:gd name="T0" fmla="+- 0 6105 5971"/>
                            <a:gd name="T1" fmla="*/ T0 w 135"/>
                            <a:gd name="T2" fmla="+- 0 1060 1060"/>
                            <a:gd name="T3" fmla="*/ 1060 h 139"/>
                            <a:gd name="T4" fmla="+- 0 6097 5971"/>
                            <a:gd name="T5" fmla="*/ T4 w 135"/>
                            <a:gd name="T6" fmla="+- 0 1060 1060"/>
                            <a:gd name="T7" fmla="*/ 1060 h 139"/>
                            <a:gd name="T8" fmla="+- 0 6097 5971"/>
                            <a:gd name="T9" fmla="*/ T8 w 135"/>
                            <a:gd name="T10" fmla="+- 0 1066 1060"/>
                            <a:gd name="T11" fmla="*/ 1066 h 139"/>
                            <a:gd name="T12" fmla="+- 0 6097 5971"/>
                            <a:gd name="T13" fmla="*/ T12 w 135"/>
                            <a:gd name="T14" fmla="+- 0 1060 1060"/>
                            <a:gd name="T15" fmla="*/ 1060 h 139"/>
                            <a:gd name="T16" fmla="+- 0 5977 5971"/>
                            <a:gd name="T17" fmla="*/ T16 w 135"/>
                            <a:gd name="T18" fmla="+- 0 1060 1060"/>
                            <a:gd name="T19" fmla="*/ 1060 h 139"/>
                            <a:gd name="T20" fmla="+- 0 5971 5971"/>
                            <a:gd name="T21" fmla="*/ T20 w 135"/>
                            <a:gd name="T22" fmla="+- 0 1060 1060"/>
                            <a:gd name="T23" fmla="*/ 1060 h 139"/>
                            <a:gd name="T24" fmla="+- 0 5971 5971"/>
                            <a:gd name="T25" fmla="*/ T24 w 135"/>
                            <a:gd name="T26" fmla="+- 0 1066 1060"/>
                            <a:gd name="T27" fmla="*/ 1066 h 139"/>
                            <a:gd name="T28" fmla="+- 0 5971 5971"/>
                            <a:gd name="T29" fmla="*/ T28 w 135"/>
                            <a:gd name="T30" fmla="+- 0 1190 1060"/>
                            <a:gd name="T31" fmla="*/ 1190 h 139"/>
                            <a:gd name="T32" fmla="+- 0 5971 5971"/>
                            <a:gd name="T33" fmla="*/ T32 w 135"/>
                            <a:gd name="T34" fmla="+- 0 1199 1060"/>
                            <a:gd name="T35" fmla="*/ 1199 h 139"/>
                            <a:gd name="T36" fmla="+- 0 5977 5971"/>
                            <a:gd name="T37" fmla="*/ T36 w 135"/>
                            <a:gd name="T38" fmla="+- 0 1199 1060"/>
                            <a:gd name="T39" fmla="*/ 1199 h 139"/>
                            <a:gd name="T40" fmla="+- 0 6038 5971"/>
                            <a:gd name="T41" fmla="*/ T40 w 135"/>
                            <a:gd name="T42" fmla="+- 0 1199 1060"/>
                            <a:gd name="T43" fmla="*/ 1199 h 139"/>
                            <a:gd name="T44" fmla="+- 0 6038 5971"/>
                            <a:gd name="T45" fmla="*/ T44 w 135"/>
                            <a:gd name="T46" fmla="+- 0 1184 1060"/>
                            <a:gd name="T47" fmla="*/ 1184 h 139"/>
                            <a:gd name="T48" fmla="+- 0 5986 5971"/>
                            <a:gd name="T49" fmla="*/ T48 w 135"/>
                            <a:gd name="T50" fmla="+- 0 1184 1060"/>
                            <a:gd name="T51" fmla="*/ 1184 h 139"/>
                            <a:gd name="T52" fmla="+- 0 5986 5971"/>
                            <a:gd name="T53" fmla="*/ T52 w 135"/>
                            <a:gd name="T54" fmla="+- 0 1075 1060"/>
                            <a:gd name="T55" fmla="*/ 1075 h 139"/>
                            <a:gd name="T56" fmla="+- 0 6091 5971"/>
                            <a:gd name="T57" fmla="*/ T56 w 135"/>
                            <a:gd name="T58" fmla="+- 0 1075 1060"/>
                            <a:gd name="T59" fmla="*/ 1075 h 139"/>
                            <a:gd name="T60" fmla="+- 0 6091 5971"/>
                            <a:gd name="T61" fmla="*/ T60 w 135"/>
                            <a:gd name="T62" fmla="+- 0 1184 1060"/>
                            <a:gd name="T63" fmla="*/ 1184 h 139"/>
                            <a:gd name="T64" fmla="+- 0 6038 5971"/>
                            <a:gd name="T65" fmla="*/ T64 w 135"/>
                            <a:gd name="T66" fmla="+- 0 1184 1060"/>
                            <a:gd name="T67" fmla="*/ 1184 h 139"/>
                            <a:gd name="T68" fmla="+- 0 6038 5971"/>
                            <a:gd name="T69" fmla="*/ T68 w 135"/>
                            <a:gd name="T70" fmla="+- 0 1199 1060"/>
                            <a:gd name="T71" fmla="*/ 1199 h 139"/>
                            <a:gd name="T72" fmla="+- 0 6097 5971"/>
                            <a:gd name="T73" fmla="*/ T72 w 135"/>
                            <a:gd name="T74" fmla="+- 0 1199 1060"/>
                            <a:gd name="T75" fmla="*/ 1199 h 139"/>
                            <a:gd name="T76" fmla="+- 0 6105 5971"/>
                            <a:gd name="T77" fmla="*/ T76 w 135"/>
                            <a:gd name="T78" fmla="+- 0 1199 1060"/>
                            <a:gd name="T79" fmla="*/ 1199 h 139"/>
                            <a:gd name="T80" fmla="+- 0 6105 5971"/>
                            <a:gd name="T81" fmla="*/ T80 w 135"/>
                            <a:gd name="T82" fmla="+- 0 1190 1060"/>
                            <a:gd name="T83" fmla="*/ 1190 h 139"/>
                            <a:gd name="T84" fmla="+- 0 6105 5971"/>
                            <a:gd name="T85" fmla="*/ T84 w 135"/>
                            <a:gd name="T86" fmla="+- 0 1066 1060"/>
                            <a:gd name="T87" fmla="*/ 1066 h 139"/>
                            <a:gd name="T88" fmla="+- 0 6105 5971"/>
                            <a:gd name="T89" fmla="*/ T88 w 135"/>
                            <a:gd name="T90" fmla="+- 0 1060 1060"/>
                            <a:gd name="T91" fmla="*/ 1060 h 1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35" h="139">
                              <a:moveTo>
                                <a:pt x="134" y="0"/>
                              </a:moveTo>
                              <a:lnTo>
                                <a:pt x="126" y="0"/>
                              </a:lnTo>
                              <a:lnTo>
                                <a:pt x="126" y="6"/>
                              </a:lnTo>
                              <a:lnTo>
                                <a:pt x="126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0" y="130"/>
                              </a:lnTo>
                              <a:lnTo>
                                <a:pt x="0" y="139"/>
                              </a:lnTo>
                              <a:lnTo>
                                <a:pt x="6" y="139"/>
                              </a:lnTo>
                              <a:lnTo>
                                <a:pt x="67" y="139"/>
                              </a:lnTo>
                              <a:lnTo>
                                <a:pt x="67" y="124"/>
                              </a:lnTo>
                              <a:lnTo>
                                <a:pt x="15" y="124"/>
                              </a:lnTo>
                              <a:lnTo>
                                <a:pt x="15" y="15"/>
                              </a:lnTo>
                              <a:lnTo>
                                <a:pt x="120" y="15"/>
                              </a:lnTo>
                              <a:lnTo>
                                <a:pt x="120" y="124"/>
                              </a:lnTo>
                              <a:lnTo>
                                <a:pt x="67" y="124"/>
                              </a:lnTo>
                              <a:lnTo>
                                <a:pt x="67" y="139"/>
                              </a:lnTo>
                              <a:lnTo>
                                <a:pt x="126" y="139"/>
                              </a:lnTo>
                              <a:lnTo>
                                <a:pt x="134" y="139"/>
                              </a:lnTo>
                              <a:lnTo>
                                <a:pt x="134" y="130"/>
                              </a:lnTo>
                              <a:lnTo>
                                <a:pt x="134" y="6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CD8B7" id="Freeform 45" o:spid="_x0000_s1026" style="position:absolute;margin-left:298.55pt;margin-top:53pt;width:6.7pt;height:6.9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" path="m134,r-8,l126,6r,-6l6,,,,,6,,130r,9l6,139r61,l67,124r-52,l15,15r105,l120,124r-53,l67,139r59,l134,139r,-9l134,6r,-6e" fillcolor="black" stroked="f">
                <v:path arrowok="t" o:connecttype="custom" o:connectlocs="84460,673100;79417,673100;79417,676910;79417,673100;3782,673100;0,673100;0,676910;0,755650;0,761365;3782,761365;42230,761365;42230,751840;9454,751840;9454,682625;75636,682625;75636,751840;42230,751840;42230,761365;79417,761365;84460,761365;84460,755650;84460,676910;84460,673100" o:connectangles="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25D4A1A1" wp14:editId="69495E13">
                <wp:simplePos x="0" y="0"/>
                <wp:positionH relativeFrom="page">
                  <wp:posOffset>4095750</wp:posOffset>
                </wp:positionH>
                <wp:positionV relativeFrom="paragraph">
                  <wp:posOffset>629285</wp:posOffset>
                </wp:positionV>
                <wp:extent cx="85725" cy="89535"/>
                <wp:effectExtent l="0" t="2540" r="0" b="3175"/>
                <wp:wrapNone/>
                <wp:docPr id="20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custGeom>
                          <a:avLst/>
                          <a:gdLst>
                            <a:gd name="T0" fmla="*/ 85725 w 135"/>
                            <a:gd name="T1" fmla="*/ 629285 h 141"/>
                            <a:gd name="T2" fmla="*/ 80010 w 135"/>
                            <a:gd name="T3" fmla="*/ 629285 h 141"/>
                            <a:gd name="T4" fmla="*/ 80010 w 135"/>
                            <a:gd name="T5" fmla="*/ 633095 h 141"/>
                            <a:gd name="T6" fmla="*/ 80010 w 135"/>
                            <a:gd name="T7" fmla="*/ 629285 h 141"/>
                            <a:gd name="T8" fmla="*/ 3810 w 135"/>
                            <a:gd name="T9" fmla="*/ 629285 h 141"/>
                            <a:gd name="T10" fmla="*/ 0 w 135"/>
                            <a:gd name="T11" fmla="*/ 629285 h 141"/>
                            <a:gd name="T12" fmla="*/ 0 w 135"/>
                            <a:gd name="T13" fmla="*/ 633095 h 141"/>
                            <a:gd name="T14" fmla="*/ 0 w 135"/>
                            <a:gd name="T15" fmla="*/ 713105 h 141"/>
                            <a:gd name="T16" fmla="*/ 0 w 135"/>
                            <a:gd name="T17" fmla="*/ 718820 h 141"/>
                            <a:gd name="T18" fmla="*/ 3810 w 135"/>
                            <a:gd name="T19" fmla="*/ 718820 h 141"/>
                            <a:gd name="T20" fmla="*/ 41275 w 135"/>
                            <a:gd name="T21" fmla="*/ 718820 h 141"/>
                            <a:gd name="T22" fmla="*/ 41275 w 135"/>
                            <a:gd name="T23" fmla="*/ 709295 h 141"/>
                            <a:gd name="T24" fmla="*/ 9525 w 135"/>
                            <a:gd name="T25" fmla="*/ 709295 h 141"/>
                            <a:gd name="T26" fmla="*/ 9525 w 135"/>
                            <a:gd name="T27" fmla="*/ 638175 h 141"/>
                            <a:gd name="T28" fmla="*/ 76200 w 135"/>
                            <a:gd name="T29" fmla="*/ 638175 h 141"/>
                            <a:gd name="T30" fmla="*/ 76200 w 135"/>
                            <a:gd name="T31" fmla="*/ 709295 h 141"/>
                            <a:gd name="T32" fmla="*/ 41275 w 135"/>
                            <a:gd name="T33" fmla="*/ 709295 h 141"/>
                            <a:gd name="T34" fmla="*/ 41275 w 135"/>
                            <a:gd name="T35" fmla="*/ 718820 h 141"/>
                            <a:gd name="T36" fmla="*/ 80010 w 135"/>
                            <a:gd name="T37" fmla="*/ 718820 h 141"/>
                            <a:gd name="T38" fmla="*/ 85725 w 135"/>
                            <a:gd name="T39" fmla="*/ 718820 h 141"/>
                            <a:gd name="T40" fmla="*/ 85725 w 135"/>
                            <a:gd name="T41" fmla="*/ 713105 h 141"/>
                            <a:gd name="T42" fmla="*/ 85725 w 135"/>
                            <a:gd name="T43" fmla="*/ 633095 h 141"/>
                            <a:gd name="T44" fmla="*/ 85725 w 135"/>
                            <a:gd name="T45" fmla="*/ 629285 h 14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35" h="141">
                              <a:moveTo>
                                <a:pt x="135" y="0"/>
                              </a:moveTo>
                              <a:lnTo>
                                <a:pt x="126" y="0"/>
                              </a:lnTo>
                              <a:lnTo>
                                <a:pt x="126" y="6"/>
                              </a:lnTo>
                              <a:lnTo>
                                <a:pt x="126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0" y="132"/>
                              </a:lnTo>
                              <a:lnTo>
                                <a:pt x="0" y="141"/>
                              </a:lnTo>
                              <a:lnTo>
                                <a:pt x="6" y="141"/>
                              </a:lnTo>
                              <a:lnTo>
                                <a:pt x="65" y="141"/>
                              </a:lnTo>
                              <a:lnTo>
                                <a:pt x="65" y="126"/>
                              </a:lnTo>
                              <a:lnTo>
                                <a:pt x="15" y="126"/>
                              </a:lnTo>
                              <a:lnTo>
                                <a:pt x="15" y="14"/>
                              </a:lnTo>
                              <a:lnTo>
                                <a:pt x="120" y="14"/>
                              </a:lnTo>
                              <a:lnTo>
                                <a:pt x="120" y="126"/>
                              </a:lnTo>
                              <a:lnTo>
                                <a:pt x="65" y="126"/>
                              </a:lnTo>
                              <a:lnTo>
                                <a:pt x="65" y="141"/>
                              </a:lnTo>
                              <a:lnTo>
                                <a:pt x="126" y="141"/>
                              </a:lnTo>
                              <a:lnTo>
                                <a:pt x="135" y="141"/>
                              </a:lnTo>
                              <a:lnTo>
                                <a:pt x="135" y="132"/>
                              </a:lnTo>
                              <a:lnTo>
                                <a:pt x="135" y="6"/>
                              </a:lnTo>
                              <a:lnTo>
                                <a:pt x="135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3A7CCD" id="Freeform 44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9.25pt,49.55pt,328.8pt,49.55pt,328.8pt,49.85pt,328.8pt,49.55pt,322.8pt,49.55pt,322.5pt,49.55pt,322.5pt,49.85pt,322.5pt,56.15pt,322.5pt,56.6pt,322.8pt,56.6pt,325.75pt,56.6pt,325.75pt,55.85pt,323.25pt,55.85pt,323.25pt,50.25pt,328.5pt,50.25pt,328.5pt,55.85pt,325.75pt,55.85pt,325.75pt,56.6pt,328.8pt,56.6pt,329.25pt,56.6pt,329.25pt,56.15pt,329.25pt,49.85pt,329.25pt,49.55pt" coordsize="13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" fillcolor="black" stroked="f">
                <v:path arrowok="t" o:connecttype="custom" o:connectlocs="54435375,399595975;50806350,399595975;50806350,402015325;50806350,399595975;2419350,399595975;0,399595975;0,402015325;0,452821675;0,456450700;2419350,456450700;26209625,456450700;26209625,450402325;6048375,450402325;6048375,405241125;48387000,405241125;48387000,450402325;26209625,450402325;26209625,456450700;50806350,456450700;54435375,456450700;54435375,452821675;54435375,402015325;54435375,399595975" o:connectangles="0,0,0,0,0,0,0,0,0,0,0,0,0,0,0,0,0,0,0,0,0,0,0"/>
                <w10:wrap anchorx="page"/>
              </v:polylin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3EAAEEC5" wp14:editId="3E96DCAD">
                <wp:simplePos x="0" y="0"/>
                <wp:positionH relativeFrom="page">
                  <wp:posOffset>4399915</wp:posOffset>
                </wp:positionH>
                <wp:positionV relativeFrom="paragraph">
                  <wp:posOffset>629285</wp:posOffset>
                </wp:positionV>
                <wp:extent cx="85725" cy="89535"/>
                <wp:effectExtent l="0" t="2540" r="635" b="3175"/>
                <wp:wrapNone/>
                <wp:docPr id="19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custGeom>
                          <a:avLst/>
                          <a:gdLst>
                            <a:gd name="T0" fmla="*/ 85725 w 135"/>
                            <a:gd name="T1" fmla="*/ 629285 h 141"/>
                            <a:gd name="T2" fmla="*/ 80010 w 135"/>
                            <a:gd name="T3" fmla="*/ 629285 h 141"/>
                            <a:gd name="T4" fmla="*/ 76200 w 135"/>
                            <a:gd name="T5" fmla="*/ 629285 h 141"/>
                            <a:gd name="T6" fmla="*/ 76200 w 135"/>
                            <a:gd name="T7" fmla="*/ 638175 h 141"/>
                            <a:gd name="T8" fmla="*/ 76200 w 135"/>
                            <a:gd name="T9" fmla="*/ 709295 h 141"/>
                            <a:gd name="T10" fmla="*/ 41275 w 135"/>
                            <a:gd name="T11" fmla="*/ 709295 h 141"/>
                            <a:gd name="T12" fmla="*/ 9525 w 135"/>
                            <a:gd name="T13" fmla="*/ 709295 h 141"/>
                            <a:gd name="T14" fmla="*/ 9525 w 135"/>
                            <a:gd name="T15" fmla="*/ 638175 h 141"/>
                            <a:gd name="T16" fmla="*/ 76200 w 135"/>
                            <a:gd name="T17" fmla="*/ 638175 h 141"/>
                            <a:gd name="T18" fmla="*/ 76200 w 135"/>
                            <a:gd name="T19" fmla="*/ 629285 h 141"/>
                            <a:gd name="T20" fmla="*/ 4445 w 135"/>
                            <a:gd name="T21" fmla="*/ 629285 h 141"/>
                            <a:gd name="T22" fmla="*/ 4445 w 135"/>
                            <a:gd name="T23" fmla="*/ 633095 h 141"/>
                            <a:gd name="T24" fmla="*/ 4445 w 135"/>
                            <a:gd name="T25" fmla="*/ 629285 h 141"/>
                            <a:gd name="T26" fmla="*/ 0 w 135"/>
                            <a:gd name="T27" fmla="*/ 629285 h 141"/>
                            <a:gd name="T28" fmla="*/ 0 w 135"/>
                            <a:gd name="T29" fmla="*/ 633095 h 141"/>
                            <a:gd name="T30" fmla="*/ 0 w 135"/>
                            <a:gd name="T31" fmla="*/ 713105 h 141"/>
                            <a:gd name="T32" fmla="*/ 0 w 135"/>
                            <a:gd name="T33" fmla="*/ 718820 h 141"/>
                            <a:gd name="T34" fmla="*/ 4445 w 135"/>
                            <a:gd name="T35" fmla="*/ 718820 h 141"/>
                            <a:gd name="T36" fmla="*/ 4445 w 135"/>
                            <a:gd name="T37" fmla="*/ 713105 h 141"/>
                            <a:gd name="T38" fmla="*/ 4445 w 135"/>
                            <a:gd name="T39" fmla="*/ 718820 h 141"/>
                            <a:gd name="T40" fmla="*/ 41275 w 135"/>
                            <a:gd name="T41" fmla="*/ 718820 h 141"/>
                            <a:gd name="T42" fmla="*/ 80010 w 135"/>
                            <a:gd name="T43" fmla="*/ 718820 h 141"/>
                            <a:gd name="T44" fmla="*/ 85725 w 135"/>
                            <a:gd name="T45" fmla="*/ 718820 h 141"/>
                            <a:gd name="T46" fmla="*/ 85725 w 135"/>
                            <a:gd name="T47" fmla="*/ 713105 h 141"/>
                            <a:gd name="T48" fmla="*/ 85725 w 135"/>
                            <a:gd name="T49" fmla="*/ 633095 h 141"/>
                            <a:gd name="T50" fmla="*/ 85725 w 135"/>
                            <a:gd name="T51" fmla="*/ 629285 h 141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135" h="141">
                              <a:moveTo>
                                <a:pt x="135" y="0"/>
                              </a:moveTo>
                              <a:lnTo>
                                <a:pt x="126" y="0"/>
                              </a:lnTo>
                              <a:lnTo>
                                <a:pt x="120" y="0"/>
                              </a:lnTo>
                              <a:lnTo>
                                <a:pt x="120" y="14"/>
                              </a:lnTo>
                              <a:lnTo>
                                <a:pt x="120" y="126"/>
                              </a:lnTo>
                              <a:lnTo>
                                <a:pt x="65" y="126"/>
                              </a:lnTo>
                              <a:lnTo>
                                <a:pt x="15" y="126"/>
                              </a:lnTo>
                              <a:lnTo>
                                <a:pt x="15" y="14"/>
                              </a:lnTo>
                              <a:lnTo>
                                <a:pt x="120" y="14"/>
                              </a:lnTo>
                              <a:lnTo>
                                <a:pt x="120" y="0"/>
                              </a:lnTo>
                              <a:lnTo>
                                <a:pt x="7" y="0"/>
                              </a:lnTo>
                              <a:lnTo>
                                <a:pt x="7" y="6"/>
                              </a:lnTo>
                              <a:lnTo>
                                <a:pt x="7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0" y="132"/>
                              </a:lnTo>
                              <a:lnTo>
                                <a:pt x="0" y="141"/>
                              </a:lnTo>
                              <a:lnTo>
                                <a:pt x="7" y="141"/>
                              </a:lnTo>
                              <a:lnTo>
                                <a:pt x="7" y="132"/>
                              </a:lnTo>
                              <a:lnTo>
                                <a:pt x="7" y="141"/>
                              </a:lnTo>
                              <a:lnTo>
                                <a:pt x="65" y="141"/>
                              </a:lnTo>
                              <a:lnTo>
                                <a:pt x="126" y="141"/>
                              </a:lnTo>
                              <a:lnTo>
                                <a:pt x="135" y="141"/>
                              </a:lnTo>
                              <a:lnTo>
                                <a:pt x="135" y="132"/>
                              </a:lnTo>
                              <a:lnTo>
                                <a:pt x="135" y="6"/>
                              </a:lnTo>
                              <a:lnTo>
                                <a:pt x="135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58031B" id="Freeform 43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3.2pt,49.55pt,352.75pt,49.55pt,352.45pt,49.55pt,352.45pt,50.25pt,352.45pt,55.85pt,349.7pt,55.85pt,347.2pt,55.85pt,347.2pt,50.25pt,352.45pt,50.25pt,352.45pt,49.55pt,346.8pt,49.55pt,346.8pt,49.85pt,346.8pt,49.55pt,346.45pt,49.55pt,346.45pt,49.85pt,346.45pt,56.15pt,346.45pt,56.6pt,346.8pt,56.6pt,346.8pt,56.15pt,346.8pt,56.6pt,349.7pt,56.6pt,352.75pt,56.6pt,353.2pt,56.6pt,353.2pt,56.15pt,353.2pt,49.85pt,353.2pt,49.55pt" coordsize="13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" fillcolor="black" stroked="f">
                <v:path arrowok="t" o:connecttype="custom" o:connectlocs="54435375,399595975;50806350,399595975;48387000,399595975;48387000,405241125;48387000,450402325;26209625,450402325;6048375,450402325;6048375,405241125;48387000,405241125;48387000,399595975;2822575,399595975;2822575,402015325;2822575,399595975;0,399595975;0,402015325;0,452821675;0,456450700;2822575,456450700;2822575,452821675;2822575,456450700;26209625,456450700;50806350,456450700;54435375,456450700;54435375,452821675;54435375,402015325;54435375,399595975" o:connectangles="0,0,0,0,0,0,0,0,0,0,0,0,0,0,0,0,0,0,0,0,0,0,0,0,0,0"/>
                <w10:wrap anchorx="page"/>
              </v:polyline>
            </w:pict>
          </mc:Fallback>
        </mc:AlternateContent>
      </w:r>
      <w:r w:rsidR="00327DD0" w:rsidRPr="00826CB3">
        <w:rPr>
          <w:rFonts w:ascii="Franklin Gothic Book" w:eastAsia="Franklin Gothic Book" w:hAnsi="Franklin Gothic Book" w:cs="Franklin Gothic Book"/>
          <w:w w:val="105"/>
          <w:sz w:val="17"/>
          <w:szCs w:val="22"/>
          <w:lang w:val="es-ES" w:eastAsia="en-US"/>
        </w:rPr>
        <w:t>HIZKUNTZAK /</w:t>
      </w:r>
      <w:r w:rsidR="00327DD0" w:rsidRPr="00826CB3">
        <w:rPr>
          <w:rFonts w:ascii="Franklin Gothic Book" w:eastAsia="Franklin Gothic Book" w:hAnsi="Franklin Gothic Book" w:cs="Franklin Gothic Book"/>
          <w:spacing w:val="4"/>
          <w:w w:val="105"/>
          <w:sz w:val="17"/>
          <w:szCs w:val="22"/>
          <w:lang w:val="es-ES" w:eastAsia="en-US"/>
        </w:rPr>
        <w:t xml:space="preserve"> </w:t>
      </w:r>
      <w:r w:rsidR="00327DD0" w:rsidRPr="00826CB3">
        <w:rPr>
          <w:rFonts w:ascii="Franklin Gothic Book" w:eastAsia="Franklin Gothic Book" w:hAnsi="Franklin Gothic Book" w:cs="Franklin Gothic Book"/>
          <w:w w:val="105"/>
          <w:sz w:val="17"/>
          <w:szCs w:val="22"/>
          <w:lang w:val="es-ES" w:eastAsia="en-US"/>
        </w:rPr>
        <w:t>IDIOMA</w:t>
      </w:r>
      <w:r w:rsidR="00327DD0" w:rsidRPr="00826CB3">
        <w:rPr>
          <w:rFonts w:eastAsia="Franklin Gothic Book" w:hAnsi="Franklin Gothic Book" w:cs="Franklin Gothic Book"/>
          <w:w w:val="105"/>
          <w:position w:val="1"/>
          <w:sz w:val="17"/>
          <w:szCs w:val="22"/>
          <w:lang w:val="es-ES" w:eastAsia="en-US"/>
        </w:rPr>
        <w:t>S</w:t>
      </w:r>
    </w:p>
    <w:tbl>
      <w:tblPr>
        <w:tblStyle w:val="TableNormal"/>
        <w:tblW w:w="0" w:type="auto"/>
        <w:tblInd w:w="906" w:type="dxa"/>
        <w:tblLayout w:type="fixed"/>
        <w:tblLook w:val="01E0" w:firstRow="1" w:lastRow="1" w:firstColumn="1" w:lastColumn="1" w:noHBand="0" w:noVBand="0"/>
      </w:tblPr>
      <w:tblGrid>
        <w:gridCol w:w="2794"/>
        <w:gridCol w:w="408"/>
        <w:gridCol w:w="520"/>
        <w:gridCol w:w="496"/>
        <w:gridCol w:w="498"/>
        <w:gridCol w:w="498"/>
        <w:gridCol w:w="687"/>
        <w:gridCol w:w="3356"/>
      </w:tblGrid>
      <w:tr w:rsidR="00327DD0" w:rsidRPr="00826CB3" w:rsidTr="000B3515">
        <w:trPr>
          <w:trHeight w:val="339"/>
        </w:trPr>
        <w:tc>
          <w:tcPr>
            <w:tcW w:w="27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327DD0" w:rsidRPr="00826CB3" w:rsidRDefault="00327DD0" w:rsidP="0061452B">
            <w:pPr>
              <w:spacing w:before="67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HIZKUNTZA / IDIOMA</w:t>
            </w:r>
          </w:p>
        </w:tc>
        <w:tc>
          <w:tcPr>
            <w:tcW w:w="3107" w:type="dxa"/>
            <w:gridSpan w:val="6"/>
            <w:tcBorders>
              <w:top w:val="single" w:sz="4" w:space="0" w:color="000000"/>
              <w:left w:val="single" w:sz="6" w:space="0" w:color="000000"/>
              <w:right w:val="dashed" w:sz="2" w:space="0" w:color="000000"/>
            </w:tcBorders>
            <w:shd w:val="clear" w:color="auto" w:fill="D9D9D9"/>
          </w:tcPr>
          <w:p w:rsidR="00327DD0" w:rsidRPr="00EE2440" w:rsidRDefault="00327DD0" w:rsidP="008F1FC6">
            <w:pPr>
              <w:spacing w:line="157" w:lineRule="exact"/>
              <w:ind w:left="274" w:right="601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fi-FI"/>
              </w:rPr>
            </w:pPr>
            <w:r w:rsidRPr="00EE2440">
              <w:rPr>
                <w:rFonts w:ascii="Franklin Gothic Book" w:eastAsia="Franklin Gothic Book" w:hAnsi="Franklin Gothic Book" w:cs="Franklin Gothic Book"/>
                <w:sz w:val="14"/>
                <w:lang w:val="fi-FI"/>
              </w:rPr>
              <w:t>EZAGUTZA MAILA (E.M.B.)</w:t>
            </w:r>
          </w:p>
          <w:p w:rsidR="00327DD0" w:rsidRPr="00826CB3" w:rsidRDefault="00327DD0" w:rsidP="008F1FC6">
            <w:pPr>
              <w:spacing w:before="11" w:line="151" w:lineRule="exact"/>
              <w:ind w:left="310" w:right="601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NIVEL DE CONOCIMIENTO (M.C.E.)</w:t>
            </w:r>
          </w:p>
        </w:tc>
        <w:tc>
          <w:tcPr>
            <w:tcW w:w="3356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61452B" w:rsidRDefault="00327DD0" w:rsidP="0061452B">
            <w:pPr>
              <w:spacing w:before="12" w:line="249" w:lineRule="auto"/>
              <w:ind w:left="142" w:right="85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 xml:space="preserve">TITULO OFIZIALA (EDO HIZKUNTZA ESKAKIZUNA) </w:t>
            </w:r>
          </w:p>
          <w:p w:rsidR="00327DD0" w:rsidRPr="00826CB3" w:rsidRDefault="00327DD0" w:rsidP="0061452B">
            <w:pPr>
              <w:spacing w:before="12" w:line="249" w:lineRule="auto"/>
              <w:ind w:left="142" w:right="85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TÍTULO OFICIAL (O PERFIL LINGÜÍSTICO)</w:t>
            </w:r>
          </w:p>
        </w:tc>
      </w:tr>
      <w:tr w:rsidR="00327DD0" w:rsidRPr="00826CB3" w:rsidTr="000B3515">
        <w:trPr>
          <w:trHeight w:val="225"/>
        </w:trPr>
        <w:tc>
          <w:tcPr>
            <w:tcW w:w="2794" w:type="dxa"/>
            <w:tcBorders>
              <w:top w:val="single" w:sz="4" w:space="0" w:color="000000"/>
              <w:left w:val="single" w:sz="2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408" w:type="dxa"/>
            <w:vMerge w:val="restart"/>
          </w:tcPr>
          <w:p w:rsidR="00327DD0" w:rsidRPr="00826CB3" w:rsidRDefault="00327DD0" w:rsidP="008F1FC6">
            <w:pPr>
              <w:spacing w:before="95"/>
              <w:ind w:left="57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A1</w:t>
            </w:r>
          </w:p>
        </w:tc>
        <w:tc>
          <w:tcPr>
            <w:tcW w:w="520" w:type="dxa"/>
            <w:vMerge w:val="restart"/>
          </w:tcPr>
          <w:p w:rsidR="00327DD0" w:rsidRPr="00826CB3" w:rsidRDefault="00327DD0" w:rsidP="008F1FC6">
            <w:pPr>
              <w:spacing w:before="95"/>
              <w:ind w:left="188" w:right="156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A2</w:t>
            </w:r>
          </w:p>
        </w:tc>
        <w:tc>
          <w:tcPr>
            <w:tcW w:w="496" w:type="dxa"/>
            <w:vMerge w:val="restart"/>
          </w:tcPr>
          <w:p w:rsidR="00327DD0" w:rsidRPr="00826CB3" w:rsidRDefault="00327DD0" w:rsidP="008F1FC6">
            <w:pPr>
              <w:spacing w:before="95"/>
              <w:ind w:left="159" w:right="153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B1</w:t>
            </w:r>
          </w:p>
        </w:tc>
        <w:tc>
          <w:tcPr>
            <w:tcW w:w="498" w:type="dxa"/>
            <w:vMerge w:val="restart"/>
          </w:tcPr>
          <w:p w:rsidR="00327DD0" w:rsidRPr="00826CB3" w:rsidRDefault="00327DD0" w:rsidP="008F1FC6">
            <w:pPr>
              <w:spacing w:before="95"/>
              <w:ind w:left="151" w:right="155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B2</w:t>
            </w:r>
          </w:p>
        </w:tc>
        <w:tc>
          <w:tcPr>
            <w:tcW w:w="498" w:type="dxa"/>
            <w:vMerge w:val="restart"/>
          </w:tcPr>
          <w:p w:rsidR="00327DD0" w:rsidRPr="00826CB3" w:rsidRDefault="00327DD0" w:rsidP="008F1FC6">
            <w:pPr>
              <w:spacing w:before="95"/>
              <w:ind w:left="155" w:right="147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C1</w:t>
            </w:r>
            <w:r w:rsidR="000118C8"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 xml:space="preserve"> </w:t>
            </w:r>
          </w:p>
        </w:tc>
        <w:tc>
          <w:tcPr>
            <w:tcW w:w="687" w:type="dxa"/>
            <w:vMerge w:val="restart"/>
          </w:tcPr>
          <w:p w:rsidR="00327DD0" w:rsidRPr="00826CB3" w:rsidRDefault="00327DD0" w:rsidP="000B3515">
            <w:pPr>
              <w:spacing w:before="95"/>
              <w:ind w:left="175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C2</w:t>
            </w:r>
            <w:r w:rsidR="000118C8"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 xml:space="preserve">  </w:t>
            </w:r>
          </w:p>
        </w:tc>
        <w:tc>
          <w:tcPr>
            <w:tcW w:w="3356" w:type="dxa"/>
            <w:tcBorders>
              <w:top w:val="single" w:sz="4" w:space="0" w:color="000000"/>
              <w:left w:val="nil"/>
              <w:bottom w:val="dashed" w:sz="6" w:space="0" w:color="000000"/>
              <w:right w:val="single" w:sz="2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327DD0" w:rsidRPr="00826CB3" w:rsidTr="000B3515">
        <w:trPr>
          <w:trHeight w:val="146"/>
        </w:trPr>
        <w:tc>
          <w:tcPr>
            <w:tcW w:w="2794" w:type="dxa"/>
            <w:vMerge w:val="restart"/>
            <w:tcBorders>
              <w:top w:val="dashed" w:sz="6" w:space="0" w:color="000000"/>
              <w:left w:val="single" w:sz="2" w:space="0" w:color="000000"/>
              <w:bottom w:val="dashed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408" w:type="dxa"/>
            <w:vMerge/>
          </w:tcPr>
          <w:p w:rsidR="00327DD0" w:rsidRPr="00826CB3" w:rsidRDefault="00327DD0" w:rsidP="008F1FC6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520" w:type="dxa"/>
            <w:vMerge/>
          </w:tcPr>
          <w:p w:rsidR="00327DD0" w:rsidRPr="00826CB3" w:rsidRDefault="00327DD0" w:rsidP="008F1FC6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496" w:type="dxa"/>
            <w:vMerge/>
          </w:tcPr>
          <w:p w:rsidR="00327DD0" w:rsidRPr="00826CB3" w:rsidRDefault="00327DD0" w:rsidP="008F1FC6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498" w:type="dxa"/>
            <w:vMerge/>
          </w:tcPr>
          <w:p w:rsidR="00327DD0" w:rsidRPr="00826CB3" w:rsidRDefault="00327DD0" w:rsidP="008F1FC6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498" w:type="dxa"/>
            <w:vMerge/>
          </w:tcPr>
          <w:p w:rsidR="00327DD0" w:rsidRPr="00826CB3" w:rsidRDefault="00327DD0" w:rsidP="008F1FC6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687" w:type="dxa"/>
            <w:vMerge/>
          </w:tcPr>
          <w:p w:rsidR="00327DD0" w:rsidRPr="00826CB3" w:rsidRDefault="00327DD0" w:rsidP="008F1FC6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3356" w:type="dxa"/>
            <w:vMerge w:val="restart"/>
            <w:tcBorders>
              <w:top w:val="dashed" w:sz="6" w:space="0" w:color="000000"/>
              <w:left w:val="nil"/>
              <w:bottom w:val="dashed" w:sz="4" w:space="0" w:color="000000"/>
              <w:right w:val="single" w:sz="2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327DD0" w:rsidRPr="00826CB3" w:rsidTr="000B3515">
        <w:trPr>
          <w:trHeight w:val="183"/>
        </w:trPr>
        <w:tc>
          <w:tcPr>
            <w:tcW w:w="2794" w:type="dxa"/>
            <w:vMerge/>
            <w:tcBorders>
              <w:top w:val="nil"/>
              <w:left w:val="single" w:sz="2" w:space="0" w:color="000000"/>
              <w:bottom w:val="dashed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408" w:type="dxa"/>
            <w:vMerge w:val="restart"/>
          </w:tcPr>
          <w:p w:rsidR="00327DD0" w:rsidRPr="00826CB3" w:rsidRDefault="00327DD0" w:rsidP="008F1FC6">
            <w:pPr>
              <w:spacing w:before="61"/>
              <w:ind w:left="57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A1</w:t>
            </w:r>
          </w:p>
        </w:tc>
        <w:tc>
          <w:tcPr>
            <w:tcW w:w="520" w:type="dxa"/>
            <w:vMerge w:val="restart"/>
          </w:tcPr>
          <w:p w:rsidR="00327DD0" w:rsidRPr="00826CB3" w:rsidRDefault="00327DD0" w:rsidP="008F1FC6">
            <w:pPr>
              <w:spacing w:before="61"/>
              <w:ind w:left="188" w:right="156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A2</w:t>
            </w:r>
          </w:p>
        </w:tc>
        <w:tc>
          <w:tcPr>
            <w:tcW w:w="496" w:type="dxa"/>
            <w:vMerge w:val="restart"/>
          </w:tcPr>
          <w:p w:rsidR="00327DD0" w:rsidRPr="00826CB3" w:rsidRDefault="00327DD0" w:rsidP="008F1FC6">
            <w:pPr>
              <w:spacing w:before="61"/>
              <w:ind w:left="159" w:right="153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B1</w:t>
            </w:r>
          </w:p>
        </w:tc>
        <w:tc>
          <w:tcPr>
            <w:tcW w:w="498" w:type="dxa"/>
            <w:vMerge w:val="restart"/>
          </w:tcPr>
          <w:p w:rsidR="00327DD0" w:rsidRPr="00826CB3" w:rsidRDefault="00327DD0" w:rsidP="008F1FC6">
            <w:pPr>
              <w:spacing w:before="61"/>
              <w:ind w:left="151" w:right="155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B2</w:t>
            </w:r>
          </w:p>
        </w:tc>
        <w:tc>
          <w:tcPr>
            <w:tcW w:w="498" w:type="dxa"/>
            <w:vMerge w:val="restart"/>
          </w:tcPr>
          <w:p w:rsidR="00327DD0" w:rsidRPr="00826CB3" w:rsidRDefault="00327DD0" w:rsidP="008F1FC6">
            <w:pPr>
              <w:spacing w:before="61"/>
              <w:ind w:left="155" w:right="147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C1</w:t>
            </w:r>
          </w:p>
        </w:tc>
        <w:tc>
          <w:tcPr>
            <w:tcW w:w="687" w:type="dxa"/>
            <w:vMerge w:val="restart"/>
          </w:tcPr>
          <w:p w:rsidR="00327DD0" w:rsidRPr="00826CB3" w:rsidRDefault="00327DD0" w:rsidP="000B3515">
            <w:pPr>
              <w:spacing w:before="61"/>
              <w:ind w:left="175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C2</w:t>
            </w:r>
          </w:p>
        </w:tc>
        <w:tc>
          <w:tcPr>
            <w:tcW w:w="3356" w:type="dxa"/>
            <w:vMerge/>
            <w:tcBorders>
              <w:top w:val="nil"/>
              <w:left w:val="nil"/>
              <w:bottom w:val="dashed" w:sz="4" w:space="0" w:color="000000"/>
              <w:right w:val="single" w:sz="2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</w:tr>
      <w:tr w:rsidR="00327DD0" w:rsidRPr="00826CB3" w:rsidTr="000B3515">
        <w:trPr>
          <w:trHeight w:val="146"/>
        </w:trPr>
        <w:tc>
          <w:tcPr>
            <w:tcW w:w="2794" w:type="dxa"/>
            <w:vMerge w:val="restart"/>
            <w:tcBorders>
              <w:top w:val="dashed" w:sz="4" w:space="0" w:color="000000"/>
              <w:left w:val="single" w:sz="2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408" w:type="dxa"/>
            <w:vMerge/>
          </w:tcPr>
          <w:p w:rsidR="00327DD0" w:rsidRPr="00826CB3" w:rsidRDefault="00327DD0" w:rsidP="008F1FC6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520" w:type="dxa"/>
            <w:vMerge/>
          </w:tcPr>
          <w:p w:rsidR="00327DD0" w:rsidRPr="00826CB3" w:rsidRDefault="00327DD0" w:rsidP="008F1FC6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496" w:type="dxa"/>
            <w:vMerge/>
          </w:tcPr>
          <w:p w:rsidR="00327DD0" w:rsidRPr="00826CB3" w:rsidRDefault="00327DD0" w:rsidP="008F1FC6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498" w:type="dxa"/>
            <w:vMerge/>
          </w:tcPr>
          <w:p w:rsidR="00327DD0" w:rsidRPr="00826CB3" w:rsidRDefault="00327DD0" w:rsidP="008F1FC6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498" w:type="dxa"/>
            <w:vMerge/>
          </w:tcPr>
          <w:p w:rsidR="00327DD0" w:rsidRPr="00826CB3" w:rsidRDefault="00327DD0" w:rsidP="008F1FC6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687" w:type="dxa"/>
            <w:vMerge/>
          </w:tcPr>
          <w:p w:rsidR="00327DD0" w:rsidRPr="00826CB3" w:rsidRDefault="00327DD0" w:rsidP="008F1FC6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3356" w:type="dxa"/>
            <w:vMerge w:val="restart"/>
            <w:tcBorders>
              <w:top w:val="dashed" w:sz="4" w:space="0" w:color="000000"/>
              <w:left w:val="nil"/>
              <w:bottom w:val="dashed" w:sz="6" w:space="0" w:color="000000"/>
              <w:right w:val="single" w:sz="2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327DD0" w:rsidRPr="00826CB3" w:rsidTr="000B3515">
        <w:trPr>
          <w:trHeight w:val="205"/>
        </w:trPr>
        <w:tc>
          <w:tcPr>
            <w:tcW w:w="2794" w:type="dxa"/>
            <w:vMerge/>
            <w:tcBorders>
              <w:top w:val="nil"/>
              <w:left w:val="single" w:sz="2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  <w:tc>
          <w:tcPr>
            <w:tcW w:w="408" w:type="dxa"/>
          </w:tcPr>
          <w:p w:rsidR="00327DD0" w:rsidRPr="00826CB3" w:rsidRDefault="00327DD0" w:rsidP="008F1FC6">
            <w:pPr>
              <w:spacing w:before="61" w:line="124" w:lineRule="exact"/>
              <w:ind w:left="57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A1</w:t>
            </w:r>
          </w:p>
        </w:tc>
        <w:tc>
          <w:tcPr>
            <w:tcW w:w="520" w:type="dxa"/>
          </w:tcPr>
          <w:p w:rsidR="00327DD0" w:rsidRPr="00826CB3" w:rsidRDefault="00327DD0" w:rsidP="008F1FC6">
            <w:pPr>
              <w:spacing w:before="61" w:line="124" w:lineRule="exact"/>
              <w:ind w:right="173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A2</w:t>
            </w:r>
          </w:p>
        </w:tc>
        <w:tc>
          <w:tcPr>
            <w:tcW w:w="496" w:type="dxa"/>
          </w:tcPr>
          <w:p w:rsidR="00327DD0" w:rsidRPr="00826CB3" w:rsidRDefault="00327DD0" w:rsidP="008F1FC6">
            <w:pPr>
              <w:spacing w:before="61" w:line="124" w:lineRule="exact"/>
              <w:ind w:left="159" w:right="153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B1</w:t>
            </w:r>
          </w:p>
        </w:tc>
        <w:tc>
          <w:tcPr>
            <w:tcW w:w="498" w:type="dxa"/>
          </w:tcPr>
          <w:p w:rsidR="00327DD0" w:rsidRPr="00826CB3" w:rsidRDefault="00327DD0" w:rsidP="008F1FC6">
            <w:pPr>
              <w:spacing w:before="61" w:line="124" w:lineRule="exact"/>
              <w:ind w:left="151" w:right="155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B2</w:t>
            </w:r>
          </w:p>
        </w:tc>
        <w:tc>
          <w:tcPr>
            <w:tcW w:w="498" w:type="dxa"/>
          </w:tcPr>
          <w:p w:rsidR="00327DD0" w:rsidRPr="00826CB3" w:rsidRDefault="00327DD0" w:rsidP="008F1FC6">
            <w:pPr>
              <w:spacing w:before="61" w:line="124" w:lineRule="exact"/>
              <w:ind w:left="155" w:right="147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C1</w:t>
            </w:r>
          </w:p>
        </w:tc>
        <w:tc>
          <w:tcPr>
            <w:tcW w:w="687" w:type="dxa"/>
          </w:tcPr>
          <w:p w:rsidR="00327DD0" w:rsidRPr="00826CB3" w:rsidRDefault="00327DD0" w:rsidP="000B3515">
            <w:pPr>
              <w:spacing w:before="61" w:line="124" w:lineRule="exact"/>
              <w:ind w:left="158" w:right="218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C2</w:t>
            </w:r>
          </w:p>
        </w:tc>
        <w:tc>
          <w:tcPr>
            <w:tcW w:w="3356" w:type="dxa"/>
            <w:vMerge/>
            <w:tcBorders>
              <w:top w:val="nil"/>
              <w:left w:val="nil"/>
              <w:bottom w:val="dashed" w:sz="6" w:space="0" w:color="000000"/>
              <w:right w:val="single" w:sz="2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ascii="Franklin Gothic Book" w:eastAsia="Franklin Gothic Book" w:hAnsi="Franklin Gothic Book" w:cs="Franklin Gothic Book"/>
                <w:sz w:val="2"/>
                <w:szCs w:val="2"/>
                <w:lang w:val="es-ES"/>
              </w:rPr>
            </w:pPr>
          </w:p>
        </w:tc>
      </w:tr>
      <w:tr w:rsidR="00327DD0" w:rsidRPr="00826CB3" w:rsidTr="000B3515">
        <w:trPr>
          <w:trHeight w:val="302"/>
        </w:trPr>
        <w:tc>
          <w:tcPr>
            <w:tcW w:w="2794" w:type="dxa"/>
            <w:tcBorders>
              <w:top w:val="dashed" w:sz="6" w:space="0" w:color="000000"/>
              <w:left w:val="single" w:sz="2" w:space="0" w:color="000000"/>
              <w:bottom w:val="single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408" w:type="dxa"/>
          </w:tcPr>
          <w:p w:rsidR="00327DD0" w:rsidRPr="00826CB3" w:rsidRDefault="00327DD0" w:rsidP="008F1FC6">
            <w:pPr>
              <w:spacing w:before="10"/>
              <w:jc w:val="center"/>
              <w:rPr>
                <w:rFonts w:eastAsia="Franklin Gothic Book" w:hAnsi="Franklin Gothic Book" w:cs="Franklin Gothic Book"/>
                <w:sz w:val="11"/>
                <w:lang w:val="es-ES"/>
              </w:rPr>
            </w:pPr>
          </w:p>
          <w:p w:rsidR="00327DD0" w:rsidRPr="00826CB3" w:rsidRDefault="00327DD0" w:rsidP="008F1FC6">
            <w:pPr>
              <w:ind w:left="57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A1</w:t>
            </w:r>
          </w:p>
        </w:tc>
        <w:tc>
          <w:tcPr>
            <w:tcW w:w="520" w:type="dxa"/>
          </w:tcPr>
          <w:p w:rsidR="00327DD0" w:rsidRPr="00826CB3" w:rsidRDefault="00327DD0" w:rsidP="008F1FC6">
            <w:pPr>
              <w:spacing w:before="10"/>
              <w:jc w:val="center"/>
              <w:rPr>
                <w:rFonts w:eastAsia="Franklin Gothic Book" w:hAnsi="Franklin Gothic Book" w:cs="Franklin Gothic Book"/>
                <w:sz w:val="11"/>
                <w:lang w:val="es-ES"/>
              </w:rPr>
            </w:pPr>
          </w:p>
          <w:p w:rsidR="00327DD0" w:rsidRPr="00826CB3" w:rsidRDefault="00327DD0" w:rsidP="008F1FC6">
            <w:pPr>
              <w:ind w:right="173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A2</w:t>
            </w:r>
          </w:p>
        </w:tc>
        <w:tc>
          <w:tcPr>
            <w:tcW w:w="496" w:type="dxa"/>
          </w:tcPr>
          <w:p w:rsidR="00327DD0" w:rsidRPr="00826CB3" w:rsidRDefault="00327DD0" w:rsidP="008F1FC6">
            <w:pPr>
              <w:spacing w:before="10"/>
              <w:jc w:val="center"/>
              <w:rPr>
                <w:rFonts w:eastAsia="Franklin Gothic Book" w:hAnsi="Franklin Gothic Book" w:cs="Franklin Gothic Book"/>
                <w:sz w:val="11"/>
                <w:lang w:val="es-ES"/>
              </w:rPr>
            </w:pPr>
          </w:p>
          <w:p w:rsidR="00327DD0" w:rsidRPr="00826CB3" w:rsidRDefault="00327DD0" w:rsidP="008F1FC6">
            <w:pPr>
              <w:ind w:left="159" w:right="153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B1</w:t>
            </w:r>
          </w:p>
        </w:tc>
        <w:tc>
          <w:tcPr>
            <w:tcW w:w="498" w:type="dxa"/>
          </w:tcPr>
          <w:p w:rsidR="00327DD0" w:rsidRPr="00826CB3" w:rsidRDefault="00327DD0" w:rsidP="008F1FC6">
            <w:pPr>
              <w:spacing w:before="10"/>
              <w:jc w:val="center"/>
              <w:rPr>
                <w:rFonts w:eastAsia="Franklin Gothic Book" w:hAnsi="Franklin Gothic Book" w:cs="Franklin Gothic Book"/>
                <w:sz w:val="11"/>
                <w:lang w:val="es-ES"/>
              </w:rPr>
            </w:pPr>
          </w:p>
          <w:p w:rsidR="00327DD0" w:rsidRPr="00826CB3" w:rsidRDefault="00327DD0" w:rsidP="008F1FC6">
            <w:pPr>
              <w:ind w:left="151" w:right="155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B2</w:t>
            </w:r>
          </w:p>
        </w:tc>
        <w:tc>
          <w:tcPr>
            <w:tcW w:w="498" w:type="dxa"/>
          </w:tcPr>
          <w:p w:rsidR="00327DD0" w:rsidRPr="00826CB3" w:rsidRDefault="00327DD0" w:rsidP="008F1FC6">
            <w:pPr>
              <w:spacing w:before="10"/>
              <w:jc w:val="center"/>
              <w:rPr>
                <w:rFonts w:eastAsia="Franklin Gothic Book" w:hAnsi="Franklin Gothic Book" w:cs="Franklin Gothic Book"/>
                <w:sz w:val="11"/>
                <w:lang w:val="es-ES"/>
              </w:rPr>
            </w:pPr>
          </w:p>
          <w:p w:rsidR="00327DD0" w:rsidRPr="00826CB3" w:rsidRDefault="00327DD0" w:rsidP="008F1FC6">
            <w:pPr>
              <w:ind w:left="155" w:right="147"/>
              <w:jc w:val="center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C1</w:t>
            </w:r>
          </w:p>
        </w:tc>
        <w:tc>
          <w:tcPr>
            <w:tcW w:w="687" w:type="dxa"/>
          </w:tcPr>
          <w:p w:rsidR="00327DD0" w:rsidRPr="00826CB3" w:rsidRDefault="00327DD0" w:rsidP="000B3515">
            <w:pPr>
              <w:spacing w:before="10"/>
              <w:rPr>
                <w:rFonts w:eastAsia="Franklin Gothic Book" w:hAnsi="Franklin Gothic Book" w:cs="Franklin Gothic Book"/>
                <w:sz w:val="11"/>
                <w:lang w:val="es-ES"/>
              </w:rPr>
            </w:pPr>
          </w:p>
          <w:p w:rsidR="00327DD0" w:rsidRPr="00826CB3" w:rsidRDefault="00327DD0" w:rsidP="000B3515">
            <w:pPr>
              <w:ind w:left="158" w:right="218"/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2"/>
                <w:lang w:val="es-ES"/>
              </w:rPr>
              <w:t>C2</w:t>
            </w:r>
          </w:p>
        </w:tc>
        <w:tc>
          <w:tcPr>
            <w:tcW w:w="3356" w:type="dxa"/>
            <w:tcBorders>
              <w:top w:val="dashed" w:sz="6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</w:tbl>
    <w:p w:rsidR="00327DD0" w:rsidRPr="00826CB3" w:rsidRDefault="00325705" w:rsidP="008F22BB">
      <w:pPr>
        <w:widowControl w:val="0"/>
        <w:numPr>
          <w:ilvl w:val="1"/>
          <w:numId w:val="2"/>
        </w:numPr>
        <w:tabs>
          <w:tab w:val="left" w:pos="1100"/>
        </w:tabs>
        <w:autoSpaceDE w:val="0"/>
        <w:autoSpaceDN w:val="0"/>
        <w:spacing w:before="400" w:line="175" w:lineRule="exact"/>
        <w:ind w:left="1100" w:hanging="193"/>
        <w:rPr>
          <w:rFonts w:ascii="Franklin Gothic Book" w:eastAsia="Franklin Gothic Book" w:hAnsi="Franklin Gothic Book" w:cs="Franklin Gothic Book"/>
          <w:sz w:val="17"/>
          <w:szCs w:val="22"/>
          <w:lang w:val="es-ES" w:eastAsia="en-U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3C9C9BE9" wp14:editId="5F1602EC">
                <wp:simplePos x="0" y="0"/>
                <wp:positionH relativeFrom="page">
                  <wp:posOffset>2845435</wp:posOffset>
                </wp:positionH>
                <wp:positionV relativeFrom="paragraph">
                  <wp:posOffset>-299720</wp:posOffset>
                </wp:positionV>
                <wp:extent cx="85090" cy="89535"/>
                <wp:effectExtent l="0" t="0" r="0" b="5715"/>
                <wp:wrapNone/>
                <wp:docPr id="54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9535"/>
                        </a:xfrm>
                        <a:custGeom>
                          <a:avLst/>
                          <a:gdLst>
                            <a:gd name="T0" fmla="+- 0 4615 4481"/>
                            <a:gd name="T1" fmla="*/ T0 w 135"/>
                            <a:gd name="T2" fmla="+- 0 -472 -472"/>
                            <a:gd name="T3" fmla="*/ -472 h 141"/>
                            <a:gd name="T4" fmla="+- 0 4607 4481"/>
                            <a:gd name="T5" fmla="*/ T4 w 135"/>
                            <a:gd name="T6" fmla="+- 0 -472 -472"/>
                            <a:gd name="T7" fmla="*/ -472 h 141"/>
                            <a:gd name="T8" fmla="+- 0 4607 4481"/>
                            <a:gd name="T9" fmla="*/ T8 w 135"/>
                            <a:gd name="T10" fmla="+- 0 -466 -472"/>
                            <a:gd name="T11" fmla="*/ -466 h 141"/>
                            <a:gd name="T12" fmla="+- 0 4607 4481"/>
                            <a:gd name="T13" fmla="*/ T12 w 135"/>
                            <a:gd name="T14" fmla="+- 0 -472 -472"/>
                            <a:gd name="T15" fmla="*/ -472 h 141"/>
                            <a:gd name="T16" fmla="+- 0 4601 4481"/>
                            <a:gd name="T17" fmla="*/ T16 w 135"/>
                            <a:gd name="T18" fmla="+- 0 -472 -472"/>
                            <a:gd name="T19" fmla="*/ -472 h 141"/>
                            <a:gd name="T20" fmla="+- 0 4601 4481"/>
                            <a:gd name="T21" fmla="*/ T20 w 135"/>
                            <a:gd name="T22" fmla="+- 0 -457 -472"/>
                            <a:gd name="T23" fmla="*/ -457 h 141"/>
                            <a:gd name="T24" fmla="+- 0 4601 4481"/>
                            <a:gd name="T25" fmla="*/ T24 w 135"/>
                            <a:gd name="T26" fmla="+- 0 -346 -472"/>
                            <a:gd name="T27" fmla="*/ -346 h 141"/>
                            <a:gd name="T28" fmla="+- 0 4548 4481"/>
                            <a:gd name="T29" fmla="*/ T28 w 135"/>
                            <a:gd name="T30" fmla="+- 0 -346 -472"/>
                            <a:gd name="T31" fmla="*/ -346 h 141"/>
                            <a:gd name="T32" fmla="+- 0 4495 4481"/>
                            <a:gd name="T33" fmla="*/ T32 w 135"/>
                            <a:gd name="T34" fmla="+- 0 -346 -472"/>
                            <a:gd name="T35" fmla="*/ -346 h 141"/>
                            <a:gd name="T36" fmla="+- 0 4495 4481"/>
                            <a:gd name="T37" fmla="*/ T36 w 135"/>
                            <a:gd name="T38" fmla="+- 0 -457 -472"/>
                            <a:gd name="T39" fmla="*/ -457 h 141"/>
                            <a:gd name="T40" fmla="+- 0 4601 4481"/>
                            <a:gd name="T41" fmla="*/ T40 w 135"/>
                            <a:gd name="T42" fmla="+- 0 -457 -472"/>
                            <a:gd name="T43" fmla="*/ -457 h 141"/>
                            <a:gd name="T44" fmla="+- 0 4601 4481"/>
                            <a:gd name="T45" fmla="*/ T44 w 135"/>
                            <a:gd name="T46" fmla="+- 0 -472 -472"/>
                            <a:gd name="T47" fmla="*/ -472 h 141"/>
                            <a:gd name="T48" fmla="+- 0 4487 4481"/>
                            <a:gd name="T49" fmla="*/ T48 w 135"/>
                            <a:gd name="T50" fmla="+- 0 -472 -472"/>
                            <a:gd name="T51" fmla="*/ -472 h 141"/>
                            <a:gd name="T52" fmla="+- 0 4481 4481"/>
                            <a:gd name="T53" fmla="*/ T52 w 135"/>
                            <a:gd name="T54" fmla="+- 0 -472 -472"/>
                            <a:gd name="T55" fmla="*/ -472 h 141"/>
                            <a:gd name="T56" fmla="+- 0 4481 4481"/>
                            <a:gd name="T57" fmla="*/ T56 w 135"/>
                            <a:gd name="T58" fmla="+- 0 -466 -472"/>
                            <a:gd name="T59" fmla="*/ -466 h 141"/>
                            <a:gd name="T60" fmla="+- 0 4481 4481"/>
                            <a:gd name="T61" fmla="*/ T60 w 135"/>
                            <a:gd name="T62" fmla="+- 0 -340 -472"/>
                            <a:gd name="T63" fmla="*/ -340 h 141"/>
                            <a:gd name="T64" fmla="+- 0 4481 4481"/>
                            <a:gd name="T65" fmla="*/ T64 w 135"/>
                            <a:gd name="T66" fmla="+- 0 -331 -472"/>
                            <a:gd name="T67" fmla="*/ -331 h 141"/>
                            <a:gd name="T68" fmla="+- 0 4487 4481"/>
                            <a:gd name="T69" fmla="*/ T68 w 135"/>
                            <a:gd name="T70" fmla="+- 0 -331 -472"/>
                            <a:gd name="T71" fmla="*/ -331 h 141"/>
                            <a:gd name="T72" fmla="+- 0 4548 4481"/>
                            <a:gd name="T73" fmla="*/ T72 w 135"/>
                            <a:gd name="T74" fmla="+- 0 -331 -472"/>
                            <a:gd name="T75" fmla="*/ -331 h 141"/>
                            <a:gd name="T76" fmla="+- 0 4607 4481"/>
                            <a:gd name="T77" fmla="*/ T76 w 135"/>
                            <a:gd name="T78" fmla="+- 0 -331 -472"/>
                            <a:gd name="T79" fmla="*/ -331 h 141"/>
                            <a:gd name="T80" fmla="+- 0 4607 4481"/>
                            <a:gd name="T81" fmla="*/ T80 w 135"/>
                            <a:gd name="T82" fmla="+- 0 -340 -472"/>
                            <a:gd name="T83" fmla="*/ -340 h 141"/>
                            <a:gd name="T84" fmla="+- 0 4607 4481"/>
                            <a:gd name="T85" fmla="*/ T84 w 135"/>
                            <a:gd name="T86" fmla="+- 0 -331 -472"/>
                            <a:gd name="T87" fmla="*/ -331 h 141"/>
                            <a:gd name="T88" fmla="+- 0 4615 4481"/>
                            <a:gd name="T89" fmla="*/ T88 w 135"/>
                            <a:gd name="T90" fmla="+- 0 -331 -472"/>
                            <a:gd name="T91" fmla="*/ -331 h 141"/>
                            <a:gd name="T92" fmla="+- 0 4615 4481"/>
                            <a:gd name="T93" fmla="*/ T92 w 135"/>
                            <a:gd name="T94" fmla="+- 0 -340 -472"/>
                            <a:gd name="T95" fmla="*/ -340 h 141"/>
                            <a:gd name="T96" fmla="+- 0 4615 4481"/>
                            <a:gd name="T97" fmla="*/ T96 w 135"/>
                            <a:gd name="T98" fmla="+- 0 -466 -472"/>
                            <a:gd name="T99" fmla="*/ -466 h 141"/>
                            <a:gd name="T100" fmla="+- 0 4615 4481"/>
                            <a:gd name="T101" fmla="*/ T100 w 135"/>
                            <a:gd name="T102" fmla="+- 0 -472 -472"/>
                            <a:gd name="T103" fmla="*/ -472 h 1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135" h="141">
                              <a:moveTo>
                                <a:pt x="134" y="0"/>
                              </a:moveTo>
                              <a:lnTo>
                                <a:pt x="126" y="0"/>
                              </a:lnTo>
                              <a:lnTo>
                                <a:pt x="126" y="6"/>
                              </a:lnTo>
                              <a:lnTo>
                                <a:pt x="126" y="0"/>
                              </a:lnTo>
                              <a:lnTo>
                                <a:pt x="120" y="0"/>
                              </a:lnTo>
                              <a:lnTo>
                                <a:pt x="120" y="15"/>
                              </a:lnTo>
                              <a:lnTo>
                                <a:pt x="120" y="126"/>
                              </a:lnTo>
                              <a:lnTo>
                                <a:pt x="67" y="126"/>
                              </a:lnTo>
                              <a:lnTo>
                                <a:pt x="14" y="126"/>
                              </a:lnTo>
                              <a:lnTo>
                                <a:pt x="14" y="15"/>
                              </a:lnTo>
                              <a:lnTo>
                                <a:pt x="120" y="15"/>
                              </a:lnTo>
                              <a:lnTo>
                                <a:pt x="120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0" y="132"/>
                              </a:lnTo>
                              <a:lnTo>
                                <a:pt x="0" y="141"/>
                              </a:lnTo>
                              <a:lnTo>
                                <a:pt x="6" y="141"/>
                              </a:lnTo>
                              <a:lnTo>
                                <a:pt x="67" y="141"/>
                              </a:lnTo>
                              <a:lnTo>
                                <a:pt x="126" y="141"/>
                              </a:lnTo>
                              <a:lnTo>
                                <a:pt x="126" y="132"/>
                              </a:lnTo>
                              <a:lnTo>
                                <a:pt x="126" y="141"/>
                              </a:lnTo>
                              <a:lnTo>
                                <a:pt x="134" y="141"/>
                              </a:lnTo>
                              <a:lnTo>
                                <a:pt x="134" y="132"/>
                              </a:lnTo>
                              <a:lnTo>
                                <a:pt x="134" y="6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432D0" id="Freeform 42" o:spid="_x0000_s1026" style="position:absolute;margin-left:224.05pt;margin-top:-23.6pt;width:6.7pt;height:7.0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" path="m134,r-8,l126,6r,-6l120,r,15l120,126r-53,l14,126,14,15r106,l120,,6,,,,,6,,132r,9l6,141r61,l126,141r,-9l126,141r8,l134,132,134,6r,-6e" fillcolor="black" stroked="f">
                <v:path arrowok="t" o:connecttype="custom" o:connectlocs="84460,-299720;79417,-299720;79417,-295910;79417,-299720;75636,-299720;75636,-290195;75636,-219710;42230,-219710;8824,-219710;8824,-290195;75636,-290195;75636,-299720;3782,-299720;0,-299720;0,-295910;0,-215900;0,-210185;3782,-210185;42230,-210185;79417,-210185;79417,-215900;79417,-210185;84460,-210185;84460,-215900;84460,-295910;84460,-299720" o:connectangles="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6A7B0A4C" wp14:editId="0D46FB66">
                <wp:simplePos x="0" y="0"/>
                <wp:positionH relativeFrom="page">
                  <wp:posOffset>2845435</wp:posOffset>
                </wp:positionH>
                <wp:positionV relativeFrom="paragraph">
                  <wp:posOffset>-138430</wp:posOffset>
                </wp:positionV>
                <wp:extent cx="85725" cy="88265"/>
                <wp:effectExtent l="0" t="0" r="2540" b="1270"/>
                <wp:wrapNone/>
                <wp:docPr id="1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8265"/>
                        </a:xfrm>
                        <a:custGeom>
                          <a:avLst/>
                          <a:gdLst>
                            <a:gd name="T0" fmla="*/ 85090 w 135"/>
                            <a:gd name="T1" fmla="*/ -55245 h 139"/>
                            <a:gd name="T2" fmla="*/ 85090 w 135"/>
                            <a:gd name="T3" fmla="*/ -55245 h 139"/>
                            <a:gd name="T4" fmla="*/ 85090 w 135"/>
                            <a:gd name="T5" fmla="*/ -133985 h 139"/>
                            <a:gd name="T6" fmla="*/ 80010 w 135"/>
                            <a:gd name="T7" fmla="*/ -133985 h 139"/>
                            <a:gd name="T8" fmla="*/ 80010 w 135"/>
                            <a:gd name="T9" fmla="*/ -138430 h 139"/>
                            <a:gd name="T10" fmla="*/ 76200 w 135"/>
                            <a:gd name="T11" fmla="*/ -138430 h 139"/>
                            <a:gd name="T12" fmla="*/ 76200 w 135"/>
                            <a:gd name="T13" fmla="*/ -128905 h 139"/>
                            <a:gd name="T14" fmla="*/ 76200 w 135"/>
                            <a:gd name="T15" fmla="*/ -59690 h 139"/>
                            <a:gd name="T16" fmla="*/ 42545 w 135"/>
                            <a:gd name="T17" fmla="*/ -59690 h 139"/>
                            <a:gd name="T18" fmla="*/ 8890 w 135"/>
                            <a:gd name="T19" fmla="*/ -59690 h 139"/>
                            <a:gd name="T20" fmla="*/ 8890 w 135"/>
                            <a:gd name="T21" fmla="*/ -128905 h 139"/>
                            <a:gd name="T22" fmla="*/ 76200 w 135"/>
                            <a:gd name="T23" fmla="*/ -128905 h 139"/>
                            <a:gd name="T24" fmla="*/ 76200 w 135"/>
                            <a:gd name="T25" fmla="*/ -138430 h 139"/>
                            <a:gd name="T26" fmla="*/ 3810 w 135"/>
                            <a:gd name="T27" fmla="*/ -138430 h 139"/>
                            <a:gd name="T28" fmla="*/ 0 w 135"/>
                            <a:gd name="T29" fmla="*/ -138430 h 139"/>
                            <a:gd name="T30" fmla="*/ 0 w 135"/>
                            <a:gd name="T31" fmla="*/ -133985 h 139"/>
                            <a:gd name="T32" fmla="*/ 3810 w 135"/>
                            <a:gd name="T33" fmla="*/ -133985 h 139"/>
                            <a:gd name="T34" fmla="*/ 3810 w 135"/>
                            <a:gd name="T35" fmla="*/ -133985 h 139"/>
                            <a:gd name="T36" fmla="*/ 0 w 135"/>
                            <a:gd name="T37" fmla="*/ -133985 h 139"/>
                            <a:gd name="T38" fmla="*/ 0 w 135"/>
                            <a:gd name="T39" fmla="*/ -55245 h 139"/>
                            <a:gd name="T40" fmla="*/ 0 w 135"/>
                            <a:gd name="T41" fmla="*/ -50165 h 139"/>
                            <a:gd name="T42" fmla="*/ 3810 w 135"/>
                            <a:gd name="T43" fmla="*/ -50165 h 139"/>
                            <a:gd name="T44" fmla="*/ 42545 w 135"/>
                            <a:gd name="T45" fmla="*/ -50165 h 139"/>
                            <a:gd name="T46" fmla="*/ 80010 w 135"/>
                            <a:gd name="T47" fmla="*/ -50165 h 139"/>
                            <a:gd name="T48" fmla="*/ 80010 w 135"/>
                            <a:gd name="T49" fmla="*/ -55245 h 139"/>
                            <a:gd name="T50" fmla="*/ 80010 w 135"/>
                            <a:gd name="T51" fmla="*/ -55245 h 139"/>
                            <a:gd name="T52" fmla="*/ 80010 w 135"/>
                            <a:gd name="T53" fmla="*/ -50165 h 139"/>
                            <a:gd name="T54" fmla="*/ 85090 w 135"/>
                            <a:gd name="T55" fmla="*/ -50165 h 139"/>
                            <a:gd name="T56" fmla="*/ 85090 w 135"/>
                            <a:gd name="T57" fmla="*/ -55245 h 139"/>
                            <a:gd name="T58" fmla="*/ 85090 w 135"/>
                            <a:gd name="T59" fmla="*/ -138430 h 139"/>
                            <a:gd name="T60" fmla="*/ 80010 w 135"/>
                            <a:gd name="T61" fmla="*/ -138430 h 139"/>
                            <a:gd name="T62" fmla="*/ 80010 w 135"/>
                            <a:gd name="T63" fmla="*/ -133985 h 139"/>
                            <a:gd name="T64" fmla="*/ 85090 w 135"/>
                            <a:gd name="T65" fmla="*/ -133985 h 139"/>
                            <a:gd name="T66" fmla="*/ 85090 w 135"/>
                            <a:gd name="T67" fmla="*/ -138430 h 139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135" h="139">
                              <a:moveTo>
                                <a:pt x="134" y="131"/>
                              </a:moveTo>
                              <a:lnTo>
                                <a:pt x="134" y="131"/>
                              </a:lnTo>
                              <a:lnTo>
                                <a:pt x="134" y="7"/>
                              </a:lnTo>
                              <a:lnTo>
                                <a:pt x="126" y="7"/>
                              </a:lnTo>
                              <a:lnTo>
                                <a:pt x="126" y="0"/>
                              </a:lnTo>
                              <a:lnTo>
                                <a:pt x="120" y="0"/>
                              </a:lnTo>
                              <a:lnTo>
                                <a:pt x="120" y="15"/>
                              </a:lnTo>
                              <a:lnTo>
                                <a:pt x="120" y="124"/>
                              </a:lnTo>
                              <a:lnTo>
                                <a:pt x="67" y="124"/>
                              </a:lnTo>
                              <a:lnTo>
                                <a:pt x="14" y="124"/>
                              </a:lnTo>
                              <a:lnTo>
                                <a:pt x="14" y="15"/>
                              </a:lnTo>
                              <a:lnTo>
                                <a:pt x="120" y="15"/>
                              </a:lnTo>
                              <a:lnTo>
                                <a:pt x="120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6" y="7"/>
                              </a:lnTo>
                              <a:lnTo>
                                <a:pt x="0" y="7"/>
                              </a:lnTo>
                              <a:lnTo>
                                <a:pt x="0" y="131"/>
                              </a:lnTo>
                              <a:lnTo>
                                <a:pt x="0" y="139"/>
                              </a:lnTo>
                              <a:lnTo>
                                <a:pt x="6" y="139"/>
                              </a:lnTo>
                              <a:lnTo>
                                <a:pt x="67" y="139"/>
                              </a:lnTo>
                              <a:lnTo>
                                <a:pt x="126" y="139"/>
                              </a:lnTo>
                              <a:lnTo>
                                <a:pt x="126" y="131"/>
                              </a:lnTo>
                              <a:lnTo>
                                <a:pt x="126" y="139"/>
                              </a:lnTo>
                              <a:lnTo>
                                <a:pt x="134" y="139"/>
                              </a:lnTo>
                              <a:lnTo>
                                <a:pt x="134" y="131"/>
                              </a:lnTo>
                              <a:moveTo>
                                <a:pt x="134" y="0"/>
                              </a:moveTo>
                              <a:lnTo>
                                <a:pt x="126" y="0"/>
                              </a:lnTo>
                              <a:lnTo>
                                <a:pt x="126" y="7"/>
                              </a:lnTo>
                              <a:lnTo>
                                <a:pt x="134" y="7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E5744" id="AutoShape 41" o:spid="_x0000_s1026" style="position:absolute;margin-left:224.05pt;margin-top:-10.9pt;width:6.75pt;height:6.9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" path="m134,131r,l134,7r-8,l126,r-6,l120,15r,109l67,124r-53,l14,15r106,l120,,6,,,,,7r6,l,7,,131r,8l6,139r61,l126,139r,-8l126,139r8,l134,131m134,r-8,l126,7r8,l134,e" fillcolor="black" stroked="f">
                <v:path arrowok="t" o:connecttype="custom" o:connectlocs="54032150,-35080575;54032150,-35080575;54032150,-85080475;50806350,-85080475;50806350,-87903050;48387000,-87903050;48387000,-81854675;48387000,-37903150;27016075,-37903150;5645150,-37903150;5645150,-81854675;48387000,-81854675;48387000,-87903050;2419350,-87903050;0,-87903050;0,-85080475;2419350,-85080475;2419350,-85080475;0,-85080475;0,-35080575;0,-31854775;2419350,-31854775;27016075,-31854775;50806350,-31854775;50806350,-35080575;50806350,-35080575;50806350,-31854775;54032150,-31854775;54032150,-35080575;54032150,-87903050;50806350,-87903050;50806350,-85080475;54032150,-85080475;54032150,-87903050" o:connectangles="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77274035" wp14:editId="37D72E63">
                <wp:simplePos x="0" y="0"/>
                <wp:positionH relativeFrom="page">
                  <wp:posOffset>3183255</wp:posOffset>
                </wp:positionH>
                <wp:positionV relativeFrom="paragraph">
                  <wp:posOffset>-299720</wp:posOffset>
                </wp:positionV>
                <wp:extent cx="85090" cy="89535"/>
                <wp:effectExtent l="0" t="0" r="0" b="5715"/>
                <wp:wrapNone/>
                <wp:docPr id="52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9535"/>
                        </a:xfrm>
                        <a:custGeom>
                          <a:avLst/>
                          <a:gdLst>
                            <a:gd name="T0" fmla="+- 0 5147 5013"/>
                            <a:gd name="T1" fmla="*/ T0 w 135"/>
                            <a:gd name="T2" fmla="+- 0 -472 -472"/>
                            <a:gd name="T3" fmla="*/ -472 h 141"/>
                            <a:gd name="T4" fmla="+- 0 5139 5013"/>
                            <a:gd name="T5" fmla="*/ T4 w 135"/>
                            <a:gd name="T6" fmla="+- 0 -472 -472"/>
                            <a:gd name="T7" fmla="*/ -472 h 141"/>
                            <a:gd name="T8" fmla="+- 0 5139 5013"/>
                            <a:gd name="T9" fmla="*/ T8 w 135"/>
                            <a:gd name="T10" fmla="+- 0 -466 -472"/>
                            <a:gd name="T11" fmla="*/ -466 h 141"/>
                            <a:gd name="T12" fmla="+- 0 5139 5013"/>
                            <a:gd name="T13" fmla="*/ T12 w 135"/>
                            <a:gd name="T14" fmla="+- 0 -472 -472"/>
                            <a:gd name="T15" fmla="*/ -472 h 141"/>
                            <a:gd name="T16" fmla="+- 0 5132 5013"/>
                            <a:gd name="T17" fmla="*/ T16 w 135"/>
                            <a:gd name="T18" fmla="+- 0 -472 -472"/>
                            <a:gd name="T19" fmla="*/ -472 h 141"/>
                            <a:gd name="T20" fmla="+- 0 5132 5013"/>
                            <a:gd name="T21" fmla="*/ T20 w 135"/>
                            <a:gd name="T22" fmla="+- 0 -457 -472"/>
                            <a:gd name="T23" fmla="*/ -457 h 141"/>
                            <a:gd name="T24" fmla="+- 0 5132 5013"/>
                            <a:gd name="T25" fmla="*/ T24 w 135"/>
                            <a:gd name="T26" fmla="+- 0 -346 -472"/>
                            <a:gd name="T27" fmla="*/ -346 h 141"/>
                            <a:gd name="T28" fmla="+- 0 5080 5013"/>
                            <a:gd name="T29" fmla="*/ T28 w 135"/>
                            <a:gd name="T30" fmla="+- 0 -346 -472"/>
                            <a:gd name="T31" fmla="*/ -346 h 141"/>
                            <a:gd name="T32" fmla="+- 0 5027 5013"/>
                            <a:gd name="T33" fmla="*/ T32 w 135"/>
                            <a:gd name="T34" fmla="+- 0 -346 -472"/>
                            <a:gd name="T35" fmla="*/ -346 h 141"/>
                            <a:gd name="T36" fmla="+- 0 5027 5013"/>
                            <a:gd name="T37" fmla="*/ T36 w 135"/>
                            <a:gd name="T38" fmla="+- 0 -457 -472"/>
                            <a:gd name="T39" fmla="*/ -457 h 141"/>
                            <a:gd name="T40" fmla="+- 0 5132 5013"/>
                            <a:gd name="T41" fmla="*/ T40 w 135"/>
                            <a:gd name="T42" fmla="+- 0 -457 -472"/>
                            <a:gd name="T43" fmla="*/ -457 h 141"/>
                            <a:gd name="T44" fmla="+- 0 5132 5013"/>
                            <a:gd name="T45" fmla="*/ T44 w 135"/>
                            <a:gd name="T46" fmla="+- 0 -472 -472"/>
                            <a:gd name="T47" fmla="*/ -472 h 141"/>
                            <a:gd name="T48" fmla="+- 0 5019 5013"/>
                            <a:gd name="T49" fmla="*/ T48 w 135"/>
                            <a:gd name="T50" fmla="+- 0 -472 -472"/>
                            <a:gd name="T51" fmla="*/ -472 h 141"/>
                            <a:gd name="T52" fmla="+- 0 5013 5013"/>
                            <a:gd name="T53" fmla="*/ T52 w 135"/>
                            <a:gd name="T54" fmla="+- 0 -472 -472"/>
                            <a:gd name="T55" fmla="*/ -472 h 141"/>
                            <a:gd name="T56" fmla="+- 0 5013 5013"/>
                            <a:gd name="T57" fmla="*/ T56 w 135"/>
                            <a:gd name="T58" fmla="+- 0 -466 -472"/>
                            <a:gd name="T59" fmla="*/ -466 h 141"/>
                            <a:gd name="T60" fmla="+- 0 5013 5013"/>
                            <a:gd name="T61" fmla="*/ T60 w 135"/>
                            <a:gd name="T62" fmla="+- 0 -340 -472"/>
                            <a:gd name="T63" fmla="*/ -340 h 141"/>
                            <a:gd name="T64" fmla="+- 0 5013 5013"/>
                            <a:gd name="T65" fmla="*/ T64 w 135"/>
                            <a:gd name="T66" fmla="+- 0 -331 -472"/>
                            <a:gd name="T67" fmla="*/ -331 h 141"/>
                            <a:gd name="T68" fmla="+- 0 5019 5013"/>
                            <a:gd name="T69" fmla="*/ T68 w 135"/>
                            <a:gd name="T70" fmla="+- 0 -331 -472"/>
                            <a:gd name="T71" fmla="*/ -331 h 141"/>
                            <a:gd name="T72" fmla="+- 0 5080 5013"/>
                            <a:gd name="T73" fmla="*/ T72 w 135"/>
                            <a:gd name="T74" fmla="+- 0 -331 -472"/>
                            <a:gd name="T75" fmla="*/ -331 h 141"/>
                            <a:gd name="T76" fmla="+- 0 5139 5013"/>
                            <a:gd name="T77" fmla="*/ T76 w 135"/>
                            <a:gd name="T78" fmla="+- 0 -331 -472"/>
                            <a:gd name="T79" fmla="*/ -331 h 141"/>
                            <a:gd name="T80" fmla="+- 0 5139 5013"/>
                            <a:gd name="T81" fmla="*/ T80 w 135"/>
                            <a:gd name="T82" fmla="+- 0 -340 -472"/>
                            <a:gd name="T83" fmla="*/ -340 h 141"/>
                            <a:gd name="T84" fmla="+- 0 5139 5013"/>
                            <a:gd name="T85" fmla="*/ T84 w 135"/>
                            <a:gd name="T86" fmla="+- 0 -331 -472"/>
                            <a:gd name="T87" fmla="*/ -331 h 141"/>
                            <a:gd name="T88" fmla="+- 0 5147 5013"/>
                            <a:gd name="T89" fmla="*/ T88 w 135"/>
                            <a:gd name="T90" fmla="+- 0 -331 -472"/>
                            <a:gd name="T91" fmla="*/ -331 h 141"/>
                            <a:gd name="T92" fmla="+- 0 5147 5013"/>
                            <a:gd name="T93" fmla="*/ T92 w 135"/>
                            <a:gd name="T94" fmla="+- 0 -340 -472"/>
                            <a:gd name="T95" fmla="*/ -340 h 141"/>
                            <a:gd name="T96" fmla="+- 0 5147 5013"/>
                            <a:gd name="T97" fmla="*/ T96 w 135"/>
                            <a:gd name="T98" fmla="+- 0 -466 -472"/>
                            <a:gd name="T99" fmla="*/ -466 h 141"/>
                            <a:gd name="T100" fmla="+- 0 5147 5013"/>
                            <a:gd name="T101" fmla="*/ T100 w 135"/>
                            <a:gd name="T102" fmla="+- 0 -472 -472"/>
                            <a:gd name="T103" fmla="*/ -472 h 1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135" h="141">
                              <a:moveTo>
                                <a:pt x="134" y="0"/>
                              </a:moveTo>
                              <a:lnTo>
                                <a:pt x="126" y="0"/>
                              </a:lnTo>
                              <a:lnTo>
                                <a:pt x="126" y="6"/>
                              </a:lnTo>
                              <a:lnTo>
                                <a:pt x="126" y="0"/>
                              </a:lnTo>
                              <a:lnTo>
                                <a:pt x="119" y="0"/>
                              </a:lnTo>
                              <a:lnTo>
                                <a:pt x="119" y="15"/>
                              </a:lnTo>
                              <a:lnTo>
                                <a:pt x="119" y="126"/>
                              </a:lnTo>
                              <a:lnTo>
                                <a:pt x="67" y="126"/>
                              </a:lnTo>
                              <a:lnTo>
                                <a:pt x="14" y="126"/>
                              </a:lnTo>
                              <a:lnTo>
                                <a:pt x="14" y="15"/>
                              </a:lnTo>
                              <a:lnTo>
                                <a:pt x="119" y="15"/>
                              </a:lnTo>
                              <a:lnTo>
                                <a:pt x="119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0" y="132"/>
                              </a:lnTo>
                              <a:lnTo>
                                <a:pt x="0" y="141"/>
                              </a:lnTo>
                              <a:lnTo>
                                <a:pt x="6" y="141"/>
                              </a:lnTo>
                              <a:lnTo>
                                <a:pt x="67" y="141"/>
                              </a:lnTo>
                              <a:lnTo>
                                <a:pt x="126" y="141"/>
                              </a:lnTo>
                              <a:lnTo>
                                <a:pt x="126" y="132"/>
                              </a:lnTo>
                              <a:lnTo>
                                <a:pt x="126" y="141"/>
                              </a:lnTo>
                              <a:lnTo>
                                <a:pt x="134" y="141"/>
                              </a:lnTo>
                              <a:lnTo>
                                <a:pt x="134" y="132"/>
                              </a:lnTo>
                              <a:lnTo>
                                <a:pt x="134" y="6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A3B8A" id="Freeform 40" o:spid="_x0000_s1026" style="position:absolute;margin-left:250.65pt;margin-top:-23.6pt;width:6.7pt;height:7.0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" path="m134,r-8,l126,6r,-6l119,r,15l119,126r-52,l14,126,14,15r105,l119,,6,,,,,6,,132r,9l6,141r61,l126,141r,-9l126,141r8,l134,132,134,6r,-6e" fillcolor="black" stroked="f">
                <v:path arrowok="t" o:connecttype="custom" o:connectlocs="84460,-299720;79417,-299720;79417,-295910;79417,-299720;75005,-299720;75005,-290195;75005,-219710;42230,-219710;8824,-219710;8824,-290195;75005,-290195;75005,-299720;3782,-299720;0,-299720;0,-295910;0,-215900;0,-210185;3782,-210185;42230,-210185;79417,-210185;79417,-215900;79417,-210185;84460,-210185;84460,-215900;84460,-295910;84460,-299720" o:connectangles="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551B4C7A" wp14:editId="1351CD39">
                <wp:simplePos x="0" y="0"/>
                <wp:positionH relativeFrom="page">
                  <wp:posOffset>3183255</wp:posOffset>
                </wp:positionH>
                <wp:positionV relativeFrom="paragraph">
                  <wp:posOffset>-138430</wp:posOffset>
                </wp:positionV>
                <wp:extent cx="85725" cy="88265"/>
                <wp:effectExtent l="1905" t="0" r="0" b="1270"/>
                <wp:wrapNone/>
                <wp:docPr id="1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8265"/>
                        </a:xfrm>
                        <a:custGeom>
                          <a:avLst/>
                          <a:gdLst>
                            <a:gd name="T0" fmla="*/ 85090 w 135"/>
                            <a:gd name="T1" fmla="*/ -133985 h 139"/>
                            <a:gd name="T2" fmla="*/ 80010 w 135"/>
                            <a:gd name="T3" fmla="*/ -133985 h 139"/>
                            <a:gd name="T4" fmla="*/ 80010 w 135"/>
                            <a:gd name="T5" fmla="*/ -138430 h 139"/>
                            <a:gd name="T6" fmla="*/ 75565 w 135"/>
                            <a:gd name="T7" fmla="*/ -138430 h 139"/>
                            <a:gd name="T8" fmla="*/ 75565 w 135"/>
                            <a:gd name="T9" fmla="*/ -128905 h 139"/>
                            <a:gd name="T10" fmla="*/ 75565 w 135"/>
                            <a:gd name="T11" fmla="*/ -59690 h 139"/>
                            <a:gd name="T12" fmla="*/ 42545 w 135"/>
                            <a:gd name="T13" fmla="*/ -59690 h 139"/>
                            <a:gd name="T14" fmla="*/ 8890 w 135"/>
                            <a:gd name="T15" fmla="*/ -59690 h 139"/>
                            <a:gd name="T16" fmla="*/ 8890 w 135"/>
                            <a:gd name="T17" fmla="*/ -128905 h 139"/>
                            <a:gd name="T18" fmla="*/ 75565 w 135"/>
                            <a:gd name="T19" fmla="*/ -128905 h 139"/>
                            <a:gd name="T20" fmla="*/ 75565 w 135"/>
                            <a:gd name="T21" fmla="*/ -138430 h 139"/>
                            <a:gd name="T22" fmla="*/ 3810 w 135"/>
                            <a:gd name="T23" fmla="*/ -138430 h 139"/>
                            <a:gd name="T24" fmla="*/ 0 w 135"/>
                            <a:gd name="T25" fmla="*/ -138430 h 139"/>
                            <a:gd name="T26" fmla="*/ 0 w 135"/>
                            <a:gd name="T27" fmla="*/ -133985 h 139"/>
                            <a:gd name="T28" fmla="*/ 3810 w 135"/>
                            <a:gd name="T29" fmla="*/ -133985 h 139"/>
                            <a:gd name="T30" fmla="*/ 3810 w 135"/>
                            <a:gd name="T31" fmla="*/ -133985 h 139"/>
                            <a:gd name="T32" fmla="*/ 0 w 135"/>
                            <a:gd name="T33" fmla="*/ -133985 h 139"/>
                            <a:gd name="T34" fmla="*/ 0 w 135"/>
                            <a:gd name="T35" fmla="*/ -55245 h 139"/>
                            <a:gd name="T36" fmla="*/ 0 w 135"/>
                            <a:gd name="T37" fmla="*/ -50165 h 139"/>
                            <a:gd name="T38" fmla="*/ 3810 w 135"/>
                            <a:gd name="T39" fmla="*/ -50165 h 139"/>
                            <a:gd name="T40" fmla="*/ 42545 w 135"/>
                            <a:gd name="T41" fmla="*/ -50165 h 139"/>
                            <a:gd name="T42" fmla="*/ 80010 w 135"/>
                            <a:gd name="T43" fmla="*/ -50165 h 139"/>
                            <a:gd name="T44" fmla="*/ 80010 w 135"/>
                            <a:gd name="T45" fmla="*/ -55245 h 139"/>
                            <a:gd name="T46" fmla="*/ 80010 w 135"/>
                            <a:gd name="T47" fmla="*/ -55245 h 139"/>
                            <a:gd name="T48" fmla="*/ 80010 w 135"/>
                            <a:gd name="T49" fmla="*/ -50165 h 139"/>
                            <a:gd name="T50" fmla="*/ 85090 w 135"/>
                            <a:gd name="T51" fmla="*/ -50165 h 139"/>
                            <a:gd name="T52" fmla="*/ 85090 w 135"/>
                            <a:gd name="T53" fmla="*/ -55245 h 139"/>
                            <a:gd name="T54" fmla="*/ 85090 w 135"/>
                            <a:gd name="T55" fmla="*/ -133985 h 139"/>
                            <a:gd name="T56" fmla="*/ 85090 w 135"/>
                            <a:gd name="T57" fmla="*/ -138430 h 139"/>
                            <a:gd name="T58" fmla="*/ 80010 w 135"/>
                            <a:gd name="T59" fmla="*/ -138430 h 139"/>
                            <a:gd name="T60" fmla="*/ 80010 w 135"/>
                            <a:gd name="T61" fmla="*/ -133985 h 139"/>
                            <a:gd name="T62" fmla="*/ 85090 w 135"/>
                            <a:gd name="T63" fmla="*/ -133985 h 139"/>
                            <a:gd name="T64" fmla="*/ 85090 w 135"/>
                            <a:gd name="T65" fmla="*/ -138430 h 139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135" h="139">
                              <a:moveTo>
                                <a:pt x="134" y="7"/>
                              </a:moveTo>
                              <a:lnTo>
                                <a:pt x="126" y="7"/>
                              </a:lnTo>
                              <a:lnTo>
                                <a:pt x="126" y="0"/>
                              </a:lnTo>
                              <a:lnTo>
                                <a:pt x="119" y="0"/>
                              </a:lnTo>
                              <a:lnTo>
                                <a:pt x="119" y="15"/>
                              </a:lnTo>
                              <a:lnTo>
                                <a:pt x="119" y="124"/>
                              </a:lnTo>
                              <a:lnTo>
                                <a:pt x="67" y="124"/>
                              </a:lnTo>
                              <a:lnTo>
                                <a:pt x="14" y="124"/>
                              </a:lnTo>
                              <a:lnTo>
                                <a:pt x="14" y="15"/>
                              </a:lnTo>
                              <a:lnTo>
                                <a:pt x="119" y="15"/>
                              </a:lnTo>
                              <a:lnTo>
                                <a:pt x="119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6" y="7"/>
                              </a:lnTo>
                              <a:lnTo>
                                <a:pt x="0" y="7"/>
                              </a:lnTo>
                              <a:lnTo>
                                <a:pt x="0" y="131"/>
                              </a:lnTo>
                              <a:lnTo>
                                <a:pt x="0" y="139"/>
                              </a:lnTo>
                              <a:lnTo>
                                <a:pt x="6" y="139"/>
                              </a:lnTo>
                              <a:lnTo>
                                <a:pt x="67" y="139"/>
                              </a:lnTo>
                              <a:lnTo>
                                <a:pt x="126" y="139"/>
                              </a:lnTo>
                              <a:lnTo>
                                <a:pt x="126" y="131"/>
                              </a:lnTo>
                              <a:lnTo>
                                <a:pt x="126" y="139"/>
                              </a:lnTo>
                              <a:lnTo>
                                <a:pt x="134" y="139"/>
                              </a:lnTo>
                              <a:lnTo>
                                <a:pt x="134" y="131"/>
                              </a:lnTo>
                              <a:lnTo>
                                <a:pt x="134" y="7"/>
                              </a:lnTo>
                              <a:moveTo>
                                <a:pt x="134" y="0"/>
                              </a:moveTo>
                              <a:lnTo>
                                <a:pt x="126" y="0"/>
                              </a:lnTo>
                              <a:lnTo>
                                <a:pt x="126" y="7"/>
                              </a:lnTo>
                              <a:lnTo>
                                <a:pt x="134" y="7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49D89" id="AutoShape 39" o:spid="_x0000_s1026" style="position:absolute;margin-left:250.65pt;margin-top:-10.9pt;width:6.75pt;height:6.9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" path="m134,7r-8,l126,r-7,l119,15r,109l67,124r-53,l14,15r105,l119,,6,,,,,7r6,l,7,,131r,8l6,139r61,l126,139r,-8l126,139r8,l134,131,134,7t,-7l126,r,7l134,7r,-7e" fillcolor="black" stroked="f">
                <v:path arrowok="t" o:connecttype="custom" o:connectlocs="54032150,-85080475;50806350,-85080475;50806350,-87903050;47983775,-87903050;47983775,-81854675;47983775,-37903150;27016075,-37903150;5645150,-37903150;5645150,-81854675;47983775,-81854675;47983775,-87903050;2419350,-87903050;0,-87903050;0,-85080475;2419350,-85080475;2419350,-85080475;0,-85080475;0,-35080575;0,-31854775;2419350,-31854775;27016075,-31854775;50806350,-31854775;50806350,-35080575;50806350,-35080575;50806350,-31854775;54032150,-31854775;54032150,-35080575;54032150,-85080475;54032150,-87903050;50806350,-87903050;50806350,-85080475;54032150,-85080475;54032150,-87903050" o:connectangles="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443AC292" wp14:editId="1D474417">
                <wp:simplePos x="0" y="0"/>
                <wp:positionH relativeFrom="page">
                  <wp:posOffset>3474085</wp:posOffset>
                </wp:positionH>
                <wp:positionV relativeFrom="paragraph">
                  <wp:posOffset>-299720</wp:posOffset>
                </wp:positionV>
                <wp:extent cx="85090" cy="89535"/>
                <wp:effectExtent l="0" t="0" r="0" b="5715"/>
                <wp:wrapNone/>
                <wp:docPr id="50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9535"/>
                        </a:xfrm>
                        <a:custGeom>
                          <a:avLst/>
                          <a:gdLst>
                            <a:gd name="T0" fmla="+- 0 5605 5471"/>
                            <a:gd name="T1" fmla="*/ T0 w 135"/>
                            <a:gd name="T2" fmla="+- 0 -472 -472"/>
                            <a:gd name="T3" fmla="*/ -472 h 141"/>
                            <a:gd name="T4" fmla="+- 0 5597 5471"/>
                            <a:gd name="T5" fmla="*/ T4 w 135"/>
                            <a:gd name="T6" fmla="+- 0 -472 -472"/>
                            <a:gd name="T7" fmla="*/ -472 h 141"/>
                            <a:gd name="T8" fmla="+- 0 5597 5471"/>
                            <a:gd name="T9" fmla="*/ T8 w 135"/>
                            <a:gd name="T10" fmla="+- 0 -466 -472"/>
                            <a:gd name="T11" fmla="*/ -466 h 141"/>
                            <a:gd name="T12" fmla="+- 0 5597 5471"/>
                            <a:gd name="T13" fmla="*/ T12 w 135"/>
                            <a:gd name="T14" fmla="+- 0 -472 -472"/>
                            <a:gd name="T15" fmla="*/ -472 h 141"/>
                            <a:gd name="T16" fmla="+- 0 5477 5471"/>
                            <a:gd name="T17" fmla="*/ T16 w 135"/>
                            <a:gd name="T18" fmla="+- 0 -472 -472"/>
                            <a:gd name="T19" fmla="*/ -472 h 141"/>
                            <a:gd name="T20" fmla="+- 0 5471 5471"/>
                            <a:gd name="T21" fmla="*/ T20 w 135"/>
                            <a:gd name="T22" fmla="+- 0 -472 -472"/>
                            <a:gd name="T23" fmla="*/ -472 h 141"/>
                            <a:gd name="T24" fmla="+- 0 5471 5471"/>
                            <a:gd name="T25" fmla="*/ T24 w 135"/>
                            <a:gd name="T26" fmla="+- 0 -466 -472"/>
                            <a:gd name="T27" fmla="*/ -466 h 141"/>
                            <a:gd name="T28" fmla="+- 0 5471 5471"/>
                            <a:gd name="T29" fmla="*/ T28 w 135"/>
                            <a:gd name="T30" fmla="+- 0 -340 -472"/>
                            <a:gd name="T31" fmla="*/ -340 h 141"/>
                            <a:gd name="T32" fmla="+- 0 5471 5471"/>
                            <a:gd name="T33" fmla="*/ T32 w 135"/>
                            <a:gd name="T34" fmla="+- 0 -331 -472"/>
                            <a:gd name="T35" fmla="*/ -331 h 141"/>
                            <a:gd name="T36" fmla="+- 0 5477 5471"/>
                            <a:gd name="T37" fmla="*/ T36 w 135"/>
                            <a:gd name="T38" fmla="+- 0 -331 -472"/>
                            <a:gd name="T39" fmla="*/ -331 h 141"/>
                            <a:gd name="T40" fmla="+- 0 5538 5471"/>
                            <a:gd name="T41" fmla="*/ T40 w 135"/>
                            <a:gd name="T42" fmla="+- 0 -331 -472"/>
                            <a:gd name="T43" fmla="*/ -331 h 141"/>
                            <a:gd name="T44" fmla="+- 0 5538 5471"/>
                            <a:gd name="T45" fmla="*/ T44 w 135"/>
                            <a:gd name="T46" fmla="+- 0 -346 -472"/>
                            <a:gd name="T47" fmla="*/ -346 h 141"/>
                            <a:gd name="T48" fmla="+- 0 5485 5471"/>
                            <a:gd name="T49" fmla="*/ T48 w 135"/>
                            <a:gd name="T50" fmla="+- 0 -346 -472"/>
                            <a:gd name="T51" fmla="*/ -346 h 141"/>
                            <a:gd name="T52" fmla="+- 0 5485 5471"/>
                            <a:gd name="T53" fmla="*/ T52 w 135"/>
                            <a:gd name="T54" fmla="+- 0 -457 -472"/>
                            <a:gd name="T55" fmla="*/ -457 h 141"/>
                            <a:gd name="T56" fmla="+- 0 5590 5471"/>
                            <a:gd name="T57" fmla="*/ T56 w 135"/>
                            <a:gd name="T58" fmla="+- 0 -457 -472"/>
                            <a:gd name="T59" fmla="*/ -457 h 141"/>
                            <a:gd name="T60" fmla="+- 0 5590 5471"/>
                            <a:gd name="T61" fmla="*/ T60 w 135"/>
                            <a:gd name="T62" fmla="+- 0 -346 -472"/>
                            <a:gd name="T63" fmla="*/ -346 h 141"/>
                            <a:gd name="T64" fmla="+- 0 5538 5471"/>
                            <a:gd name="T65" fmla="*/ T64 w 135"/>
                            <a:gd name="T66" fmla="+- 0 -346 -472"/>
                            <a:gd name="T67" fmla="*/ -346 h 141"/>
                            <a:gd name="T68" fmla="+- 0 5538 5471"/>
                            <a:gd name="T69" fmla="*/ T68 w 135"/>
                            <a:gd name="T70" fmla="+- 0 -331 -472"/>
                            <a:gd name="T71" fmla="*/ -331 h 141"/>
                            <a:gd name="T72" fmla="+- 0 5597 5471"/>
                            <a:gd name="T73" fmla="*/ T72 w 135"/>
                            <a:gd name="T74" fmla="+- 0 -331 -472"/>
                            <a:gd name="T75" fmla="*/ -331 h 141"/>
                            <a:gd name="T76" fmla="+- 0 5605 5471"/>
                            <a:gd name="T77" fmla="*/ T76 w 135"/>
                            <a:gd name="T78" fmla="+- 0 -331 -472"/>
                            <a:gd name="T79" fmla="*/ -331 h 141"/>
                            <a:gd name="T80" fmla="+- 0 5605 5471"/>
                            <a:gd name="T81" fmla="*/ T80 w 135"/>
                            <a:gd name="T82" fmla="+- 0 -340 -472"/>
                            <a:gd name="T83" fmla="*/ -340 h 141"/>
                            <a:gd name="T84" fmla="+- 0 5605 5471"/>
                            <a:gd name="T85" fmla="*/ T84 w 135"/>
                            <a:gd name="T86" fmla="+- 0 -466 -472"/>
                            <a:gd name="T87" fmla="*/ -466 h 141"/>
                            <a:gd name="T88" fmla="+- 0 5605 5471"/>
                            <a:gd name="T89" fmla="*/ T88 w 135"/>
                            <a:gd name="T90" fmla="+- 0 -472 -472"/>
                            <a:gd name="T91" fmla="*/ -472 h 1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35" h="141">
                              <a:moveTo>
                                <a:pt x="134" y="0"/>
                              </a:moveTo>
                              <a:lnTo>
                                <a:pt x="126" y="0"/>
                              </a:lnTo>
                              <a:lnTo>
                                <a:pt x="126" y="6"/>
                              </a:lnTo>
                              <a:lnTo>
                                <a:pt x="126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0" y="132"/>
                              </a:lnTo>
                              <a:lnTo>
                                <a:pt x="0" y="141"/>
                              </a:lnTo>
                              <a:lnTo>
                                <a:pt x="6" y="141"/>
                              </a:lnTo>
                              <a:lnTo>
                                <a:pt x="67" y="141"/>
                              </a:lnTo>
                              <a:lnTo>
                                <a:pt x="67" y="126"/>
                              </a:lnTo>
                              <a:lnTo>
                                <a:pt x="14" y="126"/>
                              </a:lnTo>
                              <a:lnTo>
                                <a:pt x="14" y="15"/>
                              </a:lnTo>
                              <a:lnTo>
                                <a:pt x="119" y="15"/>
                              </a:lnTo>
                              <a:lnTo>
                                <a:pt x="119" y="126"/>
                              </a:lnTo>
                              <a:lnTo>
                                <a:pt x="67" y="126"/>
                              </a:lnTo>
                              <a:lnTo>
                                <a:pt x="67" y="141"/>
                              </a:lnTo>
                              <a:lnTo>
                                <a:pt x="126" y="141"/>
                              </a:lnTo>
                              <a:lnTo>
                                <a:pt x="134" y="141"/>
                              </a:lnTo>
                              <a:lnTo>
                                <a:pt x="134" y="132"/>
                              </a:lnTo>
                              <a:lnTo>
                                <a:pt x="134" y="6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F19A7" id="Freeform 38" o:spid="_x0000_s1026" style="position:absolute;margin-left:273.55pt;margin-top:-23.6pt;width:6.7pt;height:7.0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" path="m134,r-8,l126,6r,-6l6,,,,,6,,132r,9l6,141r61,l67,126r-53,l14,15r105,l119,126r-52,l67,141r59,l134,141r,-9l134,6r,-6e" fillcolor="black" stroked="f">
                <v:path arrowok="t" o:connecttype="custom" o:connectlocs="84460,-299720;79417,-299720;79417,-295910;79417,-299720;3782,-299720;0,-299720;0,-295910;0,-215900;0,-210185;3782,-210185;42230,-210185;42230,-219710;8824,-219710;8824,-290195;75005,-290195;75005,-219710;42230,-219710;42230,-210185;79417,-210185;84460,-210185;84460,-215900;84460,-295910;84460,-299720" o:connectangles="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520BF328" wp14:editId="2F7C2657">
                <wp:simplePos x="0" y="0"/>
                <wp:positionH relativeFrom="page">
                  <wp:posOffset>3474085</wp:posOffset>
                </wp:positionH>
                <wp:positionV relativeFrom="paragraph">
                  <wp:posOffset>-138430</wp:posOffset>
                </wp:positionV>
                <wp:extent cx="85725" cy="88265"/>
                <wp:effectExtent l="0" t="0" r="2540" b="1270"/>
                <wp:wrapNone/>
                <wp:docPr id="1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8265"/>
                        </a:xfrm>
                        <a:custGeom>
                          <a:avLst/>
                          <a:gdLst>
                            <a:gd name="T0" fmla="*/ 85090 w 135"/>
                            <a:gd name="T1" fmla="*/ -133985 h 139"/>
                            <a:gd name="T2" fmla="*/ 80010 w 135"/>
                            <a:gd name="T3" fmla="*/ -133985 h 139"/>
                            <a:gd name="T4" fmla="*/ 80010 w 135"/>
                            <a:gd name="T5" fmla="*/ -138430 h 139"/>
                            <a:gd name="T6" fmla="*/ 3810 w 135"/>
                            <a:gd name="T7" fmla="*/ -138430 h 139"/>
                            <a:gd name="T8" fmla="*/ 0 w 135"/>
                            <a:gd name="T9" fmla="*/ -138430 h 139"/>
                            <a:gd name="T10" fmla="*/ 0 w 135"/>
                            <a:gd name="T11" fmla="*/ -133985 h 139"/>
                            <a:gd name="T12" fmla="*/ 3810 w 135"/>
                            <a:gd name="T13" fmla="*/ -133985 h 139"/>
                            <a:gd name="T14" fmla="*/ 3810 w 135"/>
                            <a:gd name="T15" fmla="*/ -133985 h 139"/>
                            <a:gd name="T16" fmla="*/ 0 w 135"/>
                            <a:gd name="T17" fmla="*/ -133985 h 139"/>
                            <a:gd name="T18" fmla="*/ 0 w 135"/>
                            <a:gd name="T19" fmla="*/ -55245 h 139"/>
                            <a:gd name="T20" fmla="*/ 0 w 135"/>
                            <a:gd name="T21" fmla="*/ -50165 h 139"/>
                            <a:gd name="T22" fmla="*/ 3810 w 135"/>
                            <a:gd name="T23" fmla="*/ -50165 h 139"/>
                            <a:gd name="T24" fmla="*/ 42545 w 135"/>
                            <a:gd name="T25" fmla="*/ -50165 h 139"/>
                            <a:gd name="T26" fmla="*/ 42545 w 135"/>
                            <a:gd name="T27" fmla="*/ -59690 h 139"/>
                            <a:gd name="T28" fmla="*/ 8890 w 135"/>
                            <a:gd name="T29" fmla="*/ -59690 h 139"/>
                            <a:gd name="T30" fmla="*/ 8890 w 135"/>
                            <a:gd name="T31" fmla="*/ -128905 h 139"/>
                            <a:gd name="T32" fmla="*/ 75565 w 135"/>
                            <a:gd name="T33" fmla="*/ -128905 h 139"/>
                            <a:gd name="T34" fmla="*/ 75565 w 135"/>
                            <a:gd name="T35" fmla="*/ -59690 h 139"/>
                            <a:gd name="T36" fmla="*/ 42545 w 135"/>
                            <a:gd name="T37" fmla="*/ -59690 h 139"/>
                            <a:gd name="T38" fmla="*/ 42545 w 135"/>
                            <a:gd name="T39" fmla="*/ -50165 h 139"/>
                            <a:gd name="T40" fmla="*/ 80010 w 135"/>
                            <a:gd name="T41" fmla="*/ -50165 h 139"/>
                            <a:gd name="T42" fmla="*/ 85090 w 135"/>
                            <a:gd name="T43" fmla="*/ -50165 h 139"/>
                            <a:gd name="T44" fmla="*/ 85090 w 135"/>
                            <a:gd name="T45" fmla="*/ -55245 h 139"/>
                            <a:gd name="T46" fmla="*/ 85090 w 135"/>
                            <a:gd name="T47" fmla="*/ -133985 h 139"/>
                            <a:gd name="T48" fmla="*/ 85090 w 135"/>
                            <a:gd name="T49" fmla="*/ -138430 h 139"/>
                            <a:gd name="T50" fmla="*/ 80010 w 135"/>
                            <a:gd name="T51" fmla="*/ -138430 h 139"/>
                            <a:gd name="T52" fmla="*/ 80010 w 135"/>
                            <a:gd name="T53" fmla="*/ -133985 h 139"/>
                            <a:gd name="T54" fmla="*/ 85090 w 135"/>
                            <a:gd name="T55" fmla="*/ -133985 h 139"/>
                            <a:gd name="T56" fmla="*/ 85090 w 135"/>
                            <a:gd name="T57" fmla="*/ -138430 h 139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135" h="139">
                              <a:moveTo>
                                <a:pt x="134" y="7"/>
                              </a:moveTo>
                              <a:lnTo>
                                <a:pt x="126" y="7"/>
                              </a:lnTo>
                              <a:lnTo>
                                <a:pt x="126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6" y="7"/>
                              </a:lnTo>
                              <a:lnTo>
                                <a:pt x="0" y="7"/>
                              </a:lnTo>
                              <a:lnTo>
                                <a:pt x="0" y="131"/>
                              </a:lnTo>
                              <a:lnTo>
                                <a:pt x="0" y="139"/>
                              </a:lnTo>
                              <a:lnTo>
                                <a:pt x="6" y="139"/>
                              </a:lnTo>
                              <a:lnTo>
                                <a:pt x="67" y="139"/>
                              </a:lnTo>
                              <a:lnTo>
                                <a:pt x="67" y="124"/>
                              </a:lnTo>
                              <a:lnTo>
                                <a:pt x="14" y="124"/>
                              </a:lnTo>
                              <a:lnTo>
                                <a:pt x="14" y="15"/>
                              </a:lnTo>
                              <a:lnTo>
                                <a:pt x="119" y="15"/>
                              </a:lnTo>
                              <a:lnTo>
                                <a:pt x="119" y="124"/>
                              </a:lnTo>
                              <a:lnTo>
                                <a:pt x="67" y="124"/>
                              </a:lnTo>
                              <a:lnTo>
                                <a:pt x="67" y="139"/>
                              </a:lnTo>
                              <a:lnTo>
                                <a:pt x="126" y="139"/>
                              </a:lnTo>
                              <a:lnTo>
                                <a:pt x="134" y="139"/>
                              </a:lnTo>
                              <a:lnTo>
                                <a:pt x="134" y="131"/>
                              </a:lnTo>
                              <a:lnTo>
                                <a:pt x="134" y="7"/>
                              </a:lnTo>
                              <a:moveTo>
                                <a:pt x="134" y="0"/>
                              </a:moveTo>
                              <a:lnTo>
                                <a:pt x="126" y="0"/>
                              </a:lnTo>
                              <a:lnTo>
                                <a:pt x="126" y="7"/>
                              </a:lnTo>
                              <a:lnTo>
                                <a:pt x="134" y="7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75350" id="AutoShape 37" o:spid="_x0000_s1026" style="position:absolute;margin-left:273.55pt;margin-top:-10.9pt;width:6.75pt;height:6.9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" path="m134,7r-8,l126,,6,,,,,7r6,l,7,,131r,8l6,139r61,l67,124r-53,l14,15r105,l119,124r-52,l67,139r59,l134,139r,-8l134,7t,-7l126,r,7l134,7r,-7e" fillcolor="black" stroked="f">
                <v:path arrowok="t" o:connecttype="custom" o:connectlocs="54032150,-85080475;50806350,-85080475;50806350,-87903050;2419350,-87903050;0,-87903050;0,-85080475;2419350,-85080475;2419350,-85080475;0,-85080475;0,-35080575;0,-31854775;2419350,-31854775;27016075,-31854775;27016075,-37903150;5645150,-37903150;5645150,-81854675;47983775,-81854675;47983775,-37903150;27016075,-37903150;27016075,-31854775;50806350,-31854775;54032150,-31854775;54032150,-35080575;54032150,-85080475;54032150,-87903050;50806350,-87903050;50806350,-85080475;54032150,-85080475;54032150,-87903050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48D7A528" wp14:editId="13E7C94C">
                <wp:simplePos x="0" y="0"/>
                <wp:positionH relativeFrom="page">
                  <wp:posOffset>3791585</wp:posOffset>
                </wp:positionH>
                <wp:positionV relativeFrom="paragraph">
                  <wp:posOffset>-299720</wp:posOffset>
                </wp:positionV>
                <wp:extent cx="85090" cy="89535"/>
                <wp:effectExtent l="0" t="0" r="0" b="5715"/>
                <wp:wrapNone/>
                <wp:docPr id="48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9535"/>
                        </a:xfrm>
                        <a:custGeom>
                          <a:avLst/>
                          <a:gdLst>
                            <a:gd name="T0" fmla="+- 0 6105 5971"/>
                            <a:gd name="T1" fmla="*/ T0 w 135"/>
                            <a:gd name="T2" fmla="+- 0 -472 -472"/>
                            <a:gd name="T3" fmla="*/ -472 h 141"/>
                            <a:gd name="T4" fmla="+- 0 6097 5971"/>
                            <a:gd name="T5" fmla="*/ T4 w 135"/>
                            <a:gd name="T6" fmla="+- 0 -472 -472"/>
                            <a:gd name="T7" fmla="*/ -472 h 141"/>
                            <a:gd name="T8" fmla="+- 0 6097 5971"/>
                            <a:gd name="T9" fmla="*/ T8 w 135"/>
                            <a:gd name="T10" fmla="+- 0 -466 -472"/>
                            <a:gd name="T11" fmla="*/ -466 h 141"/>
                            <a:gd name="T12" fmla="+- 0 6097 5971"/>
                            <a:gd name="T13" fmla="*/ T12 w 135"/>
                            <a:gd name="T14" fmla="+- 0 -472 -472"/>
                            <a:gd name="T15" fmla="*/ -472 h 141"/>
                            <a:gd name="T16" fmla="+- 0 5977 5971"/>
                            <a:gd name="T17" fmla="*/ T16 w 135"/>
                            <a:gd name="T18" fmla="+- 0 -472 -472"/>
                            <a:gd name="T19" fmla="*/ -472 h 141"/>
                            <a:gd name="T20" fmla="+- 0 5971 5971"/>
                            <a:gd name="T21" fmla="*/ T20 w 135"/>
                            <a:gd name="T22" fmla="+- 0 -472 -472"/>
                            <a:gd name="T23" fmla="*/ -472 h 141"/>
                            <a:gd name="T24" fmla="+- 0 5971 5971"/>
                            <a:gd name="T25" fmla="*/ T24 w 135"/>
                            <a:gd name="T26" fmla="+- 0 -466 -472"/>
                            <a:gd name="T27" fmla="*/ -466 h 141"/>
                            <a:gd name="T28" fmla="+- 0 5971 5971"/>
                            <a:gd name="T29" fmla="*/ T28 w 135"/>
                            <a:gd name="T30" fmla="+- 0 -340 -472"/>
                            <a:gd name="T31" fmla="*/ -340 h 141"/>
                            <a:gd name="T32" fmla="+- 0 5971 5971"/>
                            <a:gd name="T33" fmla="*/ T32 w 135"/>
                            <a:gd name="T34" fmla="+- 0 -331 -472"/>
                            <a:gd name="T35" fmla="*/ -331 h 141"/>
                            <a:gd name="T36" fmla="+- 0 5977 5971"/>
                            <a:gd name="T37" fmla="*/ T36 w 135"/>
                            <a:gd name="T38" fmla="+- 0 -331 -472"/>
                            <a:gd name="T39" fmla="*/ -331 h 141"/>
                            <a:gd name="T40" fmla="+- 0 6038 5971"/>
                            <a:gd name="T41" fmla="*/ T40 w 135"/>
                            <a:gd name="T42" fmla="+- 0 -331 -472"/>
                            <a:gd name="T43" fmla="*/ -331 h 141"/>
                            <a:gd name="T44" fmla="+- 0 6038 5971"/>
                            <a:gd name="T45" fmla="*/ T44 w 135"/>
                            <a:gd name="T46" fmla="+- 0 -346 -472"/>
                            <a:gd name="T47" fmla="*/ -346 h 141"/>
                            <a:gd name="T48" fmla="+- 0 5986 5971"/>
                            <a:gd name="T49" fmla="*/ T48 w 135"/>
                            <a:gd name="T50" fmla="+- 0 -346 -472"/>
                            <a:gd name="T51" fmla="*/ -346 h 141"/>
                            <a:gd name="T52" fmla="+- 0 5986 5971"/>
                            <a:gd name="T53" fmla="*/ T52 w 135"/>
                            <a:gd name="T54" fmla="+- 0 -457 -472"/>
                            <a:gd name="T55" fmla="*/ -457 h 141"/>
                            <a:gd name="T56" fmla="+- 0 6091 5971"/>
                            <a:gd name="T57" fmla="*/ T56 w 135"/>
                            <a:gd name="T58" fmla="+- 0 -457 -472"/>
                            <a:gd name="T59" fmla="*/ -457 h 141"/>
                            <a:gd name="T60" fmla="+- 0 6091 5971"/>
                            <a:gd name="T61" fmla="*/ T60 w 135"/>
                            <a:gd name="T62" fmla="+- 0 -346 -472"/>
                            <a:gd name="T63" fmla="*/ -346 h 141"/>
                            <a:gd name="T64" fmla="+- 0 6038 5971"/>
                            <a:gd name="T65" fmla="*/ T64 w 135"/>
                            <a:gd name="T66" fmla="+- 0 -346 -472"/>
                            <a:gd name="T67" fmla="*/ -346 h 141"/>
                            <a:gd name="T68" fmla="+- 0 6038 5971"/>
                            <a:gd name="T69" fmla="*/ T68 w 135"/>
                            <a:gd name="T70" fmla="+- 0 -331 -472"/>
                            <a:gd name="T71" fmla="*/ -331 h 141"/>
                            <a:gd name="T72" fmla="+- 0 6097 5971"/>
                            <a:gd name="T73" fmla="*/ T72 w 135"/>
                            <a:gd name="T74" fmla="+- 0 -331 -472"/>
                            <a:gd name="T75" fmla="*/ -331 h 141"/>
                            <a:gd name="T76" fmla="+- 0 6105 5971"/>
                            <a:gd name="T77" fmla="*/ T76 w 135"/>
                            <a:gd name="T78" fmla="+- 0 -331 -472"/>
                            <a:gd name="T79" fmla="*/ -331 h 141"/>
                            <a:gd name="T80" fmla="+- 0 6105 5971"/>
                            <a:gd name="T81" fmla="*/ T80 w 135"/>
                            <a:gd name="T82" fmla="+- 0 -340 -472"/>
                            <a:gd name="T83" fmla="*/ -340 h 141"/>
                            <a:gd name="T84" fmla="+- 0 6105 5971"/>
                            <a:gd name="T85" fmla="*/ T84 w 135"/>
                            <a:gd name="T86" fmla="+- 0 -466 -472"/>
                            <a:gd name="T87" fmla="*/ -466 h 141"/>
                            <a:gd name="T88" fmla="+- 0 6105 5971"/>
                            <a:gd name="T89" fmla="*/ T88 w 135"/>
                            <a:gd name="T90" fmla="+- 0 -472 -472"/>
                            <a:gd name="T91" fmla="*/ -472 h 1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35" h="141">
                              <a:moveTo>
                                <a:pt x="134" y="0"/>
                              </a:moveTo>
                              <a:lnTo>
                                <a:pt x="126" y="0"/>
                              </a:lnTo>
                              <a:lnTo>
                                <a:pt x="126" y="6"/>
                              </a:lnTo>
                              <a:lnTo>
                                <a:pt x="126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0" y="132"/>
                              </a:lnTo>
                              <a:lnTo>
                                <a:pt x="0" y="141"/>
                              </a:lnTo>
                              <a:lnTo>
                                <a:pt x="6" y="141"/>
                              </a:lnTo>
                              <a:lnTo>
                                <a:pt x="67" y="141"/>
                              </a:lnTo>
                              <a:lnTo>
                                <a:pt x="67" y="126"/>
                              </a:lnTo>
                              <a:lnTo>
                                <a:pt x="15" y="126"/>
                              </a:lnTo>
                              <a:lnTo>
                                <a:pt x="15" y="15"/>
                              </a:lnTo>
                              <a:lnTo>
                                <a:pt x="120" y="15"/>
                              </a:lnTo>
                              <a:lnTo>
                                <a:pt x="120" y="126"/>
                              </a:lnTo>
                              <a:lnTo>
                                <a:pt x="67" y="126"/>
                              </a:lnTo>
                              <a:lnTo>
                                <a:pt x="67" y="141"/>
                              </a:lnTo>
                              <a:lnTo>
                                <a:pt x="126" y="141"/>
                              </a:lnTo>
                              <a:lnTo>
                                <a:pt x="134" y="141"/>
                              </a:lnTo>
                              <a:lnTo>
                                <a:pt x="134" y="132"/>
                              </a:lnTo>
                              <a:lnTo>
                                <a:pt x="134" y="6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A8DC9" id="Freeform 36" o:spid="_x0000_s1026" style="position:absolute;margin-left:298.55pt;margin-top:-23.6pt;width:6.7pt;height:7.0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" path="m134,r-8,l126,6r,-6l6,,,,,6,,132r,9l6,141r61,l67,126r-52,l15,15r105,l120,126r-53,l67,141r59,l134,141r,-9l134,6r,-6e" fillcolor="black" stroked="f">
                <v:path arrowok="t" o:connecttype="custom" o:connectlocs="84460,-299720;79417,-299720;79417,-295910;79417,-299720;3782,-299720;0,-299720;0,-295910;0,-215900;0,-210185;3782,-210185;42230,-210185;42230,-219710;9454,-219710;9454,-290195;75636,-290195;75636,-219710;42230,-219710;42230,-210185;79417,-210185;84460,-210185;84460,-215900;84460,-295910;84460,-299720" o:connectangles="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3E223350" wp14:editId="41176193">
                <wp:simplePos x="0" y="0"/>
                <wp:positionH relativeFrom="page">
                  <wp:posOffset>3791585</wp:posOffset>
                </wp:positionH>
                <wp:positionV relativeFrom="paragraph">
                  <wp:posOffset>-138430</wp:posOffset>
                </wp:positionV>
                <wp:extent cx="85725" cy="88265"/>
                <wp:effectExtent l="635" t="0" r="0" b="1270"/>
                <wp:wrapNone/>
                <wp:docPr id="1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8265"/>
                        </a:xfrm>
                        <a:custGeom>
                          <a:avLst/>
                          <a:gdLst>
                            <a:gd name="T0" fmla="*/ 85090 w 135"/>
                            <a:gd name="T1" fmla="*/ -133985 h 139"/>
                            <a:gd name="T2" fmla="*/ 80010 w 135"/>
                            <a:gd name="T3" fmla="*/ -133985 h 139"/>
                            <a:gd name="T4" fmla="*/ 80010 w 135"/>
                            <a:gd name="T5" fmla="*/ -138430 h 139"/>
                            <a:gd name="T6" fmla="*/ 3810 w 135"/>
                            <a:gd name="T7" fmla="*/ -138430 h 139"/>
                            <a:gd name="T8" fmla="*/ 0 w 135"/>
                            <a:gd name="T9" fmla="*/ -138430 h 139"/>
                            <a:gd name="T10" fmla="*/ 0 w 135"/>
                            <a:gd name="T11" fmla="*/ -133985 h 139"/>
                            <a:gd name="T12" fmla="*/ 3810 w 135"/>
                            <a:gd name="T13" fmla="*/ -133985 h 139"/>
                            <a:gd name="T14" fmla="*/ 3810 w 135"/>
                            <a:gd name="T15" fmla="*/ -133985 h 139"/>
                            <a:gd name="T16" fmla="*/ 0 w 135"/>
                            <a:gd name="T17" fmla="*/ -133985 h 139"/>
                            <a:gd name="T18" fmla="*/ 0 w 135"/>
                            <a:gd name="T19" fmla="*/ -55245 h 139"/>
                            <a:gd name="T20" fmla="*/ 0 w 135"/>
                            <a:gd name="T21" fmla="*/ -50165 h 139"/>
                            <a:gd name="T22" fmla="*/ 3810 w 135"/>
                            <a:gd name="T23" fmla="*/ -50165 h 139"/>
                            <a:gd name="T24" fmla="*/ 42545 w 135"/>
                            <a:gd name="T25" fmla="*/ -50165 h 139"/>
                            <a:gd name="T26" fmla="*/ 42545 w 135"/>
                            <a:gd name="T27" fmla="*/ -59690 h 139"/>
                            <a:gd name="T28" fmla="*/ 9525 w 135"/>
                            <a:gd name="T29" fmla="*/ -59690 h 139"/>
                            <a:gd name="T30" fmla="*/ 9525 w 135"/>
                            <a:gd name="T31" fmla="*/ -128905 h 139"/>
                            <a:gd name="T32" fmla="*/ 76200 w 135"/>
                            <a:gd name="T33" fmla="*/ -128905 h 139"/>
                            <a:gd name="T34" fmla="*/ 76200 w 135"/>
                            <a:gd name="T35" fmla="*/ -59690 h 139"/>
                            <a:gd name="T36" fmla="*/ 42545 w 135"/>
                            <a:gd name="T37" fmla="*/ -59690 h 139"/>
                            <a:gd name="T38" fmla="*/ 42545 w 135"/>
                            <a:gd name="T39" fmla="*/ -50165 h 139"/>
                            <a:gd name="T40" fmla="*/ 80010 w 135"/>
                            <a:gd name="T41" fmla="*/ -50165 h 139"/>
                            <a:gd name="T42" fmla="*/ 85090 w 135"/>
                            <a:gd name="T43" fmla="*/ -50165 h 139"/>
                            <a:gd name="T44" fmla="*/ 85090 w 135"/>
                            <a:gd name="T45" fmla="*/ -55245 h 139"/>
                            <a:gd name="T46" fmla="*/ 85090 w 135"/>
                            <a:gd name="T47" fmla="*/ -133985 h 139"/>
                            <a:gd name="T48" fmla="*/ 85090 w 135"/>
                            <a:gd name="T49" fmla="*/ -138430 h 139"/>
                            <a:gd name="T50" fmla="*/ 80010 w 135"/>
                            <a:gd name="T51" fmla="*/ -138430 h 139"/>
                            <a:gd name="T52" fmla="*/ 80010 w 135"/>
                            <a:gd name="T53" fmla="*/ -133985 h 139"/>
                            <a:gd name="T54" fmla="*/ 85090 w 135"/>
                            <a:gd name="T55" fmla="*/ -133985 h 139"/>
                            <a:gd name="T56" fmla="*/ 85090 w 135"/>
                            <a:gd name="T57" fmla="*/ -138430 h 139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135" h="139">
                              <a:moveTo>
                                <a:pt x="134" y="7"/>
                              </a:moveTo>
                              <a:lnTo>
                                <a:pt x="126" y="7"/>
                              </a:lnTo>
                              <a:lnTo>
                                <a:pt x="126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6" y="7"/>
                              </a:lnTo>
                              <a:lnTo>
                                <a:pt x="0" y="7"/>
                              </a:lnTo>
                              <a:lnTo>
                                <a:pt x="0" y="131"/>
                              </a:lnTo>
                              <a:lnTo>
                                <a:pt x="0" y="139"/>
                              </a:lnTo>
                              <a:lnTo>
                                <a:pt x="6" y="139"/>
                              </a:lnTo>
                              <a:lnTo>
                                <a:pt x="67" y="139"/>
                              </a:lnTo>
                              <a:lnTo>
                                <a:pt x="67" y="124"/>
                              </a:lnTo>
                              <a:lnTo>
                                <a:pt x="15" y="124"/>
                              </a:lnTo>
                              <a:lnTo>
                                <a:pt x="15" y="15"/>
                              </a:lnTo>
                              <a:lnTo>
                                <a:pt x="120" y="15"/>
                              </a:lnTo>
                              <a:lnTo>
                                <a:pt x="120" y="124"/>
                              </a:lnTo>
                              <a:lnTo>
                                <a:pt x="67" y="124"/>
                              </a:lnTo>
                              <a:lnTo>
                                <a:pt x="67" y="139"/>
                              </a:lnTo>
                              <a:lnTo>
                                <a:pt x="126" y="139"/>
                              </a:lnTo>
                              <a:lnTo>
                                <a:pt x="134" y="139"/>
                              </a:lnTo>
                              <a:lnTo>
                                <a:pt x="134" y="131"/>
                              </a:lnTo>
                              <a:lnTo>
                                <a:pt x="134" y="7"/>
                              </a:lnTo>
                              <a:moveTo>
                                <a:pt x="134" y="0"/>
                              </a:moveTo>
                              <a:lnTo>
                                <a:pt x="126" y="0"/>
                              </a:lnTo>
                              <a:lnTo>
                                <a:pt x="126" y="7"/>
                              </a:lnTo>
                              <a:lnTo>
                                <a:pt x="134" y="7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357B6" id="AutoShape 35" o:spid="_x0000_s1026" style="position:absolute;margin-left:298.55pt;margin-top:-10.9pt;width:6.75pt;height:6.95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" path="m134,7r-8,l126,,6,,,,,7r6,l,7,,131r,8l6,139r61,l67,124r-52,l15,15r105,l120,124r-53,l67,139r59,l134,139r,-8l134,7t,-7l126,r,7l134,7r,-7e" fillcolor="black" stroked="f">
                <v:path arrowok="t" o:connecttype="custom" o:connectlocs="54032150,-85080475;50806350,-85080475;50806350,-87903050;2419350,-87903050;0,-87903050;0,-85080475;2419350,-85080475;2419350,-85080475;0,-85080475;0,-35080575;0,-31854775;2419350,-31854775;27016075,-31854775;27016075,-37903150;6048375,-37903150;6048375,-81854675;48387000,-81854675;48387000,-37903150;27016075,-37903150;27016075,-31854775;50806350,-31854775;54032150,-31854775;54032150,-35080575;54032150,-85080475;54032150,-87903050;50806350,-87903050;50806350,-85080475;54032150,-85080475;54032150,-87903050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39071241" wp14:editId="5F5416E3">
                <wp:simplePos x="0" y="0"/>
                <wp:positionH relativeFrom="page">
                  <wp:posOffset>4095750</wp:posOffset>
                </wp:positionH>
                <wp:positionV relativeFrom="paragraph">
                  <wp:posOffset>-299720</wp:posOffset>
                </wp:positionV>
                <wp:extent cx="85725" cy="89535"/>
                <wp:effectExtent l="0" t="0" r="0" b="0"/>
                <wp:wrapNone/>
                <wp:docPr id="1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custGeom>
                          <a:avLst/>
                          <a:gdLst>
                            <a:gd name="T0" fmla="*/ 85725 w 135"/>
                            <a:gd name="T1" fmla="*/ -299720 h 141"/>
                            <a:gd name="T2" fmla="*/ 80010 w 135"/>
                            <a:gd name="T3" fmla="*/ -299720 h 141"/>
                            <a:gd name="T4" fmla="*/ 80010 w 135"/>
                            <a:gd name="T5" fmla="*/ -295910 h 141"/>
                            <a:gd name="T6" fmla="*/ 80010 w 135"/>
                            <a:gd name="T7" fmla="*/ -299720 h 141"/>
                            <a:gd name="T8" fmla="*/ 3810 w 135"/>
                            <a:gd name="T9" fmla="*/ -299720 h 141"/>
                            <a:gd name="T10" fmla="*/ 0 w 135"/>
                            <a:gd name="T11" fmla="*/ -299720 h 141"/>
                            <a:gd name="T12" fmla="*/ 0 w 135"/>
                            <a:gd name="T13" fmla="*/ -295910 h 141"/>
                            <a:gd name="T14" fmla="*/ 0 w 135"/>
                            <a:gd name="T15" fmla="*/ -215900 h 141"/>
                            <a:gd name="T16" fmla="*/ 0 w 135"/>
                            <a:gd name="T17" fmla="*/ -210185 h 141"/>
                            <a:gd name="T18" fmla="*/ 3810 w 135"/>
                            <a:gd name="T19" fmla="*/ -210185 h 141"/>
                            <a:gd name="T20" fmla="*/ 41275 w 135"/>
                            <a:gd name="T21" fmla="*/ -210185 h 141"/>
                            <a:gd name="T22" fmla="*/ 41275 w 135"/>
                            <a:gd name="T23" fmla="*/ -219710 h 141"/>
                            <a:gd name="T24" fmla="*/ 9525 w 135"/>
                            <a:gd name="T25" fmla="*/ -219710 h 141"/>
                            <a:gd name="T26" fmla="*/ 9525 w 135"/>
                            <a:gd name="T27" fmla="*/ -290195 h 141"/>
                            <a:gd name="T28" fmla="*/ 76200 w 135"/>
                            <a:gd name="T29" fmla="*/ -290195 h 141"/>
                            <a:gd name="T30" fmla="*/ 76200 w 135"/>
                            <a:gd name="T31" fmla="*/ -219710 h 141"/>
                            <a:gd name="T32" fmla="*/ 41275 w 135"/>
                            <a:gd name="T33" fmla="*/ -219710 h 141"/>
                            <a:gd name="T34" fmla="*/ 41275 w 135"/>
                            <a:gd name="T35" fmla="*/ -210185 h 141"/>
                            <a:gd name="T36" fmla="*/ 80010 w 135"/>
                            <a:gd name="T37" fmla="*/ -210185 h 141"/>
                            <a:gd name="T38" fmla="*/ 85725 w 135"/>
                            <a:gd name="T39" fmla="*/ -210185 h 141"/>
                            <a:gd name="T40" fmla="*/ 85725 w 135"/>
                            <a:gd name="T41" fmla="*/ -215900 h 141"/>
                            <a:gd name="T42" fmla="*/ 85725 w 135"/>
                            <a:gd name="T43" fmla="*/ -295910 h 141"/>
                            <a:gd name="T44" fmla="*/ 85725 w 135"/>
                            <a:gd name="T45" fmla="*/ -299720 h 14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35" h="141">
                              <a:moveTo>
                                <a:pt x="135" y="0"/>
                              </a:moveTo>
                              <a:lnTo>
                                <a:pt x="126" y="0"/>
                              </a:lnTo>
                              <a:lnTo>
                                <a:pt x="126" y="6"/>
                              </a:lnTo>
                              <a:lnTo>
                                <a:pt x="126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0" y="132"/>
                              </a:lnTo>
                              <a:lnTo>
                                <a:pt x="0" y="141"/>
                              </a:lnTo>
                              <a:lnTo>
                                <a:pt x="6" y="141"/>
                              </a:lnTo>
                              <a:lnTo>
                                <a:pt x="65" y="141"/>
                              </a:lnTo>
                              <a:lnTo>
                                <a:pt x="65" y="126"/>
                              </a:lnTo>
                              <a:lnTo>
                                <a:pt x="15" y="126"/>
                              </a:lnTo>
                              <a:lnTo>
                                <a:pt x="15" y="15"/>
                              </a:lnTo>
                              <a:lnTo>
                                <a:pt x="120" y="15"/>
                              </a:lnTo>
                              <a:lnTo>
                                <a:pt x="120" y="126"/>
                              </a:lnTo>
                              <a:lnTo>
                                <a:pt x="65" y="126"/>
                              </a:lnTo>
                              <a:lnTo>
                                <a:pt x="65" y="141"/>
                              </a:lnTo>
                              <a:lnTo>
                                <a:pt x="126" y="141"/>
                              </a:lnTo>
                              <a:lnTo>
                                <a:pt x="135" y="141"/>
                              </a:lnTo>
                              <a:lnTo>
                                <a:pt x="135" y="132"/>
                              </a:lnTo>
                              <a:lnTo>
                                <a:pt x="135" y="6"/>
                              </a:lnTo>
                              <a:lnTo>
                                <a:pt x="135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7850A0" id="Freeform 34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9.25pt,-23.6pt,328.8pt,-23.6pt,328.8pt,-23.3pt,328.8pt,-23.6pt,322.8pt,-23.6pt,322.5pt,-23.6pt,322.5pt,-23.3pt,322.5pt,-17pt,322.5pt,-16.55pt,322.8pt,-16.55pt,325.75pt,-16.55pt,325.75pt,-17.3pt,323.25pt,-17.3pt,323.25pt,-22.85pt,328.5pt,-22.85pt,328.5pt,-17.3pt,325.75pt,-17.3pt,325.75pt,-16.55pt,328.8pt,-16.55pt,329.25pt,-16.55pt,329.25pt,-17pt,329.25pt,-23.3pt,329.25pt,-23.6pt" coordsize="13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" fillcolor="black" stroked="f">
                <v:path arrowok="t" o:connecttype="custom" o:connectlocs="54435375,-190322200;50806350,-190322200;50806350,-187902850;50806350,-190322200;2419350,-190322200;0,-190322200;0,-187902850;0,-137096500;0,-133467475;2419350,-133467475;26209625,-133467475;26209625,-139515850;6048375,-139515850;6048375,-184273825;48387000,-184273825;48387000,-139515850;26209625,-139515850;26209625,-133467475;50806350,-133467475;54435375,-133467475;54435375,-137096500;54435375,-187902850;54435375,-190322200" o:connectangles="0,0,0,0,0,0,0,0,0,0,0,0,0,0,0,0,0,0,0,0,0,0,0"/>
                <w10:wrap anchorx="page"/>
              </v:polylin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37FEE30C" wp14:editId="4859225E">
                <wp:simplePos x="0" y="0"/>
                <wp:positionH relativeFrom="page">
                  <wp:posOffset>4095750</wp:posOffset>
                </wp:positionH>
                <wp:positionV relativeFrom="paragraph">
                  <wp:posOffset>-138430</wp:posOffset>
                </wp:positionV>
                <wp:extent cx="85725" cy="88265"/>
                <wp:effectExtent l="0" t="0" r="0" b="1270"/>
                <wp:wrapNone/>
                <wp:docPr id="1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8265"/>
                        </a:xfrm>
                        <a:custGeom>
                          <a:avLst/>
                          <a:gdLst>
                            <a:gd name="T0" fmla="*/ 85725 w 135"/>
                            <a:gd name="T1" fmla="*/ -133985 h 139"/>
                            <a:gd name="T2" fmla="*/ 80010 w 135"/>
                            <a:gd name="T3" fmla="*/ -133985 h 139"/>
                            <a:gd name="T4" fmla="*/ 80010 w 135"/>
                            <a:gd name="T5" fmla="*/ -138430 h 139"/>
                            <a:gd name="T6" fmla="*/ 3810 w 135"/>
                            <a:gd name="T7" fmla="*/ -138430 h 139"/>
                            <a:gd name="T8" fmla="*/ 0 w 135"/>
                            <a:gd name="T9" fmla="*/ -138430 h 139"/>
                            <a:gd name="T10" fmla="*/ 0 w 135"/>
                            <a:gd name="T11" fmla="*/ -133985 h 139"/>
                            <a:gd name="T12" fmla="*/ 3810 w 135"/>
                            <a:gd name="T13" fmla="*/ -133985 h 139"/>
                            <a:gd name="T14" fmla="*/ 3810 w 135"/>
                            <a:gd name="T15" fmla="*/ -133985 h 139"/>
                            <a:gd name="T16" fmla="*/ 0 w 135"/>
                            <a:gd name="T17" fmla="*/ -133985 h 139"/>
                            <a:gd name="T18" fmla="*/ 0 w 135"/>
                            <a:gd name="T19" fmla="*/ -55245 h 139"/>
                            <a:gd name="T20" fmla="*/ 0 w 135"/>
                            <a:gd name="T21" fmla="*/ -50165 h 139"/>
                            <a:gd name="T22" fmla="*/ 3810 w 135"/>
                            <a:gd name="T23" fmla="*/ -50165 h 139"/>
                            <a:gd name="T24" fmla="*/ 41275 w 135"/>
                            <a:gd name="T25" fmla="*/ -50165 h 139"/>
                            <a:gd name="T26" fmla="*/ 41275 w 135"/>
                            <a:gd name="T27" fmla="*/ -59690 h 139"/>
                            <a:gd name="T28" fmla="*/ 9525 w 135"/>
                            <a:gd name="T29" fmla="*/ -59690 h 139"/>
                            <a:gd name="T30" fmla="*/ 9525 w 135"/>
                            <a:gd name="T31" fmla="*/ -128905 h 139"/>
                            <a:gd name="T32" fmla="*/ 76200 w 135"/>
                            <a:gd name="T33" fmla="*/ -128905 h 139"/>
                            <a:gd name="T34" fmla="*/ 76200 w 135"/>
                            <a:gd name="T35" fmla="*/ -59690 h 139"/>
                            <a:gd name="T36" fmla="*/ 41275 w 135"/>
                            <a:gd name="T37" fmla="*/ -59690 h 139"/>
                            <a:gd name="T38" fmla="*/ 41275 w 135"/>
                            <a:gd name="T39" fmla="*/ -50165 h 139"/>
                            <a:gd name="T40" fmla="*/ 80010 w 135"/>
                            <a:gd name="T41" fmla="*/ -50165 h 139"/>
                            <a:gd name="T42" fmla="*/ 85725 w 135"/>
                            <a:gd name="T43" fmla="*/ -50165 h 139"/>
                            <a:gd name="T44" fmla="*/ 85725 w 135"/>
                            <a:gd name="T45" fmla="*/ -55245 h 139"/>
                            <a:gd name="T46" fmla="*/ 85725 w 135"/>
                            <a:gd name="T47" fmla="*/ -133985 h 139"/>
                            <a:gd name="T48" fmla="*/ 85725 w 135"/>
                            <a:gd name="T49" fmla="*/ -138430 h 139"/>
                            <a:gd name="T50" fmla="*/ 80010 w 135"/>
                            <a:gd name="T51" fmla="*/ -138430 h 139"/>
                            <a:gd name="T52" fmla="*/ 80010 w 135"/>
                            <a:gd name="T53" fmla="*/ -133985 h 139"/>
                            <a:gd name="T54" fmla="*/ 85725 w 135"/>
                            <a:gd name="T55" fmla="*/ -133985 h 139"/>
                            <a:gd name="T56" fmla="*/ 85725 w 135"/>
                            <a:gd name="T57" fmla="*/ -138430 h 139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135" h="139">
                              <a:moveTo>
                                <a:pt x="135" y="7"/>
                              </a:moveTo>
                              <a:lnTo>
                                <a:pt x="126" y="7"/>
                              </a:lnTo>
                              <a:lnTo>
                                <a:pt x="126" y="0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6" y="7"/>
                              </a:lnTo>
                              <a:lnTo>
                                <a:pt x="0" y="7"/>
                              </a:lnTo>
                              <a:lnTo>
                                <a:pt x="0" y="131"/>
                              </a:lnTo>
                              <a:lnTo>
                                <a:pt x="0" y="139"/>
                              </a:lnTo>
                              <a:lnTo>
                                <a:pt x="6" y="139"/>
                              </a:lnTo>
                              <a:lnTo>
                                <a:pt x="65" y="139"/>
                              </a:lnTo>
                              <a:lnTo>
                                <a:pt x="65" y="124"/>
                              </a:lnTo>
                              <a:lnTo>
                                <a:pt x="15" y="124"/>
                              </a:lnTo>
                              <a:lnTo>
                                <a:pt x="15" y="15"/>
                              </a:lnTo>
                              <a:lnTo>
                                <a:pt x="120" y="15"/>
                              </a:lnTo>
                              <a:lnTo>
                                <a:pt x="120" y="124"/>
                              </a:lnTo>
                              <a:lnTo>
                                <a:pt x="65" y="124"/>
                              </a:lnTo>
                              <a:lnTo>
                                <a:pt x="65" y="139"/>
                              </a:lnTo>
                              <a:lnTo>
                                <a:pt x="126" y="139"/>
                              </a:lnTo>
                              <a:lnTo>
                                <a:pt x="135" y="139"/>
                              </a:lnTo>
                              <a:lnTo>
                                <a:pt x="135" y="131"/>
                              </a:lnTo>
                              <a:lnTo>
                                <a:pt x="135" y="7"/>
                              </a:lnTo>
                              <a:moveTo>
                                <a:pt x="135" y="0"/>
                              </a:moveTo>
                              <a:lnTo>
                                <a:pt x="126" y="0"/>
                              </a:lnTo>
                              <a:lnTo>
                                <a:pt x="126" y="7"/>
                              </a:lnTo>
                              <a:lnTo>
                                <a:pt x="135" y="7"/>
                              </a:lnTo>
                              <a:lnTo>
                                <a:pt x="135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B8103" id="AutoShape 33" o:spid="_x0000_s1026" style="position:absolute;margin-left:322.5pt;margin-top:-10.9pt;width:6.75pt;height:6.95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" path="m135,7r-9,l126,,6,,,,,7r6,l,7,,131r,8l6,139r59,l65,124r-50,l15,15r105,l120,124r-55,l65,139r61,l135,139r,-8l135,7t,-7l126,r,7l135,7r,-7e" fillcolor="black" stroked="f">
                <v:path arrowok="t" o:connecttype="custom" o:connectlocs="54435375,-85080475;50806350,-85080475;50806350,-87903050;2419350,-87903050;0,-87903050;0,-85080475;2419350,-85080475;2419350,-85080475;0,-85080475;0,-35080575;0,-31854775;2419350,-31854775;26209625,-31854775;26209625,-37903150;6048375,-37903150;6048375,-81854675;48387000,-81854675;48387000,-37903150;26209625,-37903150;26209625,-31854775;50806350,-31854775;54435375,-31854775;54435375,-35080575;54435375,-85080475;54435375,-87903050;50806350,-87903050;50806350,-85080475;54435375,-85080475;54435375,-87903050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1E885647" wp14:editId="6F62AB5F">
                <wp:simplePos x="0" y="0"/>
                <wp:positionH relativeFrom="page">
                  <wp:posOffset>4399915</wp:posOffset>
                </wp:positionH>
                <wp:positionV relativeFrom="paragraph">
                  <wp:posOffset>-299720</wp:posOffset>
                </wp:positionV>
                <wp:extent cx="85725" cy="89535"/>
                <wp:effectExtent l="0" t="0" r="635" b="0"/>
                <wp:wrapNone/>
                <wp:docPr id="1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custGeom>
                          <a:avLst/>
                          <a:gdLst>
                            <a:gd name="T0" fmla="*/ 85725 w 135"/>
                            <a:gd name="T1" fmla="*/ -299720 h 141"/>
                            <a:gd name="T2" fmla="*/ 80010 w 135"/>
                            <a:gd name="T3" fmla="*/ -299720 h 141"/>
                            <a:gd name="T4" fmla="*/ 76200 w 135"/>
                            <a:gd name="T5" fmla="*/ -299720 h 141"/>
                            <a:gd name="T6" fmla="*/ 76200 w 135"/>
                            <a:gd name="T7" fmla="*/ -290195 h 141"/>
                            <a:gd name="T8" fmla="*/ 76200 w 135"/>
                            <a:gd name="T9" fmla="*/ -219710 h 141"/>
                            <a:gd name="T10" fmla="*/ 41275 w 135"/>
                            <a:gd name="T11" fmla="*/ -219710 h 141"/>
                            <a:gd name="T12" fmla="*/ 9525 w 135"/>
                            <a:gd name="T13" fmla="*/ -219710 h 141"/>
                            <a:gd name="T14" fmla="*/ 9525 w 135"/>
                            <a:gd name="T15" fmla="*/ -290195 h 141"/>
                            <a:gd name="T16" fmla="*/ 76200 w 135"/>
                            <a:gd name="T17" fmla="*/ -290195 h 141"/>
                            <a:gd name="T18" fmla="*/ 76200 w 135"/>
                            <a:gd name="T19" fmla="*/ -299720 h 141"/>
                            <a:gd name="T20" fmla="*/ 4445 w 135"/>
                            <a:gd name="T21" fmla="*/ -299720 h 141"/>
                            <a:gd name="T22" fmla="*/ 4445 w 135"/>
                            <a:gd name="T23" fmla="*/ -295910 h 141"/>
                            <a:gd name="T24" fmla="*/ 4445 w 135"/>
                            <a:gd name="T25" fmla="*/ -299720 h 141"/>
                            <a:gd name="T26" fmla="*/ 0 w 135"/>
                            <a:gd name="T27" fmla="*/ -299720 h 141"/>
                            <a:gd name="T28" fmla="*/ 0 w 135"/>
                            <a:gd name="T29" fmla="*/ -295910 h 141"/>
                            <a:gd name="T30" fmla="*/ 0 w 135"/>
                            <a:gd name="T31" fmla="*/ -215900 h 141"/>
                            <a:gd name="T32" fmla="*/ 0 w 135"/>
                            <a:gd name="T33" fmla="*/ -210185 h 141"/>
                            <a:gd name="T34" fmla="*/ 4445 w 135"/>
                            <a:gd name="T35" fmla="*/ -210185 h 141"/>
                            <a:gd name="T36" fmla="*/ 4445 w 135"/>
                            <a:gd name="T37" fmla="*/ -215900 h 141"/>
                            <a:gd name="T38" fmla="*/ 4445 w 135"/>
                            <a:gd name="T39" fmla="*/ -210185 h 141"/>
                            <a:gd name="T40" fmla="*/ 41275 w 135"/>
                            <a:gd name="T41" fmla="*/ -210185 h 141"/>
                            <a:gd name="T42" fmla="*/ 80010 w 135"/>
                            <a:gd name="T43" fmla="*/ -210185 h 141"/>
                            <a:gd name="T44" fmla="*/ 85725 w 135"/>
                            <a:gd name="T45" fmla="*/ -210185 h 141"/>
                            <a:gd name="T46" fmla="*/ 85725 w 135"/>
                            <a:gd name="T47" fmla="*/ -215900 h 141"/>
                            <a:gd name="T48" fmla="*/ 85725 w 135"/>
                            <a:gd name="T49" fmla="*/ -295910 h 141"/>
                            <a:gd name="T50" fmla="*/ 85725 w 135"/>
                            <a:gd name="T51" fmla="*/ -299720 h 141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135" h="141">
                              <a:moveTo>
                                <a:pt x="135" y="0"/>
                              </a:moveTo>
                              <a:lnTo>
                                <a:pt x="126" y="0"/>
                              </a:lnTo>
                              <a:lnTo>
                                <a:pt x="120" y="0"/>
                              </a:lnTo>
                              <a:lnTo>
                                <a:pt x="120" y="15"/>
                              </a:lnTo>
                              <a:lnTo>
                                <a:pt x="120" y="126"/>
                              </a:lnTo>
                              <a:lnTo>
                                <a:pt x="65" y="126"/>
                              </a:lnTo>
                              <a:lnTo>
                                <a:pt x="15" y="126"/>
                              </a:lnTo>
                              <a:lnTo>
                                <a:pt x="15" y="15"/>
                              </a:lnTo>
                              <a:lnTo>
                                <a:pt x="120" y="15"/>
                              </a:lnTo>
                              <a:lnTo>
                                <a:pt x="120" y="0"/>
                              </a:lnTo>
                              <a:lnTo>
                                <a:pt x="7" y="0"/>
                              </a:lnTo>
                              <a:lnTo>
                                <a:pt x="7" y="6"/>
                              </a:lnTo>
                              <a:lnTo>
                                <a:pt x="7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0" y="132"/>
                              </a:lnTo>
                              <a:lnTo>
                                <a:pt x="0" y="141"/>
                              </a:lnTo>
                              <a:lnTo>
                                <a:pt x="7" y="141"/>
                              </a:lnTo>
                              <a:lnTo>
                                <a:pt x="7" y="132"/>
                              </a:lnTo>
                              <a:lnTo>
                                <a:pt x="7" y="141"/>
                              </a:lnTo>
                              <a:lnTo>
                                <a:pt x="65" y="141"/>
                              </a:lnTo>
                              <a:lnTo>
                                <a:pt x="126" y="141"/>
                              </a:lnTo>
                              <a:lnTo>
                                <a:pt x="135" y="141"/>
                              </a:lnTo>
                              <a:lnTo>
                                <a:pt x="135" y="132"/>
                              </a:lnTo>
                              <a:lnTo>
                                <a:pt x="135" y="6"/>
                              </a:lnTo>
                              <a:lnTo>
                                <a:pt x="135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76F5A4" id="Freeform 32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3.2pt,-23.6pt,352.75pt,-23.6pt,352.45pt,-23.6pt,352.45pt,-22.85pt,352.45pt,-17.3pt,349.7pt,-17.3pt,347.2pt,-17.3pt,347.2pt,-22.85pt,352.45pt,-22.85pt,352.45pt,-23.6pt,346.8pt,-23.6pt,346.8pt,-23.3pt,346.8pt,-23.6pt,346.45pt,-23.6pt,346.45pt,-23.3pt,346.45pt,-17pt,346.45pt,-16.55pt,346.8pt,-16.55pt,346.8pt,-17pt,346.8pt,-16.55pt,349.7pt,-16.55pt,352.75pt,-16.55pt,353.2pt,-16.55pt,353.2pt,-17pt,353.2pt,-23.3pt,353.2pt,-23.6pt" coordsize="13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" fillcolor="black" stroked="f">
                <v:path arrowok="t" o:connecttype="custom" o:connectlocs="54435375,-190322200;50806350,-190322200;48387000,-190322200;48387000,-184273825;48387000,-139515850;26209625,-139515850;6048375,-139515850;6048375,-184273825;48387000,-184273825;48387000,-190322200;2822575,-190322200;2822575,-187902850;2822575,-190322200;0,-190322200;0,-187902850;0,-137096500;0,-133467475;2822575,-133467475;2822575,-137096500;2822575,-133467475;26209625,-133467475;50806350,-133467475;54435375,-133467475;54435375,-137096500;54435375,-187902850;54435375,-190322200" o:connectangles="0,0,0,0,0,0,0,0,0,0,0,0,0,0,0,0,0,0,0,0,0,0,0,0,0,0"/>
                <w10:wrap anchorx="page"/>
              </v:polylin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37554397" wp14:editId="5D0EB6DE">
                <wp:simplePos x="0" y="0"/>
                <wp:positionH relativeFrom="page">
                  <wp:posOffset>4399915</wp:posOffset>
                </wp:positionH>
                <wp:positionV relativeFrom="paragraph">
                  <wp:posOffset>-138430</wp:posOffset>
                </wp:positionV>
                <wp:extent cx="85725" cy="88265"/>
                <wp:effectExtent l="0" t="0" r="635" b="1270"/>
                <wp:wrapNone/>
                <wp:docPr id="1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8265"/>
                        </a:xfrm>
                        <a:custGeom>
                          <a:avLst/>
                          <a:gdLst>
                            <a:gd name="T0" fmla="*/ 4445 w 135"/>
                            <a:gd name="T1" fmla="*/ -138430 h 139"/>
                            <a:gd name="T2" fmla="*/ 0 w 135"/>
                            <a:gd name="T3" fmla="*/ -138430 h 139"/>
                            <a:gd name="T4" fmla="*/ 0 w 135"/>
                            <a:gd name="T5" fmla="*/ -133985 h 139"/>
                            <a:gd name="T6" fmla="*/ 4445 w 135"/>
                            <a:gd name="T7" fmla="*/ -133985 h 139"/>
                            <a:gd name="T8" fmla="*/ 4445 w 135"/>
                            <a:gd name="T9" fmla="*/ -138430 h 139"/>
                            <a:gd name="T10" fmla="*/ 85725 w 135"/>
                            <a:gd name="T11" fmla="*/ -138430 h 139"/>
                            <a:gd name="T12" fmla="*/ 80010 w 135"/>
                            <a:gd name="T13" fmla="*/ -138430 h 139"/>
                            <a:gd name="T14" fmla="*/ 76200 w 135"/>
                            <a:gd name="T15" fmla="*/ -138430 h 139"/>
                            <a:gd name="T16" fmla="*/ 76200 w 135"/>
                            <a:gd name="T17" fmla="*/ -128905 h 139"/>
                            <a:gd name="T18" fmla="*/ 76200 w 135"/>
                            <a:gd name="T19" fmla="*/ -59690 h 139"/>
                            <a:gd name="T20" fmla="*/ 41275 w 135"/>
                            <a:gd name="T21" fmla="*/ -59690 h 139"/>
                            <a:gd name="T22" fmla="*/ 9525 w 135"/>
                            <a:gd name="T23" fmla="*/ -59690 h 139"/>
                            <a:gd name="T24" fmla="*/ 9525 w 135"/>
                            <a:gd name="T25" fmla="*/ -128905 h 139"/>
                            <a:gd name="T26" fmla="*/ 76200 w 135"/>
                            <a:gd name="T27" fmla="*/ -128905 h 139"/>
                            <a:gd name="T28" fmla="*/ 76200 w 135"/>
                            <a:gd name="T29" fmla="*/ -138430 h 139"/>
                            <a:gd name="T30" fmla="*/ 4445 w 135"/>
                            <a:gd name="T31" fmla="*/ -138430 h 139"/>
                            <a:gd name="T32" fmla="*/ 4445 w 135"/>
                            <a:gd name="T33" fmla="*/ -133985 h 139"/>
                            <a:gd name="T34" fmla="*/ 0 w 135"/>
                            <a:gd name="T35" fmla="*/ -133985 h 139"/>
                            <a:gd name="T36" fmla="*/ 0 w 135"/>
                            <a:gd name="T37" fmla="*/ -55245 h 139"/>
                            <a:gd name="T38" fmla="*/ 0 w 135"/>
                            <a:gd name="T39" fmla="*/ -50165 h 139"/>
                            <a:gd name="T40" fmla="*/ 4445 w 135"/>
                            <a:gd name="T41" fmla="*/ -50165 h 139"/>
                            <a:gd name="T42" fmla="*/ 4445 w 135"/>
                            <a:gd name="T43" fmla="*/ -55245 h 139"/>
                            <a:gd name="T44" fmla="*/ 4445 w 135"/>
                            <a:gd name="T45" fmla="*/ -55245 h 139"/>
                            <a:gd name="T46" fmla="*/ 4445 w 135"/>
                            <a:gd name="T47" fmla="*/ -50165 h 139"/>
                            <a:gd name="T48" fmla="*/ 41275 w 135"/>
                            <a:gd name="T49" fmla="*/ -50165 h 139"/>
                            <a:gd name="T50" fmla="*/ 80010 w 135"/>
                            <a:gd name="T51" fmla="*/ -50165 h 139"/>
                            <a:gd name="T52" fmla="*/ 85725 w 135"/>
                            <a:gd name="T53" fmla="*/ -50165 h 139"/>
                            <a:gd name="T54" fmla="*/ 85725 w 135"/>
                            <a:gd name="T55" fmla="*/ -55245 h 139"/>
                            <a:gd name="T56" fmla="*/ 85725 w 135"/>
                            <a:gd name="T57" fmla="*/ -133985 h 139"/>
                            <a:gd name="T58" fmla="*/ 80010 w 135"/>
                            <a:gd name="T59" fmla="*/ -133985 h 139"/>
                            <a:gd name="T60" fmla="*/ 80010 w 135"/>
                            <a:gd name="T61" fmla="*/ -133985 h 139"/>
                            <a:gd name="T62" fmla="*/ 85725 w 135"/>
                            <a:gd name="T63" fmla="*/ -133985 h 139"/>
                            <a:gd name="T64" fmla="*/ 85725 w 135"/>
                            <a:gd name="T65" fmla="*/ -138430 h 139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135" h="139">
                              <a:moveTo>
                                <a:pt x="7" y="0"/>
                              </a:move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7" y="0"/>
                              </a:lnTo>
                              <a:moveTo>
                                <a:pt x="135" y="0"/>
                              </a:moveTo>
                              <a:lnTo>
                                <a:pt x="126" y="0"/>
                              </a:lnTo>
                              <a:lnTo>
                                <a:pt x="120" y="0"/>
                              </a:lnTo>
                              <a:lnTo>
                                <a:pt x="120" y="15"/>
                              </a:lnTo>
                              <a:lnTo>
                                <a:pt x="120" y="124"/>
                              </a:lnTo>
                              <a:lnTo>
                                <a:pt x="65" y="124"/>
                              </a:lnTo>
                              <a:lnTo>
                                <a:pt x="15" y="124"/>
                              </a:lnTo>
                              <a:lnTo>
                                <a:pt x="15" y="15"/>
                              </a:lnTo>
                              <a:lnTo>
                                <a:pt x="120" y="15"/>
                              </a:lnTo>
                              <a:lnTo>
                                <a:pt x="120" y="0"/>
                              </a:lnTo>
                              <a:lnTo>
                                <a:pt x="7" y="0"/>
                              </a:lnTo>
                              <a:lnTo>
                                <a:pt x="7" y="7"/>
                              </a:lnTo>
                              <a:lnTo>
                                <a:pt x="0" y="7"/>
                              </a:lnTo>
                              <a:lnTo>
                                <a:pt x="0" y="131"/>
                              </a:lnTo>
                              <a:lnTo>
                                <a:pt x="0" y="139"/>
                              </a:lnTo>
                              <a:lnTo>
                                <a:pt x="7" y="139"/>
                              </a:lnTo>
                              <a:lnTo>
                                <a:pt x="7" y="131"/>
                              </a:lnTo>
                              <a:lnTo>
                                <a:pt x="7" y="139"/>
                              </a:lnTo>
                              <a:lnTo>
                                <a:pt x="65" y="139"/>
                              </a:lnTo>
                              <a:lnTo>
                                <a:pt x="126" y="139"/>
                              </a:lnTo>
                              <a:lnTo>
                                <a:pt x="135" y="139"/>
                              </a:lnTo>
                              <a:lnTo>
                                <a:pt x="135" y="131"/>
                              </a:lnTo>
                              <a:lnTo>
                                <a:pt x="135" y="7"/>
                              </a:lnTo>
                              <a:lnTo>
                                <a:pt x="126" y="7"/>
                              </a:lnTo>
                              <a:lnTo>
                                <a:pt x="135" y="7"/>
                              </a:lnTo>
                              <a:lnTo>
                                <a:pt x="135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340EE" id="AutoShape 31" o:spid="_x0000_s1026" style="position:absolute;margin-left:346.45pt;margin-top:-10.9pt;width:6.75pt;height:6.9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" path="m7,l,,,7r7,l7,m135,r-9,l120,r,15l120,124r-55,l15,124,15,15r105,l120,,7,r,7l,7,,131r,8l7,139r,-8l7,139r58,l126,139r9,l135,131,135,7r-9,l135,7r,-7e" fillcolor="black" stroked="f">
                <v:path arrowok="t" o:connecttype="custom" o:connectlocs="2822575,-87903050;0,-87903050;0,-85080475;2822575,-85080475;2822575,-87903050;54435375,-87903050;50806350,-87903050;48387000,-87903050;48387000,-81854675;48387000,-37903150;26209625,-37903150;6048375,-37903150;6048375,-81854675;48387000,-81854675;48387000,-87903050;2822575,-87903050;2822575,-85080475;0,-85080475;0,-35080575;0,-31854775;2822575,-31854775;2822575,-35080575;2822575,-35080575;2822575,-31854775;26209625,-31854775;50806350,-31854775;54435375,-31854775;54435375,-35080575;54435375,-85080475;50806350,-85080475;50806350,-85080475;54435375,-85080475;54435375,-87903050" o:connectangles="0,0,0,0,0,0,0,0,0,0,0,0,0,0,0,0,0,0,0,0,0,0,0,0,0,0,0,0,0,0,0,0,0"/>
                <w10:wrap anchorx="page"/>
              </v:shape>
            </w:pict>
          </mc:Fallback>
        </mc:AlternateContent>
      </w:r>
      <w:r w:rsidR="00327DD0" w:rsidRPr="00826CB3">
        <w:rPr>
          <w:rFonts w:ascii="Franklin Gothic Book" w:eastAsia="Franklin Gothic Book" w:hAnsi="Franklin Gothic Book" w:cs="Franklin Gothic Book"/>
          <w:w w:val="105"/>
          <w:sz w:val="17"/>
          <w:szCs w:val="22"/>
          <w:lang w:val="es-ES" w:eastAsia="en-US"/>
        </w:rPr>
        <w:t>ESPERIENTZIA / EXPERIENCIA</w:t>
      </w:r>
    </w:p>
    <w:p w:rsidR="00327DD0" w:rsidRPr="00826CB3" w:rsidRDefault="00327DD0" w:rsidP="008F22BB">
      <w:pPr>
        <w:widowControl w:val="0"/>
        <w:numPr>
          <w:ilvl w:val="2"/>
          <w:numId w:val="2"/>
        </w:numPr>
        <w:tabs>
          <w:tab w:val="left" w:pos="1176"/>
        </w:tabs>
        <w:autoSpaceDE w:val="0"/>
        <w:autoSpaceDN w:val="0"/>
        <w:spacing w:line="184" w:lineRule="exact"/>
        <w:rPr>
          <w:rFonts w:ascii="Franklin Gothic Book" w:eastAsia="Franklin Gothic Book" w:hAnsi="Franklin Gothic Book" w:cs="Franklin Gothic Book"/>
          <w:sz w:val="15"/>
          <w:szCs w:val="22"/>
          <w:lang w:val="es-ES" w:eastAsia="en-US"/>
        </w:rPr>
      </w:pPr>
      <w:proofErr w:type="spellStart"/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>Herri</w:t>
      </w:r>
      <w:proofErr w:type="spellEnd"/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 xml:space="preserve"> </w:t>
      </w:r>
      <w:proofErr w:type="spellStart"/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>Administrazioan</w:t>
      </w:r>
      <w:proofErr w:type="spellEnd"/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 xml:space="preserve"> / En la Administración</w:t>
      </w:r>
      <w:r w:rsidRPr="00826CB3">
        <w:rPr>
          <w:rFonts w:ascii="Franklin Gothic Book" w:eastAsia="Franklin Gothic Book" w:hAnsi="Franklin Gothic Book" w:cs="Franklin Gothic Book"/>
          <w:spacing w:val="-11"/>
          <w:w w:val="105"/>
          <w:sz w:val="15"/>
          <w:szCs w:val="22"/>
          <w:lang w:val="es-ES" w:eastAsia="en-US"/>
        </w:rPr>
        <w:t xml:space="preserve"> </w:t>
      </w:r>
      <w:proofErr w:type="spellStart"/>
      <w:r w:rsidRPr="00826CB3">
        <w:rPr>
          <w:rFonts w:ascii="Franklin Gothic Book" w:eastAsia="Franklin Gothic Book" w:hAnsi="Franklin Gothic Book" w:cs="Franklin Gothic Book"/>
          <w:w w:val="105"/>
          <w:sz w:val="15"/>
          <w:szCs w:val="22"/>
          <w:lang w:val="es-ES" w:eastAsia="en-US"/>
        </w:rPr>
        <w:t>Públic</w:t>
      </w:r>
      <w:proofErr w:type="spellEnd"/>
      <w:r w:rsidRPr="00826CB3">
        <w:rPr>
          <w:rFonts w:eastAsia="Franklin Gothic Book" w:cs="Franklin Gothic Book"/>
          <w:w w:val="105"/>
          <w:position w:val="1"/>
          <w:sz w:val="17"/>
          <w:szCs w:val="22"/>
          <w:lang w:val="es-ES" w:eastAsia="en-US"/>
        </w:rPr>
        <w:t>a</w:t>
      </w:r>
    </w:p>
    <w:tbl>
      <w:tblPr>
        <w:tblStyle w:val="TableNormal"/>
        <w:tblW w:w="0" w:type="auto"/>
        <w:tblInd w:w="9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1241"/>
        <w:gridCol w:w="3723"/>
        <w:gridCol w:w="3112"/>
      </w:tblGrid>
      <w:tr w:rsidR="00327DD0" w:rsidRPr="00826CB3" w:rsidTr="008F1FC6">
        <w:trPr>
          <w:trHeight w:val="319"/>
        </w:trPr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27DD0" w:rsidRPr="00826CB3" w:rsidRDefault="00327DD0" w:rsidP="008F1FC6">
            <w:pPr>
              <w:spacing w:line="143" w:lineRule="exact"/>
              <w:ind w:left="186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Hasitako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pacing w:val="2"/>
                <w:sz w:val="14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data</w:t>
            </w:r>
          </w:p>
          <w:p w:rsidR="00327DD0" w:rsidRPr="00826CB3" w:rsidRDefault="00327DD0" w:rsidP="008F1FC6">
            <w:pPr>
              <w:spacing w:before="1" w:line="155" w:lineRule="exact"/>
              <w:ind w:left="186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Fecha</w:t>
            </w:r>
            <w:r w:rsidRPr="00826CB3">
              <w:rPr>
                <w:rFonts w:ascii="Franklin Gothic Book" w:eastAsia="Franklin Gothic Book" w:hAnsi="Franklin Gothic Book" w:cs="Franklin Gothic Book"/>
                <w:spacing w:val="-4"/>
                <w:sz w:val="14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ingreso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7DD0" w:rsidRPr="00826CB3" w:rsidRDefault="00327DD0" w:rsidP="008F1FC6">
            <w:pPr>
              <w:spacing w:line="143" w:lineRule="exact"/>
              <w:ind w:left="130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Bukatutako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 xml:space="preserve"> data</w:t>
            </w:r>
          </w:p>
          <w:p w:rsidR="00327DD0" w:rsidRPr="00826CB3" w:rsidRDefault="00327DD0" w:rsidP="008F1FC6">
            <w:pPr>
              <w:spacing w:before="1" w:line="155" w:lineRule="exact"/>
              <w:ind w:left="199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Fecha de cese</w:t>
            </w:r>
          </w:p>
        </w:tc>
        <w:tc>
          <w:tcPr>
            <w:tcW w:w="3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27DD0" w:rsidRPr="00826CB3" w:rsidRDefault="00327DD0" w:rsidP="0061452B">
            <w:pPr>
              <w:spacing w:line="143" w:lineRule="exact"/>
              <w:ind w:left="78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HERRI ADMINISTRAZIOAREN IZENA</w:t>
            </w:r>
          </w:p>
          <w:p w:rsidR="00327DD0" w:rsidRPr="00826CB3" w:rsidRDefault="00327DD0" w:rsidP="0061452B">
            <w:pPr>
              <w:spacing w:before="1" w:line="155" w:lineRule="exact"/>
              <w:ind w:left="78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NOMBRE ADMINISTRACIÓN PÚBLICA</w:t>
            </w:r>
          </w:p>
        </w:tc>
        <w:tc>
          <w:tcPr>
            <w:tcW w:w="3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327DD0" w:rsidRPr="00EE2440" w:rsidRDefault="00327DD0" w:rsidP="0061452B">
            <w:pPr>
              <w:spacing w:line="143" w:lineRule="exact"/>
              <w:ind w:left="41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fi-FI"/>
              </w:rPr>
            </w:pPr>
            <w:r w:rsidRPr="00EE2440">
              <w:rPr>
                <w:rFonts w:ascii="Franklin Gothic Book" w:eastAsia="Franklin Gothic Book" w:hAnsi="Franklin Gothic Book" w:cs="Franklin Gothic Book"/>
                <w:sz w:val="14"/>
                <w:lang w:val="fi-FI"/>
              </w:rPr>
              <w:t>Betetako postua eta plaza/harreman mota</w:t>
            </w:r>
          </w:p>
          <w:p w:rsidR="00327DD0" w:rsidRPr="00826CB3" w:rsidRDefault="00327DD0" w:rsidP="0061452B">
            <w:pPr>
              <w:spacing w:before="1" w:line="155" w:lineRule="exact"/>
              <w:ind w:left="41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Plaza y Puesto ocupado/Tipo vinculación</w:t>
            </w:r>
          </w:p>
        </w:tc>
      </w:tr>
      <w:tr w:rsidR="00327DD0" w:rsidRPr="00826CB3" w:rsidTr="008F1FC6">
        <w:trPr>
          <w:trHeight w:val="269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327DD0" w:rsidRPr="00826CB3" w:rsidTr="008F1FC6">
        <w:trPr>
          <w:trHeight w:val="296"/>
        </w:trPr>
        <w:tc>
          <w:tcPr>
            <w:tcW w:w="1180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241" w:type="dxa"/>
            <w:tcBorders>
              <w:top w:val="dashed" w:sz="6" w:space="0" w:color="000000"/>
              <w:bottom w:val="dashed" w:sz="6" w:space="0" w:color="000000"/>
              <w:right w:val="single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723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112" w:type="dxa"/>
            <w:tcBorders>
              <w:top w:val="dashed" w:sz="6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327DD0" w:rsidRPr="00826CB3" w:rsidTr="008F1FC6">
        <w:trPr>
          <w:trHeight w:val="317"/>
        </w:trPr>
        <w:tc>
          <w:tcPr>
            <w:tcW w:w="1180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241" w:type="dxa"/>
            <w:tcBorders>
              <w:top w:val="dashed" w:sz="6" w:space="0" w:color="000000"/>
              <w:bottom w:val="dashed" w:sz="6" w:space="0" w:color="000000"/>
              <w:right w:val="single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723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112" w:type="dxa"/>
            <w:tcBorders>
              <w:top w:val="dashed" w:sz="6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327DD0" w:rsidRPr="00826CB3" w:rsidTr="008F1FC6">
        <w:trPr>
          <w:trHeight w:val="279"/>
        </w:trPr>
        <w:tc>
          <w:tcPr>
            <w:tcW w:w="1180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241" w:type="dxa"/>
            <w:tcBorders>
              <w:top w:val="dashed" w:sz="6" w:space="0" w:color="000000"/>
              <w:bottom w:val="dashed" w:sz="6" w:space="0" w:color="000000"/>
              <w:right w:val="single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723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112" w:type="dxa"/>
            <w:tcBorders>
              <w:top w:val="dashed" w:sz="6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327DD0" w:rsidRPr="00826CB3" w:rsidTr="008F1FC6">
        <w:trPr>
          <w:trHeight w:val="224"/>
        </w:trPr>
        <w:tc>
          <w:tcPr>
            <w:tcW w:w="1180" w:type="dxa"/>
            <w:tcBorders>
              <w:top w:val="dashed" w:sz="6" w:space="0" w:color="000000"/>
              <w:left w:val="single" w:sz="4" w:space="0" w:color="000000"/>
              <w:bottom w:val="single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241" w:type="dxa"/>
            <w:tcBorders>
              <w:top w:val="dashed" w:sz="6" w:space="0" w:color="000000"/>
              <w:right w:val="single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723" w:type="dxa"/>
            <w:tcBorders>
              <w:top w:val="dashed" w:sz="6" w:space="0" w:color="000000"/>
              <w:left w:val="single" w:sz="4" w:space="0" w:color="000000"/>
              <w:bottom w:val="single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112" w:type="dxa"/>
            <w:tcBorders>
              <w:top w:val="dashed" w:sz="6" w:space="0" w:color="000000"/>
              <w:bottom w:val="single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</w:tbl>
    <w:p w:rsidR="006A7B44" w:rsidRPr="006A7B44" w:rsidRDefault="006A7B44" w:rsidP="006A7B44">
      <w:pPr>
        <w:widowControl w:val="0"/>
        <w:tabs>
          <w:tab w:val="left" w:pos="1172"/>
        </w:tabs>
        <w:autoSpaceDE w:val="0"/>
        <w:autoSpaceDN w:val="0"/>
        <w:spacing w:before="141"/>
        <w:ind w:left="908"/>
        <w:rPr>
          <w:rFonts w:eastAsia="Franklin Gothic Book" w:hAnsi="Franklin Gothic Book" w:cs="Franklin Gothic Book"/>
          <w:sz w:val="17"/>
          <w:szCs w:val="22"/>
          <w:lang w:val="es-ES" w:eastAsia="en-US"/>
        </w:rPr>
      </w:pPr>
    </w:p>
    <w:p w:rsidR="00327DD0" w:rsidRPr="00826CB3" w:rsidRDefault="00327DD0" w:rsidP="008F22BB">
      <w:pPr>
        <w:widowControl w:val="0"/>
        <w:numPr>
          <w:ilvl w:val="2"/>
          <w:numId w:val="2"/>
        </w:numPr>
        <w:tabs>
          <w:tab w:val="left" w:pos="1172"/>
        </w:tabs>
        <w:autoSpaceDE w:val="0"/>
        <w:autoSpaceDN w:val="0"/>
        <w:spacing w:before="141"/>
        <w:ind w:left="1171" w:hanging="263"/>
        <w:rPr>
          <w:rFonts w:eastAsia="Franklin Gothic Book" w:hAnsi="Franklin Gothic Book" w:cs="Franklin Gothic Book"/>
          <w:sz w:val="17"/>
          <w:szCs w:val="22"/>
          <w:lang w:val="es-ES" w:eastAsia="en-US"/>
        </w:rPr>
      </w:pPr>
      <w:proofErr w:type="spellStart"/>
      <w:r w:rsidRPr="00826CB3">
        <w:rPr>
          <w:rFonts w:eastAsia="Franklin Gothic Book" w:hAnsi="Franklin Gothic Book" w:cs="Franklin Gothic Book"/>
          <w:w w:val="105"/>
          <w:sz w:val="17"/>
          <w:szCs w:val="22"/>
          <w:lang w:val="es-ES" w:eastAsia="en-US"/>
        </w:rPr>
        <w:t>Enpresa</w:t>
      </w:r>
      <w:proofErr w:type="spellEnd"/>
      <w:r w:rsidRPr="00826CB3">
        <w:rPr>
          <w:rFonts w:eastAsia="Franklin Gothic Book" w:hAnsi="Franklin Gothic Book" w:cs="Franklin Gothic Book"/>
          <w:spacing w:val="-14"/>
          <w:w w:val="105"/>
          <w:sz w:val="17"/>
          <w:szCs w:val="22"/>
          <w:lang w:val="es-ES" w:eastAsia="en-US"/>
        </w:rPr>
        <w:t xml:space="preserve"> </w:t>
      </w:r>
      <w:proofErr w:type="spellStart"/>
      <w:r w:rsidRPr="00826CB3">
        <w:rPr>
          <w:rFonts w:eastAsia="Franklin Gothic Book" w:hAnsi="Franklin Gothic Book" w:cs="Franklin Gothic Book"/>
          <w:w w:val="105"/>
          <w:sz w:val="17"/>
          <w:szCs w:val="22"/>
          <w:lang w:val="es-ES" w:eastAsia="en-US"/>
        </w:rPr>
        <w:t>pribatuan</w:t>
      </w:r>
      <w:proofErr w:type="spellEnd"/>
      <w:r w:rsidRPr="00826CB3">
        <w:rPr>
          <w:rFonts w:eastAsia="Franklin Gothic Book" w:hAnsi="Franklin Gothic Book" w:cs="Franklin Gothic Book"/>
          <w:spacing w:val="-11"/>
          <w:w w:val="105"/>
          <w:sz w:val="17"/>
          <w:szCs w:val="22"/>
          <w:lang w:val="es-ES" w:eastAsia="en-US"/>
        </w:rPr>
        <w:t xml:space="preserve"> </w:t>
      </w:r>
      <w:r w:rsidRPr="00826CB3">
        <w:rPr>
          <w:rFonts w:eastAsia="Franklin Gothic Book" w:hAnsi="Franklin Gothic Book" w:cs="Franklin Gothic Book"/>
          <w:w w:val="105"/>
          <w:sz w:val="17"/>
          <w:szCs w:val="22"/>
          <w:lang w:val="es-ES" w:eastAsia="en-US"/>
        </w:rPr>
        <w:t>/</w:t>
      </w:r>
      <w:r w:rsidRPr="00826CB3">
        <w:rPr>
          <w:rFonts w:eastAsia="Franklin Gothic Book" w:hAnsi="Franklin Gothic Book" w:cs="Franklin Gothic Book"/>
          <w:spacing w:val="-15"/>
          <w:w w:val="105"/>
          <w:sz w:val="17"/>
          <w:szCs w:val="22"/>
          <w:lang w:val="es-ES" w:eastAsia="en-US"/>
        </w:rPr>
        <w:t xml:space="preserve"> </w:t>
      </w:r>
      <w:r w:rsidRPr="00826CB3">
        <w:rPr>
          <w:rFonts w:eastAsia="Franklin Gothic Book" w:hAnsi="Franklin Gothic Book" w:cs="Franklin Gothic Book"/>
          <w:w w:val="105"/>
          <w:sz w:val="17"/>
          <w:szCs w:val="22"/>
          <w:lang w:val="es-ES" w:eastAsia="en-US"/>
        </w:rPr>
        <w:t>En</w:t>
      </w:r>
      <w:r w:rsidRPr="00826CB3">
        <w:rPr>
          <w:rFonts w:eastAsia="Franklin Gothic Book" w:hAnsi="Franklin Gothic Book" w:cs="Franklin Gothic Book"/>
          <w:spacing w:val="-14"/>
          <w:w w:val="105"/>
          <w:sz w:val="17"/>
          <w:szCs w:val="22"/>
          <w:lang w:val="es-ES" w:eastAsia="en-US"/>
        </w:rPr>
        <w:t xml:space="preserve"> </w:t>
      </w:r>
      <w:r w:rsidRPr="00826CB3">
        <w:rPr>
          <w:rFonts w:eastAsia="Franklin Gothic Book" w:hAnsi="Franklin Gothic Book" w:cs="Franklin Gothic Book"/>
          <w:w w:val="105"/>
          <w:sz w:val="17"/>
          <w:szCs w:val="22"/>
          <w:lang w:val="es-ES" w:eastAsia="en-US"/>
        </w:rPr>
        <w:t>la</w:t>
      </w:r>
      <w:r w:rsidRPr="00826CB3">
        <w:rPr>
          <w:rFonts w:eastAsia="Franklin Gothic Book" w:hAnsi="Franklin Gothic Book" w:cs="Franklin Gothic Book"/>
          <w:spacing w:val="-13"/>
          <w:w w:val="105"/>
          <w:sz w:val="17"/>
          <w:szCs w:val="22"/>
          <w:lang w:val="es-ES" w:eastAsia="en-US"/>
        </w:rPr>
        <w:t xml:space="preserve"> </w:t>
      </w:r>
      <w:r w:rsidRPr="00826CB3">
        <w:rPr>
          <w:rFonts w:eastAsia="Franklin Gothic Book" w:hAnsi="Franklin Gothic Book" w:cs="Franklin Gothic Book"/>
          <w:w w:val="105"/>
          <w:sz w:val="17"/>
          <w:szCs w:val="22"/>
          <w:lang w:val="es-ES" w:eastAsia="en-US"/>
        </w:rPr>
        <w:t>privada</w:t>
      </w:r>
    </w:p>
    <w:tbl>
      <w:tblPr>
        <w:tblStyle w:val="TableNormal"/>
        <w:tblW w:w="0" w:type="auto"/>
        <w:tblInd w:w="9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1241"/>
        <w:gridCol w:w="3723"/>
        <w:gridCol w:w="3112"/>
      </w:tblGrid>
      <w:tr w:rsidR="00327DD0" w:rsidRPr="00826CB3" w:rsidTr="008F1FC6">
        <w:trPr>
          <w:trHeight w:val="317"/>
        </w:trPr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27DD0" w:rsidRPr="00826CB3" w:rsidRDefault="00327DD0" w:rsidP="0061452B">
            <w:pPr>
              <w:spacing w:line="147" w:lineRule="exact"/>
              <w:ind w:left="90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Hasitako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pacing w:val="2"/>
                <w:sz w:val="14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data</w:t>
            </w:r>
          </w:p>
          <w:p w:rsidR="00327DD0" w:rsidRPr="00826CB3" w:rsidRDefault="00327DD0" w:rsidP="0061452B">
            <w:pPr>
              <w:spacing w:before="1" w:line="149" w:lineRule="exact"/>
              <w:ind w:left="90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Fecha</w:t>
            </w:r>
            <w:r w:rsidRPr="00826CB3">
              <w:rPr>
                <w:rFonts w:ascii="Franklin Gothic Book" w:eastAsia="Franklin Gothic Book" w:hAnsi="Franklin Gothic Book" w:cs="Franklin Gothic Book"/>
                <w:spacing w:val="-4"/>
                <w:sz w:val="14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ingreso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7DD0" w:rsidRPr="00826CB3" w:rsidRDefault="00327DD0" w:rsidP="0061452B">
            <w:pPr>
              <w:spacing w:line="147" w:lineRule="exact"/>
              <w:ind w:left="44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Bukatutako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 xml:space="preserve"> data</w:t>
            </w:r>
          </w:p>
          <w:p w:rsidR="00327DD0" w:rsidRPr="00826CB3" w:rsidRDefault="00327DD0" w:rsidP="0061452B">
            <w:pPr>
              <w:spacing w:before="1" w:line="149" w:lineRule="exact"/>
              <w:ind w:left="44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Fecha de cese</w:t>
            </w:r>
          </w:p>
        </w:tc>
        <w:tc>
          <w:tcPr>
            <w:tcW w:w="3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27DD0" w:rsidRPr="00826CB3" w:rsidRDefault="00327DD0" w:rsidP="0061452B">
            <w:pPr>
              <w:spacing w:line="147" w:lineRule="exact"/>
              <w:ind w:left="78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ENPRESAREN IZENA</w:t>
            </w:r>
          </w:p>
          <w:p w:rsidR="00327DD0" w:rsidRPr="00826CB3" w:rsidRDefault="00327DD0" w:rsidP="0061452B">
            <w:pPr>
              <w:spacing w:before="1" w:line="149" w:lineRule="exact"/>
              <w:ind w:left="78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NOMBRE DE LA EMPRESA</w:t>
            </w:r>
          </w:p>
        </w:tc>
        <w:tc>
          <w:tcPr>
            <w:tcW w:w="3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327DD0" w:rsidRPr="00826CB3" w:rsidRDefault="00327DD0" w:rsidP="0061452B">
            <w:pPr>
              <w:spacing w:line="147" w:lineRule="exact"/>
              <w:ind w:left="183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Betetako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pacing w:val="-2"/>
                <w:sz w:val="14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postua</w:t>
            </w:r>
            <w:proofErr w:type="spellEnd"/>
          </w:p>
          <w:p w:rsidR="00327DD0" w:rsidRPr="00826CB3" w:rsidRDefault="00327DD0" w:rsidP="0061452B">
            <w:pPr>
              <w:spacing w:before="1" w:line="149" w:lineRule="exact"/>
              <w:ind w:left="183"/>
              <w:jc w:val="center"/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Puesto</w:t>
            </w:r>
            <w:r w:rsidRPr="00826CB3">
              <w:rPr>
                <w:rFonts w:ascii="Franklin Gothic Book" w:eastAsia="Franklin Gothic Book" w:hAnsi="Franklin Gothic Book" w:cs="Franklin Gothic Book"/>
                <w:spacing w:val="-1"/>
                <w:sz w:val="14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sz w:val="14"/>
                <w:lang w:val="es-ES"/>
              </w:rPr>
              <w:t>ocupado</w:t>
            </w:r>
          </w:p>
        </w:tc>
      </w:tr>
      <w:tr w:rsidR="00327DD0" w:rsidRPr="00826CB3" w:rsidTr="008F1FC6">
        <w:trPr>
          <w:trHeight w:val="252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327DD0" w:rsidRPr="00826CB3" w:rsidTr="008F1FC6">
        <w:trPr>
          <w:trHeight w:val="293"/>
        </w:trPr>
        <w:tc>
          <w:tcPr>
            <w:tcW w:w="1180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241" w:type="dxa"/>
            <w:tcBorders>
              <w:top w:val="dashed" w:sz="6" w:space="0" w:color="000000"/>
              <w:bottom w:val="dashed" w:sz="6" w:space="0" w:color="000000"/>
              <w:right w:val="single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723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112" w:type="dxa"/>
            <w:tcBorders>
              <w:top w:val="dashed" w:sz="6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327DD0" w:rsidRPr="00826CB3" w:rsidTr="008F1FC6">
        <w:trPr>
          <w:trHeight w:val="272"/>
        </w:trPr>
        <w:tc>
          <w:tcPr>
            <w:tcW w:w="1180" w:type="dxa"/>
            <w:tcBorders>
              <w:top w:val="dashed" w:sz="6" w:space="0" w:color="000000"/>
              <w:left w:val="single" w:sz="4" w:space="0" w:color="000000"/>
              <w:bottom w:val="dashed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241" w:type="dxa"/>
            <w:tcBorders>
              <w:top w:val="dashed" w:sz="6" w:space="0" w:color="000000"/>
              <w:bottom w:val="dashed" w:sz="4" w:space="0" w:color="000000"/>
              <w:right w:val="single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723" w:type="dxa"/>
            <w:tcBorders>
              <w:top w:val="dashed" w:sz="6" w:space="0" w:color="000000"/>
              <w:left w:val="single" w:sz="4" w:space="0" w:color="000000"/>
              <w:bottom w:val="dashed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112" w:type="dxa"/>
            <w:tcBorders>
              <w:top w:val="dashed" w:sz="6" w:space="0" w:color="000000"/>
              <w:bottom w:val="dashed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327DD0" w:rsidRPr="00826CB3" w:rsidTr="008F1FC6">
        <w:trPr>
          <w:trHeight w:val="343"/>
        </w:trPr>
        <w:tc>
          <w:tcPr>
            <w:tcW w:w="11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1241" w:type="dxa"/>
            <w:tcBorders>
              <w:top w:val="dashed" w:sz="4" w:space="0" w:color="000000"/>
              <w:right w:val="single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72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  <w:tc>
          <w:tcPr>
            <w:tcW w:w="3112" w:type="dxa"/>
            <w:tcBorders>
              <w:top w:val="dashed" w:sz="4" w:space="0" w:color="000000"/>
              <w:bottom w:val="single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</w:tbl>
    <w:p w:rsidR="006A7B44" w:rsidRPr="006A7B44" w:rsidRDefault="006A7B44" w:rsidP="006A7B44">
      <w:pPr>
        <w:widowControl w:val="0"/>
        <w:tabs>
          <w:tab w:val="left" w:pos="1099"/>
        </w:tabs>
        <w:autoSpaceDE w:val="0"/>
        <w:autoSpaceDN w:val="0"/>
        <w:spacing w:before="160"/>
        <w:ind w:left="908"/>
        <w:rPr>
          <w:rFonts w:ascii="Franklin Gothic Book" w:eastAsia="Franklin Gothic Book" w:hAnsi="Franklin Gothic Book" w:cs="Franklin Gothic Book"/>
          <w:sz w:val="17"/>
          <w:szCs w:val="22"/>
          <w:lang w:val="es-ES" w:eastAsia="en-US"/>
        </w:rPr>
      </w:pPr>
    </w:p>
    <w:p w:rsidR="00327DD0" w:rsidRPr="00826CB3" w:rsidRDefault="00327DD0" w:rsidP="008F22BB">
      <w:pPr>
        <w:widowControl w:val="0"/>
        <w:numPr>
          <w:ilvl w:val="1"/>
          <w:numId w:val="2"/>
        </w:numPr>
        <w:tabs>
          <w:tab w:val="left" w:pos="1099"/>
        </w:tabs>
        <w:autoSpaceDE w:val="0"/>
        <w:autoSpaceDN w:val="0"/>
        <w:spacing w:before="160"/>
        <w:ind w:left="1098"/>
        <w:rPr>
          <w:rFonts w:ascii="Franklin Gothic Book" w:eastAsia="Franklin Gothic Book" w:hAnsi="Franklin Gothic Book" w:cs="Franklin Gothic Book"/>
          <w:sz w:val="17"/>
          <w:szCs w:val="22"/>
          <w:lang w:val="es-ES" w:eastAsia="en-US"/>
        </w:rPr>
      </w:pPr>
      <w:r w:rsidRPr="00826CB3">
        <w:rPr>
          <w:rFonts w:ascii="Franklin Gothic Book" w:eastAsia="Franklin Gothic Book" w:hAnsi="Franklin Gothic Book" w:cs="Franklin Gothic Book"/>
          <w:w w:val="105"/>
          <w:sz w:val="17"/>
          <w:szCs w:val="22"/>
          <w:lang w:val="es-ES" w:eastAsia="en-US"/>
        </w:rPr>
        <w:t>BESTELAKO</w:t>
      </w:r>
      <w:r w:rsidRPr="00826CB3">
        <w:rPr>
          <w:rFonts w:ascii="Franklin Gothic Book" w:eastAsia="Franklin Gothic Book" w:hAnsi="Franklin Gothic Book" w:cs="Franklin Gothic Book"/>
          <w:spacing w:val="-19"/>
          <w:w w:val="105"/>
          <w:sz w:val="17"/>
          <w:szCs w:val="22"/>
          <w:lang w:val="es-ES" w:eastAsia="en-US"/>
        </w:rPr>
        <w:t xml:space="preserve"> </w:t>
      </w:r>
      <w:r w:rsidRPr="00826CB3">
        <w:rPr>
          <w:rFonts w:ascii="Franklin Gothic Book" w:eastAsia="Franklin Gothic Book" w:hAnsi="Franklin Gothic Book" w:cs="Franklin Gothic Book"/>
          <w:w w:val="105"/>
          <w:sz w:val="17"/>
          <w:szCs w:val="22"/>
          <w:lang w:val="es-ES" w:eastAsia="en-US"/>
        </w:rPr>
        <w:t>MERITUAK</w:t>
      </w:r>
      <w:r w:rsidRPr="00826CB3">
        <w:rPr>
          <w:rFonts w:ascii="Franklin Gothic Book" w:eastAsia="Franklin Gothic Book" w:hAnsi="Franklin Gothic Book" w:cs="Franklin Gothic Book"/>
          <w:spacing w:val="-17"/>
          <w:w w:val="105"/>
          <w:sz w:val="17"/>
          <w:szCs w:val="22"/>
          <w:lang w:val="es-ES" w:eastAsia="en-US"/>
        </w:rPr>
        <w:t xml:space="preserve"> </w:t>
      </w:r>
      <w:r w:rsidRPr="00826CB3">
        <w:rPr>
          <w:rFonts w:ascii="Franklin Gothic Book" w:eastAsia="Franklin Gothic Book" w:hAnsi="Franklin Gothic Book" w:cs="Franklin Gothic Book"/>
          <w:w w:val="105"/>
          <w:sz w:val="17"/>
          <w:szCs w:val="22"/>
          <w:lang w:val="es-ES" w:eastAsia="en-US"/>
        </w:rPr>
        <w:t>/</w:t>
      </w:r>
      <w:r w:rsidRPr="00826CB3">
        <w:rPr>
          <w:rFonts w:ascii="Franklin Gothic Book" w:eastAsia="Franklin Gothic Book" w:hAnsi="Franklin Gothic Book" w:cs="Franklin Gothic Book"/>
          <w:spacing w:val="-21"/>
          <w:w w:val="105"/>
          <w:sz w:val="17"/>
          <w:szCs w:val="22"/>
          <w:lang w:val="es-ES" w:eastAsia="en-US"/>
        </w:rPr>
        <w:t xml:space="preserve"> </w:t>
      </w:r>
      <w:r w:rsidRPr="00826CB3">
        <w:rPr>
          <w:rFonts w:ascii="Franklin Gothic Book" w:eastAsia="Franklin Gothic Book" w:hAnsi="Franklin Gothic Book" w:cs="Franklin Gothic Book"/>
          <w:w w:val="105"/>
          <w:sz w:val="17"/>
          <w:szCs w:val="22"/>
          <w:lang w:val="es-ES" w:eastAsia="en-US"/>
        </w:rPr>
        <w:t>OTROS</w:t>
      </w:r>
      <w:r w:rsidRPr="00826CB3">
        <w:rPr>
          <w:rFonts w:ascii="Franklin Gothic Book" w:eastAsia="Franklin Gothic Book" w:hAnsi="Franklin Gothic Book" w:cs="Franklin Gothic Book"/>
          <w:spacing w:val="-18"/>
          <w:w w:val="105"/>
          <w:sz w:val="17"/>
          <w:szCs w:val="22"/>
          <w:lang w:val="es-ES" w:eastAsia="en-US"/>
        </w:rPr>
        <w:t xml:space="preserve"> </w:t>
      </w:r>
      <w:r w:rsidRPr="00826CB3">
        <w:rPr>
          <w:rFonts w:ascii="Franklin Gothic Book" w:eastAsia="Franklin Gothic Book" w:hAnsi="Franklin Gothic Book" w:cs="Franklin Gothic Book"/>
          <w:w w:val="105"/>
          <w:sz w:val="17"/>
          <w:szCs w:val="22"/>
          <w:lang w:val="es-ES" w:eastAsia="en-US"/>
        </w:rPr>
        <w:t>MÉRITOS</w:t>
      </w:r>
    </w:p>
    <w:tbl>
      <w:tblPr>
        <w:tblStyle w:val="TableNormal"/>
        <w:tblW w:w="0" w:type="auto"/>
        <w:tblInd w:w="9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9"/>
        <w:gridCol w:w="4660"/>
      </w:tblGrid>
      <w:tr w:rsidR="00327DD0" w:rsidRPr="00826CB3" w:rsidTr="008F1FC6">
        <w:trPr>
          <w:trHeight w:val="399"/>
        </w:trPr>
        <w:tc>
          <w:tcPr>
            <w:tcW w:w="93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327DD0" w:rsidRPr="00826CB3" w:rsidRDefault="00327DD0" w:rsidP="008F1FC6">
            <w:pPr>
              <w:spacing w:line="213" w:lineRule="auto"/>
              <w:ind w:left="95"/>
              <w:jc w:val="center"/>
              <w:rPr>
                <w:rFonts w:ascii="Franklin Gothic Book" w:eastAsia="Franklin Gothic Book" w:hAnsi="Franklin Gothic Book" w:cs="Franklin Gothic Book"/>
                <w:sz w:val="17"/>
                <w:lang w:val="es-ES"/>
              </w:rPr>
            </w:pP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Izangaiak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azaltzen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dituen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bestelako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meritual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 xml:space="preserve"> (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Bekak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 xml:space="preserve">,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argitalpenak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 xml:space="preserve">,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aurreko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atalean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aipatu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gabeko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bere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meritu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batzuk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) Otros</w:t>
            </w:r>
            <w:r w:rsidRPr="00826CB3">
              <w:rPr>
                <w:rFonts w:ascii="Franklin Gothic Book" w:eastAsia="Franklin Gothic Book" w:hAnsi="Franklin Gothic Book" w:cs="Franklin Gothic Book"/>
                <w:spacing w:val="-13"/>
                <w:w w:val="105"/>
                <w:sz w:val="17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méritos</w:t>
            </w:r>
            <w:r w:rsidRPr="00826CB3">
              <w:rPr>
                <w:rFonts w:ascii="Franklin Gothic Book" w:eastAsia="Franklin Gothic Book" w:hAnsi="Franklin Gothic Book" w:cs="Franklin Gothic Book"/>
                <w:spacing w:val="-14"/>
                <w:w w:val="105"/>
                <w:sz w:val="17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que</w:t>
            </w:r>
            <w:r w:rsidRPr="00826CB3">
              <w:rPr>
                <w:rFonts w:ascii="Franklin Gothic Book" w:eastAsia="Franklin Gothic Book" w:hAnsi="Franklin Gothic Book" w:cs="Franklin Gothic Book"/>
                <w:spacing w:val="-14"/>
                <w:w w:val="105"/>
                <w:sz w:val="17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hace</w:t>
            </w:r>
            <w:r w:rsidRPr="00826CB3">
              <w:rPr>
                <w:rFonts w:ascii="Franklin Gothic Book" w:eastAsia="Franklin Gothic Book" w:hAnsi="Franklin Gothic Book" w:cs="Franklin Gothic Book"/>
                <w:spacing w:val="-15"/>
                <w:w w:val="105"/>
                <w:sz w:val="17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constar</w:t>
            </w:r>
            <w:r w:rsidRPr="00826CB3">
              <w:rPr>
                <w:rFonts w:ascii="Franklin Gothic Book" w:eastAsia="Franklin Gothic Book" w:hAnsi="Franklin Gothic Book" w:cs="Franklin Gothic Book"/>
                <w:spacing w:val="-14"/>
                <w:w w:val="105"/>
                <w:sz w:val="17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el/la</w:t>
            </w:r>
            <w:r w:rsidRPr="00826CB3">
              <w:rPr>
                <w:rFonts w:ascii="Franklin Gothic Book" w:eastAsia="Franklin Gothic Book" w:hAnsi="Franklin Gothic Book" w:cs="Franklin Gothic Book"/>
                <w:spacing w:val="-14"/>
                <w:w w:val="105"/>
                <w:sz w:val="17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aspirante</w:t>
            </w:r>
            <w:r w:rsidRPr="00826CB3">
              <w:rPr>
                <w:rFonts w:ascii="Franklin Gothic Book" w:eastAsia="Franklin Gothic Book" w:hAnsi="Franklin Gothic Book" w:cs="Franklin Gothic Book"/>
                <w:spacing w:val="-13"/>
                <w:w w:val="105"/>
                <w:sz w:val="17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(Becas,</w:t>
            </w:r>
            <w:r w:rsidRPr="00826CB3">
              <w:rPr>
                <w:rFonts w:ascii="Franklin Gothic Book" w:eastAsia="Franklin Gothic Book" w:hAnsi="Franklin Gothic Book" w:cs="Franklin Gothic Book"/>
                <w:spacing w:val="-14"/>
                <w:w w:val="105"/>
                <w:sz w:val="17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publicaciones,</w:t>
            </w:r>
            <w:r w:rsidRPr="00826CB3">
              <w:rPr>
                <w:rFonts w:ascii="Franklin Gothic Book" w:eastAsia="Franklin Gothic Book" w:hAnsi="Franklin Gothic Book" w:cs="Franklin Gothic Book"/>
                <w:spacing w:val="-13"/>
                <w:w w:val="105"/>
                <w:sz w:val="17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otros</w:t>
            </w:r>
            <w:r w:rsidRPr="00826CB3">
              <w:rPr>
                <w:rFonts w:ascii="Franklin Gothic Book" w:eastAsia="Franklin Gothic Book" w:hAnsi="Franklin Gothic Book" w:cs="Franklin Gothic Book"/>
                <w:spacing w:val="-14"/>
                <w:w w:val="105"/>
                <w:sz w:val="17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mérito</w:t>
            </w:r>
            <w:r w:rsidRPr="00826CB3">
              <w:rPr>
                <w:rFonts w:ascii="Franklin Gothic Book" w:eastAsia="Franklin Gothic Book" w:hAnsi="Franklin Gothic Book" w:cs="Franklin Gothic Book"/>
                <w:spacing w:val="-14"/>
                <w:w w:val="105"/>
                <w:sz w:val="17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no</w:t>
            </w:r>
            <w:r w:rsidRPr="00826CB3">
              <w:rPr>
                <w:rFonts w:ascii="Franklin Gothic Book" w:eastAsia="Franklin Gothic Book" w:hAnsi="Franklin Gothic Book" w:cs="Franklin Gothic Book"/>
                <w:spacing w:val="-14"/>
                <w:w w:val="105"/>
                <w:sz w:val="17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incluidos</w:t>
            </w:r>
            <w:r w:rsidRPr="00826CB3">
              <w:rPr>
                <w:rFonts w:ascii="Franklin Gothic Book" w:eastAsia="Franklin Gothic Book" w:hAnsi="Franklin Gothic Book" w:cs="Franklin Gothic Book"/>
                <w:spacing w:val="-14"/>
                <w:w w:val="105"/>
                <w:sz w:val="17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en</w:t>
            </w:r>
            <w:r w:rsidRPr="00826CB3">
              <w:rPr>
                <w:rFonts w:ascii="Franklin Gothic Book" w:eastAsia="Franklin Gothic Book" w:hAnsi="Franklin Gothic Book" w:cs="Franklin Gothic Book"/>
                <w:spacing w:val="-15"/>
                <w:w w:val="105"/>
                <w:sz w:val="17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los</w:t>
            </w:r>
            <w:r w:rsidRPr="00826CB3">
              <w:rPr>
                <w:rFonts w:ascii="Franklin Gothic Book" w:eastAsia="Franklin Gothic Book" w:hAnsi="Franklin Gothic Book" w:cs="Franklin Gothic Book"/>
                <w:spacing w:val="-14"/>
                <w:w w:val="105"/>
                <w:sz w:val="17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apartados</w:t>
            </w:r>
            <w:r w:rsidRPr="00826CB3">
              <w:rPr>
                <w:rFonts w:ascii="Franklin Gothic Book" w:eastAsia="Franklin Gothic Book" w:hAnsi="Franklin Gothic Book" w:cs="Franklin Gothic Book"/>
                <w:spacing w:val="-13"/>
                <w:w w:val="105"/>
                <w:sz w:val="17"/>
                <w:lang w:val="es-ES"/>
              </w:rPr>
              <w:t xml:space="preserve"> </w:t>
            </w:r>
            <w:r w:rsidRPr="00826CB3">
              <w:rPr>
                <w:rFonts w:ascii="Franklin Gothic Book" w:eastAsia="Franklin Gothic Book" w:hAnsi="Franklin Gothic Book" w:cs="Franklin Gothic Book"/>
                <w:w w:val="105"/>
                <w:sz w:val="17"/>
                <w:lang w:val="es-ES"/>
              </w:rPr>
              <w:t>anteriores).</w:t>
            </w:r>
          </w:p>
        </w:tc>
      </w:tr>
      <w:tr w:rsidR="00327DD0" w:rsidRPr="00826CB3" w:rsidTr="008F1FC6">
        <w:trPr>
          <w:trHeight w:val="342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327DD0" w:rsidRPr="00826CB3" w:rsidTr="008F1FC6">
        <w:trPr>
          <w:trHeight w:val="339"/>
        </w:trPr>
        <w:tc>
          <w:tcPr>
            <w:tcW w:w="9319" w:type="dxa"/>
            <w:gridSpan w:val="2"/>
            <w:tcBorders>
              <w:top w:val="dashed" w:sz="6" w:space="0" w:color="000000"/>
              <w:left w:val="single" w:sz="4" w:space="0" w:color="000000"/>
              <w:bottom w:val="dashed" w:sz="4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327DD0" w:rsidRPr="00826CB3" w:rsidTr="008F1FC6">
        <w:trPr>
          <w:trHeight w:val="341"/>
        </w:trPr>
        <w:tc>
          <w:tcPr>
            <w:tcW w:w="9319" w:type="dxa"/>
            <w:gridSpan w:val="2"/>
            <w:tcBorders>
              <w:top w:val="dashed" w:sz="4" w:space="0" w:color="000000"/>
              <w:left w:val="single" w:sz="4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327DD0" w:rsidRPr="00826CB3" w:rsidTr="00327DD0">
        <w:trPr>
          <w:trHeight w:val="386"/>
        </w:trPr>
        <w:tc>
          <w:tcPr>
            <w:tcW w:w="9319" w:type="dxa"/>
            <w:gridSpan w:val="2"/>
            <w:tcBorders>
              <w:top w:val="dashed" w:sz="6" w:space="0" w:color="000000"/>
              <w:left w:val="single" w:sz="4" w:space="0" w:color="000000"/>
              <w:bottom w:val="dashed" w:sz="6" w:space="0" w:color="000000"/>
            </w:tcBorders>
          </w:tcPr>
          <w:p w:rsidR="00327DD0" w:rsidRPr="00826CB3" w:rsidRDefault="00327DD0" w:rsidP="008F1FC6">
            <w:pPr>
              <w:jc w:val="center"/>
              <w:rPr>
                <w:rFonts w:eastAsia="Franklin Gothic Book" w:hAnsi="Franklin Gothic Book" w:cs="Franklin Gothic Book"/>
                <w:sz w:val="12"/>
                <w:lang w:val="es-ES"/>
              </w:rPr>
            </w:pPr>
          </w:p>
        </w:tc>
      </w:tr>
      <w:tr w:rsidR="00327DD0" w:rsidRPr="00826CB3" w:rsidTr="008F1FC6">
        <w:trPr>
          <w:trHeight w:val="386"/>
        </w:trPr>
        <w:tc>
          <w:tcPr>
            <w:tcW w:w="4659" w:type="dxa"/>
            <w:tcBorders>
              <w:top w:val="dashed" w:sz="6" w:space="0" w:color="000000"/>
              <w:left w:val="single" w:sz="4" w:space="0" w:color="000000"/>
            </w:tcBorders>
          </w:tcPr>
          <w:p w:rsidR="00327DD0" w:rsidRPr="00826CB3" w:rsidRDefault="00327DD0" w:rsidP="00327DD0">
            <w:pPr>
              <w:ind w:left="108"/>
              <w:jc w:val="both"/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</w:pP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Behean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sinatzen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duenak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eskaera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honi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dagozkion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hautapen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probetarako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onartua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izatea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ESKATZEN DU, eta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bertan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azaltzen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diren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datuak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egiazkoak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direla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eta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Oinarrietan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eskatutako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baldintzak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betetzen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dituela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 ADIERAZTEN DU,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eskatzen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zaionean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agiri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bidez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egiaztatuko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dituela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hitz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ematen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duelarik</w:t>
            </w:r>
            <w:proofErr w:type="spellEnd"/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.</w:t>
            </w:r>
          </w:p>
          <w:p w:rsidR="00327DD0" w:rsidRPr="00826CB3" w:rsidRDefault="00327DD0" w:rsidP="00327DD0">
            <w:pPr>
              <w:ind w:left="108"/>
              <w:jc w:val="both"/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</w:pPr>
          </w:p>
          <w:p w:rsidR="00A403DC" w:rsidRPr="00A403DC" w:rsidRDefault="00A403DC" w:rsidP="00A403DC">
            <w:pPr>
              <w:pStyle w:val="TableParagraph"/>
              <w:spacing w:before="124"/>
              <w:jc w:val="both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  </w:t>
            </w:r>
            <w:r w:rsidRPr="00A403DC">
              <w:rPr>
                <w:b/>
                <w:sz w:val="13"/>
              </w:rPr>
              <w:t>DATU PERTSONALEN TRATAMENDUARI BURUZKO INFORMAZIOA</w:t>
            </w:r>
          </w:p>
          <w:p w:rsidR="00A403DC" w:rsidRDefault="00A403DC" w:rsidP="00A403DC">
            <w:pPr>
              <w:pStyle w:val="TableParagraph"/>
              <w:spacing w:before="1"/>
              <w:ind w:left="112"/>
              <w:jc w:val="both"/>
              <w:rPr>
                <w:sz w:val="13"/>
              </w:rPr>
            </w:pPr>
            <w:proofErr w:type="spellStart"/>
            <w:r w:rsidRPr="00A403DC">
              <w:rPr>
                <w:b/>
                <w:sz w:val="13"/>
              </w:rPr>
              <w:t>Tratamenduaren</w:t>
            </w:r>
            <w:proofErr w:type="spellEnd"/>
            <w:r w:rsidRPr="00A403DC">
              <w:rPr>
                <w:b/>
                <w:sz w:val="13"/>
              </w:rPr>
              <w:t xml:space="preserve"> </w:t>
            </w:r>
            <w:proofErr w:type="spellStart"/>
            <w:r w:rsidRPr="00A403DC">
              <w:rPr>
                <w:b/>
                <w:sz w:val="13"/>
              </w:rPr>
              <w:t>arduraduna</w:t>
            </w:r>
            <w:proofErr w:type="spellEnd"/>
            <w:r>
              <w:rPr>
                <w:sz w:val="13"/>
              </w:rPr>
              <w:t xml:space="preserve">: </w:t>
            </w:r>
            <w:proofErr w:type="spellStart"/>
            <w:r>
              <w:rPr>
                <w:sz w:val="13"/>
              </w:rPr>
              <w:t>Bidasoako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Garapen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Agentzia</w:t>
            </w:r>
            <w:proofErr w:type="spellEnd"/>
            <w:r>
              <w:rPr>
                <w:sz w:val="13"/>
              </w:rPr>
              <w:t xml:space="preserve"> - </w:t>
            </w:r>
            <w:proofErr w:type="spellStart"/>
            <w:r>
              <w:rPr>
                <w:sz w:val="13"/>
              </w:rPr>
              <w:t>Bidasoa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 w:rsidR="008249EE">
              <w:rPr>
                <w:sz w:val="13"/>
              </w:rPr>
              <w:t>b</w:t>
            </w:r>
            <w:r>
              <w:rPr>
                <w:sz w:val="13"/>
              </w:rPr>
              <w:t>izirik</w:t>
            </w:r>
            <w:proofErr w:type="spellEnd"/>
            <w:r>
              <w:rPr>
                <w:sz w:val="13"/>
              </w:rPr>
              <w:t>.</w:t>
            </w:r>
          </w:p>
          <w:p w:rsidR="00A403DC" w:rsidRDefault="00A403DC" w:rsidP="00A403DC">
            <w:pPr>
              <w:pStyle w:val="TableParagraph"/>
              <w:rPr>
                <w:sz w:val="13"/>
              </w:rPr>
            </w:pPr>
          </w:p>
          <w:p w:rsidR="00A403DC" w:rsidRDefault="00A403DC" w:rsidP="00A403DC">
            <w:pPr>
              <w:pStyle w:val="TableParagraph"/>
              <w:ind w:left="112" w:right="-15"/>
              <w:jc w:val="both"/>
              <w:rPr>
                <w:sz w:val="13"/>
              </w:rPr>
            </w:pPr>
            <w:proofErr w:type="spellStart"/>
            <w:r w:rsidRPr="00A403DC">
              <w:rPr>
                <w:b/>
                <w:sz w:val="13"/>
              </w:rPr>
              <w:t>Helburua</w:t>
            </w:r>
            <w:proofErr w:type="spellEnd"/>
            <w:r>
              <w:rPr>
                <w:sz w:val="13"/>
              </w:rPr>
              <w:t xml:space="preserve">: </w:t>
            </w:r>
            <w:proofErr w:type="spellStart"/>
            <w:r>
              <w:rPr>
                <w:sz w:val="13"/>
              </w:rPr>
              <w:t>Erakundean</w:t>
            </w:r>
            <w:proofErr w:type="spellEnd"/>
            <w:r>
              <w:rPr>
                <w:sz w:val="13"/>
              </w:rPr>
              <w:t xml:space="preserve"> eta </w:t>
            </w:r>
            <w:proofErr w:type="spellStart"/>
            <w:r>
              <w:rPr>
                <w:sz w:val="13"/>
              </w:rPr>
              <w:t>lan-poltsan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lanpostuak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betetzeko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hautaketa-prozesua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kudeatzea</w:t>
            </w:r>
            <w:proofErr w:type="spellEnd"/>
            <w:r>
              <w:rPr>
                <w:sz w:val="13"/>
              </w:rPr>
              <w:t xml:space="preserve">. </w:t>
            </w:r>
            <w:proofErr w:type="spellStart"/>
            <w:r>
              <w:rPr>
                <w:sz w:val="13"/>
              </w:rPr>
              <w:t>Informazio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gehigarria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jasotzeko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eskubideak</w:t>
            </w:r>
            <w:proofErr w:type="spellEnd"/>
            <w:r>
              <w:rPr>
                <w:sz w:val="13"/>
              </w:rPr>
              <w:t xml:space="preserve">: </w:t>
            </w:r>
            <w:proofErr w:type="spellStart"/>
            <w:r>
              <w:rPr>
                <w:sz w:val="13"/>
              </w:rPr>
              <w:t>zure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datuen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tratamenduari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buruzko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eskubideak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balia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ditzakezu</w:t>
            </w:r>
            <w:proofErr w:type="spellEnd"/>
            <w:r>
              <w:rPr>
                <w:sz w:val="13"/>
              </w:rPr>
              <w:t xml:space="preserve">, eta </w:t>
            </w:r>
            <w:proofErr w:type="spellStart"/>
            <w:r>
              <w:rPr>
                <w:sz w:val="13"/>
              </w:rPr>
              <w:t>datuen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tratamenduari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buruzko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informazioa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lor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dezakezu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deialdi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honetako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datuen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babesari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buruzko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atalean</w:t>
            </w:r>
            <w:proofErr w:type="spellEnd"/>
            <w:r>
              <w:rPr>
                <w:sz w:val="13"/>
              </w:rPr>
              <w:t>.</w:t>
            </w:r>
          </w:p>
          <w:p w:rsidR="00A403DC" w:rsidRDefault="00A403DC" w:rsidP="00A403DC">
            <w:pPr>
              <w:pStyle w:val="TableParagraph"/>
              <w:spacing w:before="10"/>
              <w:rPr>
                <w:sz w:val="12"/>
              </w:rPr>
            </w:pPr>
          </w:p>
          <w:p w:rsidR="00A403DC" w:rsidRPr="008D7556" w:rsidRDefault="00A403DC" w:rsidP="00016738">
            <w:pPr>
              <w:pStyle w:val="Prrafodelista"/>
              <w:numPr>
                <w:ilvl w:val="0"/>
                <w:numId w:val="21"/>
              </w:numPr>
              <w:jc w:val="both"/>
              <w:rPr>
                <w:rFonts w:eastAsia="Franklin Gothic Book" w:hAnsi="Franklin Gothic Book" w:cs="Franklin Gothic Book"/>
                <w:sz w:val="13"/>
                <w:szCs w:val="13"/>
                <w:lang w:val="en-US"/>
              </w:rPr>
            </w:pPr>
            <w:proofErr w:type="spellStart"/>
            <w:r w:rsidRPr="008D7556">
              <w:rPr>
                <w:sz w:val="13"/>
                <w:lang w:val="en-US"/>
              </w:rPr>
              <w:t>Baimena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ematen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diot</w:t>
            </w:r>
            <w:proofErr w:type="spellEnd"/>
            <w:r w:rsidRPr="008D7556">
              <w:rPr>
                <w:sz w:val="13"/>
                <w:lang w:val="en-US"/>
              </w:rPr>
              <w:t xml:space="preserve"> -</w:t>
            </w:r>
            <w:proofErr w:type="spellStart"/>
            <w:r w:rsidRPr="008D7556">
              <w:rPr>
                <w:sz w:val="13"/>
                <w:lang w:val="en-US"/>
              </w:rPr>
              <w:t>Bidasoko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Garapen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Agentzia</w:t>
            </w:r>
            <w:proofErr w:type="spellEnd"/>
            <w:r w:rsidRPr="008D7556">
              <w:rPr>
                <w:sz w:val="13"/>
                <w:lang w:val="en-US"/>
              </w:rPr>
              <w:t>, S.A -</w:t>
            </w:r>
            <w:proofErr w:type="spellStart"/>
            <w:r w:rsidRPr="008D7556">
              <w:rPr>
                <w:sz w:val="13"/>
                <w:lang w:val="en-US"/>
              </w:rPr>
              <w:t>Bidasoa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="008249EE">
              <w:rPr>
                <w:sz w:val="13"/>
                <w:lang w:val="en-US"/>
              </w:rPr>
              <w:t>b</w:t>
            </w:r>
            <w:bookmarkStart w:id="0" w:name="_GoBack"/>
            <w:bookmarkEnd w:id="0"/>
            <w:r w:rsidRPr="008D7556">
              <w:rPr>
                <w:sz w:val="13"/>
                <w:lang w:val="en-US"/>
              </w:rPr>
              <w:t>izirik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erakundeari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zure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datu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pertsonalak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beste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erakunde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publiko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edo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enpresa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batzuei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eman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diezazkien</w:t>
            </w:r>
            <w:proofErr w:type="spellEnd"/>
            <w:r w:rsidRPr="008D7556">
              <w:rPr>
                <w:sz w:val="13"/>
                <w:lang w:val="en-US"/>
              </w:rPr>
              <w:t xml:space="preserve">, </w:t>
            </w:r>
            <w:proofErr w:type="spellStart"/>
            <w:r w:rsidRPr="008D7556">
              <w:rPr>
                <w:sz w:val="13"/>
                <w:lang w:val="en-US"/>
              </w:rPr>
              <w:t>hala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eskatzen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badute</w:t>
            </w:r>
            <w:proofErr w:type="spellEnd"/>
            <w:r w:rsidRPr="008D7556">
              <w:rPr>
                <w:sz w:val="13"/>
                <w:lang w:val="en-US"/>
              </w:rPr>
              <w:t xml:space="preserve">, </w:t>
            </w:r>
            <w:proofErr w:type="spellStart"/>
            <w:r w:rsidRPr="008D7556">
              <w:rPr>
                <w:sz w:val="13"/>
                <w:lang w:val="en-US"/>
              </w:rPr>
              <w:t>eskabide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honen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bidez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lortu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nahi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ditudan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lanpostuen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antzeko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lanpostuetan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langile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ez-iraunkorren</w:t>
            </w:r>
            <w:proofErr w:type="spellEnd"/>
            <w:r w:rsidRPr="008D7556">
              <w:rPr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beharrak</w:t>
            </w:r>
            <w:proofErr w:type="spellEnd"/>
            <w:r w:rsidRPr="008D7556">
              <w:rPr>
                <w:spacing w:val="-2"/>
                <w:sz w:val="13"/>
                <w:lang w:val="en-US"/>
              </w:rPr>
              <w:t xml:space="preserve"> </w:t>
            </w:r>
            <w:proofErr w:type="spellStart"/>
            <w:r w:rsidRPr="008D7556">
              <w:rPr>
                <w:sz w:val="13"/>
                <w:lang w:val="en-US"/>
              </w:rPr>
              <w:t>betetzeko</w:t>
            </w:r>
            <w:proofErr w:type="spellEnd"/>
            <w:r w:rsidRPr="008D7556">
              <w:rPr>
                <w:sz w:val="13"/>
                <w:lang w:val="en-US"/>
              </w:rPr>
              <w:t>.</w:t>
            </w:r>
          </w:p>
        </w:tc>
        <w:tc>
          <w:tcPr>
            <w:tcW w:w="4660" w:type="dxa"/>
            <w:tcBorders>
              <w:top w:val="dashed" w:sz="6" w:space="0" w:color="000000"/>
              <w:left w:val="single" w:sz="4" w:space="0" w:color="000000"/>
            </w:tcBorders>
          </w:tcPr>
          <w:p w:rsidR="00327DD0" w:rsidRPr="00826CB3" w:rsidRDefault="00327DD0" w:rsidP="00327DD0">
            <w:pPr>
              <w:ind w:left="108"/>
              <w:jc w:val="both"/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</w:pPr>
            <w:r w:rsidRPr="00826CB3"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  <w:t>El / la   abajo firmante SOLICITA ser admitido a las pruebas selectivas a las que se refiere la presente instancia,  DECLARANDO  que  son  ciertos  los  datos consignados en ella y que reúne las condiciones exigidas en las Bases, comprometiéndose a acreditarlas fehacientemente en el momento en el que sean requeridas.</w:t>
            </w:r>
          </w:p>
          <w:p w:rsidR="00327DD0" w:rsidRPr="00826CB3" w:rsidRDefault="00327DD0" w:rsidP="00327DD0">
            <w:pPr>
              <w:ind w:left="108"/>
              <w:jc w:val="both"/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</w:pPr>
          </w:p>
          <w:p w:rsidR="00A403DC" w:rsidRPr="00A403DC" w:rsidRDefault="00A403DC" w:rsidP="00A403DC">
            <w:pPr>
              <w:pStyle w:val="TableParagraph"/>
              <w:ind w:left="109"/>
              <w:jc w:val="both"/>
              <w:rPr>
                <w:b/>
                <w:sz w:val="13"/>
              </w:rPr>
            </w:pPr>
            <w:r w:rsidRPr="00A403DC">
              <w:rPr>
                <w:b/>
                <w:sz w:val="13"/>
              </w:rPr>
              <w:t>INFORMACIÓN RELATIVA AL TRATAMIENTO DE DATOS PERSONALES</w:t>
            </w:r>
          </w:p>
          <w:p w:rsidR="00A403DC" w:rsidRDefault="00A403DC" w:rsidP="00A403DC">
            <w:pPr>
              <w:pStyle w:val="TableParagraph"/>
              <w:spacing w:before="2"/>
              <w:ind w:left="109"/>
              <w:jc w:val="both"/>
              <w:rPr>
                <w:sz w:val="13"/>
              </w:rPr>
            </w:pPr>
            <w:proofErr w:type="spellStart"/>
            <w:r>
              <w:rPr>
                <w:sz w:val="13"/>
              </w:rPr>
              <w:t>Responsable</w:t>
            </w:r>
            <w:proofErr w:type="spellEnd"/>
            <w:r>
              <w:rPr>
                <w:sz w:val="13"/>
              </w:rPr>
              <w:t xml:space="preserve"> de </w:t>
            </w:r>
            <w:proofErr w:type="spellStart"/>
            <w:r>
              <w:rPr>
                <w:sz w:val="13"/>
              </w:rPr>
              <w:t>Tratamiento</w:t>
            </w:r>
            <w:proofErr w:type="spellEnd"/>
            <w:r>
              <w:rPr>
                <w:sz w:val="13"/>
              </w:rPr>
              <w:t xml:space="preserve">: </w:t>
            </w:r>
            <w:proofErr w:type="spellStart"/>
            <w:r>
              <w:rPr>
                <w:sz w:val="13"/>
              </w:rPr>
              <w:t>Agencia</w:t>
            </w:r>
            <w:proofErr w:type="spellEnd"/>
            <w:r>
              <w:rPr>
                <w:sz w:val="13"/>
              </w:rPr>
              <w:t xml:space="preserve"> de Desarrollo de </w:t>
            </w:r>
            <w:proofErr w:type="spellStart"/>
            <w:r>
              <w:rPr>
                <w:sz w:val="13"/>
              </w:rPr>
              <w:t>Bidasoa</w:t>
            </w:r>
            <w:proofErr w:type="spellEnd"/>
            <w:r>
              <w:rPr>
                <w:sz w:val="13"/>
              </w:rPr>
              <w:t xml:space="preserve"> - </w:t>
            </w:r>
            <w:proofErr w:type="spellStart"/>
            <w:r>
              <w:rPr>
                <w:sz w:val="13"/>
              </w:rPr>
              <w:t>Bidasoa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 w:rsidR="008249EE">
              <w:rPr>
                <w:sz w:val="13"/>
              </w:rPr>
              <w:t>a</w:t>
            </w:r>
            <w:r>
              <w:rPr>
                <w:sz w:val="13"/>
              </w:rPr>
              <w:t>ctiva</w:t>
            </w:r>
            <w:proofErr w:type="spellEnd"/>
            <w:r>
              <w:rPr>
                <w:sz w:val="13"/>
              </w:rPr>
              <w:t>.</w:t>
            </w:r>
          </w:p>
          <w:p w:rsidR="00A403DC" w:rsidRDefault="00A403DC" w:rsidP="00A403DC">
            <w:pPr>
              <w:pStyle w:val="TableParagraph"/>
              <w:rPr>
                <w:sz w:val="13"/>
              </w:rPr>
            </w:pPr>
          </w:p>
          <w:p w:rsidR="00A403DC" w:rsidRDefault="00A403DC" w:rsidP="00A403DC">
            <w:pPr>
              <w:pStyle w:val="TableParagraph"/>
              <w:ind w:left="109" w:right="-15"/>
              <w:jc w:val="both"/>
              <w:rPr>
                <w:sz w:val="13"/>
              </w:rPr>
            </w:pPr>
            <w:proofErr w:type="spellStart"/>
            <w:r>
              <w:rPr>
                <w:sz w:val="13"/>
              </w:rPr>
              <w:t>Finalidad</w:t>
            </w:r>
            <w:proofErr w:type="spellEnd"/>
            <w:r>
              <w:rPr>
                <w:sz w:val="13"/>
              </w:rPr>
              <w:t xml:space="preserve">: </w:t>
            </w:r>
            <w:proofErr w:type="spellStart"/>
            <w:r>
              <w:rPr>
                <w:sz w:val="13"/>
              </w:rPr>
              <w:t>Gestión</w:t>
            </w:r>
            <w:proofErr w:type="spellEnd"/>
            <w:r>
              <w:rPr>
                <w:sz w:val="13"/>
              </w:rPr>
              <w:t xml:space="preserve"> del </w:t>
            </w:r>
            <w:proofErr w:type="spellStart"/>
            <w:r>
              <w:rPr>
                <w:sz w:val="13"/>
              </w:rPr>
              <w:t>proceso</w:t>
            </w:r>
            <w:proofErr w:type="spellEnd"/>
            <w:r>
              <w:rPr>
                <w:sz w:val="13"/>
              </w:rPr>
              <w:t xml:space="preserve"> de </w:t>
            </w:r>
            <w:proofErr w:type="spellStart"/>
            <w:r>
              <w:rPr>
                <w:sz w:val="13"/>
              </w:rPr>
              <w:t>selección</w:t>
            </w:r>
            <w:proofErr w:type="spellEnd"/>
            <w:r>
              <w:rPr>
                <w:sz w:val="13"/>
              </w:rPr>
              <w:t xml:space="preserve"> para la </w:t>
            </w:r>
            <w:proofErr w:type="spellStart"/>
            <w:r>
              <w:rPr>
                <w:sz w:val="13"/>
              </w:rPr>
              <w:t>provisión</w:t>
            </w:r>
            <w:proofErr w:type="spellEnd"/>
            <w:r>
              <w:rPr>
                <w:sz w:val="13"/>
              </w:rPr>
              <w:t xml:space="preserve"> de </w:t>
            </w:r>
            <w:proofErr w:type="spellStart"/>
            <w:proofErr w:type="gramStart"/>
            <w:r>
              <w:rPr>
                <w:sz w:val="13"/>
              </w:rPr>
              <w:t>puestos</w:t>
            </w:r>
            <w:proofErr w:type="spellEnd"/>
            <w:r>
              <w:rPr>
                <w:sz w:val="13"/>
              </w:rPr>
              <w:t xml:space="preserve">  de</w:t>
            </w:r>
            <w:proofErr w:type="gram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trabajo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en</w:t>
            </w:r>
            <w:proofErr w:type="spellEnd"/>
            <w:r>
              <w:rPr>
                <w:sz w:val="13"/>
              </w:rPr>
              <w:t xml:space="preserve"> la </w:t>
            </w:r>
            <w:proofErr w:type="spellStart"/>
            <w:r>
              <w:rPr>
                <w:sz w:val="13"/>
              </w:rPr>
              <w:t>organización</w:t>
            </w:r>
            <w:proofErr w:type="spellEnd"/>
            <w:r>
              <w:rPr>
                <w:sz w:val="13"/>
              </w:rPr>
              <w:t xml:space="preserve"> y </w:t>
            </w:r>
            <w:proofErr w:type="spellStart"/>
            <w:r>
              <w:rPr>
                <w:sz w:val="13"/>
              </w:rPr>
              <w:t>bolsa</w:t>
            </w:r>
            <w:proofErr w:type="spellEnd"/>
            <w:r>
              <w:rPr>
                <w:sz w:val="13"/>
              </w:rPr>
              <w:t xml:space="preserve"> de </w:t>
            </w:r>
            <w:proofErr w:type="spellStart"/>
            <w:r>
              <w:rPr>
                <w:sz w:val="13"/>
              </w:rPr>
              <w:t>empleo</w:t>
            </w:r>
            <w:proofErr w:type="spellEnd"/>
            <w:r>
              <w:rPr>
                <w:sz w:val="13"/>
              </w:rPr>
              <w:t xml:space="preserve">. Derechos </w:t>
            </w:r>
            <w:proofErr w:type="spellStart"/>
            <w:r>
              <w:rPr>
                <w:sz w:val="13"/>
              </w:rPr>
              <w:t>información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adicional</w:t>
            </w:r>
            <w:proofErr w:type="spellEnd"/>
            <w:r>
              <w:rPr>
                <w:sz w:val="13"/>
              </w:rPr>
              <w:t xml:space="preserve">: </w:t>
            </w:r>
            <w:proofErr w:type="spellStart"/>
            <w:r>
              <w:rPr>
                <w:sz w:val="13"/>
              </w:rPr>
              <w:t>puede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ejercer</w:t>
            </w:r>
            <w:proofErr w:type="spellEnd"/>
            <w:r>
              <w:rPr>
                <w:sz w:val="13"/>
              </w:rPr>
              <w:t xml:space="preserve"> los derechos </w:t>
            </w:r>
            <w:proofErr w:type="spellStart"/>
            <w:r>
              <w:rPr>
                <w:sz w:val="13"/>
              </w:rPr>
              <w:t>relativos</w:t>
            </w:r>
            <w:proofErr w:type="spellEnd"/>
            <w:r>
              <w:rPr>
                <w:sz w:val="13"/>
              </w:rPr>
              <w:t xml:space="preserve"> al </w:t>
            </w:r>
            <w:proofErr w:type="spellStart"/>
            <w:r>
              <w:rPr>
                <w:sz w:val="13"/>
              </w:rPr>
              <w:t>tratamiento</w:t>
            </w:r>
            <w:proofErr w:type="spellEnd"/>
            <w:r>
              <w:rPr>
                <w:sz w:val="13"/>
              </w:rPr>
              <w:t xml:space="preserve"> de sus </w:t>
            </w:r>
            <w:proofErr w:type="spellStart"/>
            <w:r>
              <w:rPr>
                <w:sz w:val="13"/>
              </w:rPr>
              <w:t>datos</w:t>
            </w:r>
            <w:proofErr w:type="spellEnd"/>
            <w:r>
              <w:rPr>
                <w:sz w:val="13"/>
              </w:rPr>
              <w:t xml:space="preserve"> y </w:t>
            </w:r>
            <w:proofErr w:type="spellStart"/>
            <w:r>
              <w:rPr>
                <w:sz w:val="13"/>
              </w:rPr>
              <w:t>obtener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información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sobre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su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tratamiento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en</w:t>
            </w:r>
            <w:proofErr w:type="spellEnd"/>
            <w:r>
              <w:rPr>
                <w:sz w:val="13"/>
              </w:rPr>
              <w:t xml:space="preserve"> el </w:t>
            </w:r>
            <w:proofErr w:type="spellStart"/>
            <w:r>
              <w:rPr>
                <w:sz w:val="13"/>
              </w:rPr>
              <w:t>apartado</w:t>
            </w:r>
            <w:proofErr w:type="spellEnd"/>
            <w:r>
              <w:rPr>
                <w:sz w:val="13"/>
              </w:rPr>
              <w:t xml:space="preserve"> de </w:t>
            </w:r>
            <w:proofErr w:type="spellStart"/>
            <w:r>
              <w:rPr>
                <w:sz w:val="13"/>
              </w:rPr>
              <w:t>protección</w:t>
            </w:r>
            <w:proofErr w:type="spellEnd"/>
            <w:r>
              <w:rPr>
                <w:sz w:val="13"/>
              </w:rPr>
              <w:t xml:space="preserve"> de </w:t>
            </w:r>
            <w:proofErr w:type="spellStart"/>
            <w:r>
              <w:rPr>
                <w:sz w:val="13"/>
              </w:rPr>
              <w:t>datos</w:t>
            </w:r>
            <w:proofErr w:type="spellEnd"/>
            <w:r>
              <w:rPr>
                <w:sz w:val="13"/>
              </w:rPr>
              <w:t xml:space="preserve"> de la </w:t>
            </w:r>
            <w:proofErr w:type="spellStart"/>
            <w:r>
              <w:rPr>
                <w:sz w:val="13"/>
              </w:rPr>
              <w:t>presente</w:t>
            </w:r>
            <w:proofErr w:type="spellEnd"/>
            <w:r>
              <w:rPr>
                <w:spacing w:val="-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convocatoria</w:t>
            </w:r>
            <w:proofErr w:type="spellEnd"/>
            <w:r>
              <w:rPr>
                <w:sz w:val="13"/>
              </w:rPr>
              <w:t>.</w:t>
            </w:r>
          </w:p>
          <w:p w:rsidR="00A403DC" w:rsidRDefault="00A403DC" w:rsidP="00A403DC">
            <w:pPr>
              <w:pStyle w:val="TableParagraph"/>
              <w:spacing w:before="10"/>
              <w:rPr>
                <w:sz w:val="12"/>
              </w:rPr>
            </w:pPr>
          </w:p>
          <w:p w:rsidR="00327DD0" w:rsidRPr="00A403DC" w:rsidRDefault="00A403DC" w:rsidP="00016738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Franklin Gothic Book" w:eastAsia="Franklin Gothic Book" w:hAnsi="Franklin Gothic Book" w:cs="Franklin Gothic Book"/>
                <w:sz w:val="13"/>
                <w:szCs w:val="13"/>
                <w:lang w:val="es-ES"/>
              </w:rPr>
            </w:pPr>
            <w:r w:rsidRPr="00A403DC">
              <w:rPr>
                <w:sz w:val="13"/>
              </w:rPr>
              <w:t xml:space="preserve">Autorizo a la Agencia de Desarrollo del Bidasoa S.A.-Bidasoa </w:t>
            </w:r>
            <w:proofErr w:type="gramStart"/>
            <w:r w:rsidR="008249EE">
              <w:rPr>
                <w:sz w:val="13"/>
              </w:rPr>
              <w:t>a</w:t>
            </w:r>
            <w:r w:rsidRPr="00A403DC">
              <w:rPr>
                <w:sz w:val="13"/>
              </w:rPr>
              <w:t>ctiva  para</w:t>
            </w:r>
            <w:proofErr w:type="gramEnd"/>
            <w:r w:rsidRPr="00A403DC">
              <w:rPr>
                <w:sz w:val="13"/>
              </w:rPr>
              <w:t xml:space="preserve"> que facilite sus datos personales a otras entidades públicas o empresas que así lo soliciten para cubrir necesidades de personal no permanente en puestos similares al que opta mediante esta</w:t>
            </w:r>
            <w:r w:rsidRPr="00A403DC">
              <w:rPr>
                <w:spacing w:val="-3"/>
                <w:sz w:val="13"/>
              </w:rPr>
              <w:t xml:space="preserve"> </w:t>
            </w:r>
            <w:r w:rsidRPr="00A403DC">
              <w:rPr>
                <w:sz w:val="13"/>
              </w:rPr>
              <w:t>instancia.</w:t>
            </w:r>
          </w:p>
          <w:p w:rsidR="00327DD0" w:rsidRPr="00826CB3" w:rsidRDefault="00327DD0" w:rsidP="00327DD0">
            <w:pPr>
              <w:ind w:left="108"/>
              <w:jc w:val="both"/>
              <w:rPr>
                <w:rFonts w:eastAsia="Franklin Gothic Book" w:hAnsi="Franklin Gothic Book" w:cs="Franklin Gothic Book"/>
                <w:sz w:val="13"/>
                <w:szCs w:val="13"/>
                <w:lang w:val="es-ES"/>
              </w:rPr>
            </w:pPr>
          </w:p>
          <w:p w:rsidR="00327DD0" w:rsidRPr="00826CB3" w:rsidRDefault="00327DD0" w:rsidP="00327DD0">
            <w:pPr>
              <w:jc w:val="both"/>
              <w:rPr>
                <w:rFonts w:eastAsia="Franklin Gothic Book" w:hAnsi="Franklin Gothic Book" w:cs="Franklin Gothic Book"/>
                <w:sz w:val="13"/>
                <w:szCs w:val="13"/>
                <w:lang w:val="es-ES"/>
              </w:rPr>
            </w:pPr>
          </w:p>
          <w:p w:rsidR="00327DD0" w:rsidRPr="00826CB3" w:rsidRDefault="00327DD0" w:rsidP="00327DD0">
            <w:pPr>
              <w:jc w:val="both"/>
              <w:rPr>
                <w:rFonts w:eastAsia="Franklin Gothic Book" w:hAnsi="Franklin Gothic Book" w:cs="Franklin Gothic Book"/>
                <w:sz w:val="13"/>
                <w:szCs w:val="13"/>
                <w:lang w:val="es-ES"/>
              </w:rPr>
            </w:pPr>
          </w:p>
        </w:tc>
      </w:tr>
    </w:tbl>
    <w:p w:rsidR="00E27077" w:rsidRPr="00826CB3" w:rsidRDefault="00E27077" w:rsidP="00E27077">
      <w:pPr>
        <w:widowControl w:val="0"/>
        <w:autoSpaceDE w:val="0"/>
        <w:autoSpaceDN w:val="0"/>
        <w:jc w:val="center"/>
        <w:rPr>
          <w:rFonts w:eastAsia="Franklin Gothic Book" w:hAnsi="Franklin Gothic Book" w:cs="Franklin Gothic Book"/>
          <w:sz w:val="12"/>
          <w:szCs w:val="22"/>
          <w:lang w:val="es-ES" w:eastAsia="en-US"/>
        </w:rPr>
      </w:pPr>
    </w:p>
    <w:p w:rsidR="00E27077" w:rsidRPr="00826CB3" w:rsidRDefault="00E27077" w:rsidP="006A7B44">
      <w:pPr>
        <w:widowControl w:val="0"/>
        <w:autoSpaceDE w:val="0"/>
        <w:autoSpaceDN w:val="0"/>
        <w:ind w:left="709" w:right="248"/>
        <w:rPr>
          <w:rFonts w:eastAsia="Franklin Gothic Book" w:hAnsi="Franklin Gothic Book" w:cs="Franklin Gothic Book"/>
          <w:sz w:val="12"/>
          <w:szCs w:val="22"/>
          <w:lang w:val="es-ES" w:eastAsia="en-US"/>
        </w:rPr>
      </w:pP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Lekua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eta data/Fecha y lugar</w:t>
      </w:r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ab/>
      </w: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Sinadura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/ Firma</w:t>
      </w:r>
    </w:p>
    <w:p w:rsidR="00E27077" w:rsidRPr="00826CB3" w:rsidRDefault="00E27077" w:rsidP="006A7B44">
      <w:pPr>
        <w:widowControl w:val="0"/>
        <w:autoSpaceDE w:val="0"/>
        <w:autoSpaceDN w:val="0"/>
        <w:ind w:left="709" w:right="248"/>
        <w:rPr>
          <w:rFonts w:eastAsia="Franklin Gothic Book" w:hAnsi="Franklin Gothic Book" w:cs="Franklin Gothic Book"/>
          <w:sz w:val="12"/>
          <w:szCs w:val="22"/>
          <w:lang w:val="es-ES" w:eastAsia="en-US"/>
        </w:rPr>
      </w:pPr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BIDASOKO GARAPEN AGENTZIA SAKO   ZUZENDARI-GERENTEARI</w:t>
      </w:r>
    </w:p>
    <w:p w:rsidR="00E27077" w:rsidRPr="00826CB3" w:rsidRDefault="00E27077" w:rsidP="006A7B44">
      <w:pPr>
        <w:widowControl w:val="0"/>
        <w:autoSpaceDE w:val="0"/>
        <w:autoSpaceDN w:val="0"/>
        <w:ind w:left="709" w:right="248"/>
        <w:rPr>
          <w:rFonts w:eastAsia="Franklin Gothic Book" w:hAnsi="Franklin Gothic Book" w:cs="Franklin Gothic Book"/>
          <w:sz w:val="12"/>
          <w:szCs w:val="22"/>
          <w:lang w:val="es-ES" w:eastAsia="en-US"/>
        </w:rPr>
      </w:pPr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A LA DIRECTORA GERENTE DE LA AGENCIA DE DESARROLLO DEL BIDASOA S.A.</w:t>
      </w:r>
    </w:p>
    <w:p w:rsidR="00327DD0" w:rsidRPr="00826CB3" w:rsidRDefault="00E27077" w:rsidP="006A7B44">
      <w:pPr>
        <w:widowControl w:val="0"/>
        <w:autoSpaceDE w:val="0"/>
        <w:autoSpaceDN w:val="0"/>
        <w:ind w:left="709" w:right="248"/>
        <w:rPr>
          <w:rFonts w:eastAsia="Franklin Gothic Book" w:hAnsi="Franklin Gothic Book" w:cs="Franklin Gothic Book"/>
          <w:sz w:val="12"/>
          <w:szCs w:val="22"/>
          <w:lang w:val="es-ES" w:eastAsia="en-US"/>
        </w:rPr>
      </w:pPr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OHARRA: </w:t>
      </w: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Interesatuak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</w:t>
      </w: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edozein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</w:t>
      </w: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datu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</w:t>
      </w: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pertsonal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</w:t>
      </w: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erantsi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</w:t>
      </w: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edo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</w:t>
      </w: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zabaldu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 </w:t>
      </w: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nahiez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</w:t>
      </w: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gero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, </w:t>
      </w: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inprimaki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</w:t>
      </w: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honekin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batera </w:t>
      </w: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eraskin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</w:t>
      </w: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bat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</w:t>
      </w: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aurkeztu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</w:t>
      </w: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ahal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</w:t>
      </w:r>
      <w:proofErr w:type="spellStart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izango</w:t>
      </w:r>
      <w:proofErr w:type="spellEnd"/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du NOTA. En caso de que el/la  interesado/a quiera a</w:t>
      </w:r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ñ</w:t>
      </w:r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adir o ampliar cualquier dato personal, podr</w:t>
      </w:r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>á</w:t>
      </w:r>
      <w:r w:rsidRPr="00826CB3">
        <w:rPr>
          <w:rFonts w:eastAsia="Franklin Gothic Book" w:hAnsi="Franklin Gothic Book" w:cs="Franklin Gothic Book"/>
          <w:sz w:val="12"/>
          <w:szCs w:val="22"/>
          <w:lang w:val="es-ES" w:eastAsia="en-US"/>
        </w:rPr>
        <w:t xml:space="preserve"> adjuntar un anexo a la presente solicitud.</w:t>
      </w:r>
    </w:p>
    <w:p w:rsidR="00327DD0" w:rsidRPr="00826CB3" w:rsidRDefault="00327DD0" w:rsidP="005D068C">
      <w:pPr>
        <w:widowControl w:val="0"/>
        <w:autoSpaceDE w:val="0"/>
        <w:autoSpaceDN w:val="0"/>
        <w:jc w:val="center"/>
        <w:rPr>
          <w:rFonts w:eastAsia="Franklin Gothic Book" w:hAnsi="Franklin Gothic Book" w:cs="Franklin Gothic Book"/>
          <w:sz w:val="12"/>
          <w:szCs w:val="22"/>
          <w:lang w:val="es-ES" w:eastAsia="en-US"/>
        </w:rPr>
        <w:sectPr w:rsidR="00327DD0" w:rsidRPr="00826CB3" w:rsidSect="006A7B44">
          <w:pgSz w:w="11900" w:h="16840"/>
          <w:pgMar w:top="1702" w:right="540" w:bottom="520" w:left="480" w:header="720" w:footer="720" w:gutter="0"/>
          <w:cols w:space="720"/>
        </w:sectPr>
      </w:pPr>
    </w:p>
    <w:p w:rsidR="005D068C" w:rsidRPr="00826CB3" w:rsidRDefault="009A5C3A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</w:pPr>
      <w:r>
        <w:rPr>
          <w:noProof/>
          <w:lang w:val="es-ES"/>
        </w:rPr>
        <w:lastRenderedPageBreak/>
        <mc:AlternateContent>
          <mc:Choice Requires="wpg">
            <w:drawing>
              <wp:anchor distT="0" distB="0" distL="0" distR="0" simplePos="0" relativeHeight="251700224" behindDoc="1" locked="0" layoutInCell="1" allowOverlap="1" wp14:anchorId="66FD63F9" wp14:editId="21F12711">
                <wp:simplePos x="0" y="0"/>
                <wp:positionH relativeFrom="page">
                  <wp:posOffset>685800</wp:posOffset>
                </wp:positionH>
                <wp:positionV relativeFrom="paragraph">
                  <wp:posOffset>184785</wp:posOffset>
                </wp:positionV>
                <wp:extent cx="9286875" cy="1038225"/>
                <wp:effectExtent l="0" t="0" r="28575" b="28575"/>
                <wp:wrapTopAndBottom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6875" cy="1038225"/>
                          <a:chOff x="977" y="385"/>
                          <a:chExt cx="14153" cy="1845"/>
                        </a:xfrm>
                      </wpg:grpSpPr>
                      <wps:wsp>
                        <wps:cNvPr id="3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049" y="385"/>
                            <a:ext cx="7081" cy="1845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13CE3" w:rsidRPr="007A6DC2" w:rsidRDefault="00613CE3" w:rsidP="00305809">
                              <w:pPr>
                                <w:spacing w:line="211" w:lineRule="exact"/>
                                <w:ind w:left="103" w:right="70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A6DC2">
                                <w:rPr>
                                  <w:sz w:val="18"/>
                                  <w:szCs w:val="18"/>
                                  <w:u w:val="single"/>
                                </w:rPr>
                                <w:t>Declaración responsable relativa a la experiencia profesional</w:t>
                              </w:r>
                            </w:p>
                            <w:p w:rsidR="00613CE3" w:rsidRDefault="00613CE3" w:rsidP="00305809">
                              <w:pPr>
                                <w:tabs>
                                  <w:tab w:val="left" w:leader="dot" w:pos="5940"/>
                                </w:tabs>
                                <w:spacing w:before="167" w:line="209" w:lineRule="exact"/>
                                <w:ind w:left="103" w:right="70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D. /Dª .............................................................., con</w:t>
                              </w:r>
                              <w:r w:rsidRPr="007A6DC2">
                                <w:rPr>
                                  <w:spacing w:val="18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DNI</w:t>
                              </w:r>
                              <w:r w:rsidRPr="007A6DC2">
                                <w:rPr>
                                  <w:spacing w:val="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nº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.......................</w:t>
                              </w:r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ab/>
                                <w:t>en el</w:t>
                              </w:r>
                              <w:r w:rsidRPr="007A6DC2">
                                <w:rPr>
                                  <w:spacing w:val="2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marco de provisión del puesto </w:t>
                              </w:r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 xml:space="preserve">de </w:t>
                              </w:r>
                              <w:r w:rsidRPr="004056B2">
                                <w:rPr>
                                  <w:caps/>
                                  <w:sz w:val="18"/>
                                  <w:szCs w:val="18"/>
                                </w:rPr>
                                <w:t xml:space="preserve">ADJUNTO/A </w:t>
                              </w:r>
                              <w:proofErr w:type="spellStart"/>
                              <w:r w:rsidRPr="004056B2">
                                <w:rPr>
                                  <w:caps/>
                                  <w:sz w:val="18"/>
                                  <w:szCs w:val="18"/>
                                </w:rPr>
                                <w:t>A</w:t>
                              </w:r>
                              <w:proofErr w:type="spellEnd"/>
                              <w:r w:rsidRPr="004056B2">
                                <w:rPr>
                                  <w:caps/>
                                  <w:sz w:val="18"/>
                                  <w:szCs w:val="18"/>
                                </w:rPr>
                                <w:t xml:space="preserve"> LA COORDINACIÓN DEL ÁREA ECONÓMICO-FINANCIERA Y </w:t>
                              </w:r>
                              <w:proofErr w:type="spellStart"/>
                              <w:r w:rsidRPr="004056B2">
                                <w:rPr>
                                  <w:caps/>
                                  <w:sz w:val="18"/>
                                  <w:szCs w:val="18"/>
                                </w:rPr>
                                <w:t>RRHH</w:t>
                              </w:r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de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 la AGENCIA DE DESARROLLO DEL BIDASOA, S.A. (Bidasoa activa </w:t>
                              </w:r>
                              <w:r w:rsidR="008249EE">
                                <w:rPr>
                                  <w:sz w:val="18"/>
                                  <w:szCs w:val="18"/>
                                </w:rPr>
                                <w:t xml:space="preserve">- </w:t>
                              </w:r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Bidasoa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bizirik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) al objeto de que le sea valorada como mérito en la convocatoria declara de forma responsable disponer de la siguiente experienci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a laboral que acreditará en su mome</w:t>
                              </w:r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nto en la forma indicada en las bases:</w:t>
                              </w:r>
                            </w:p>
                            <w:p w:rsidR="008249EE" w:rsidRPr="007A6DC2" w:rsidRDefault="008249EE" w:rsidP="00305809">
                              <w:pPr>
                                <w:tabs>
                                  <w:tab w:val="left" w:leader="dot" w:pos="5940"/>
                                </w:tabs>
                                <w:spacing w:before="167" w:line="209" w:lineRule="exact"/>
                                <w:ind w:left="103" w:right="70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77" y="385"/>
                            <a:ext cx="7073" cy="1845"/>
                          </a:xfrm>
                          <a:prstGeom prst="rect">
                            <a:avLst/>
                          </a:prstGeom>
                          <a:noFill/>
                          <a:ln w="81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13CE3" w:rsidRPr="007A6DC2" w:rsidRDefault="00613CE3" w:rsidP="00124DFB">
                              <w:pPr>
                                <w:spacing w:line="211" w:lineRule="exact"/>
                                <w:ind w:left="102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  <w:u w:val="single"/>
                                </w:rPr>
                                <w:t>Lan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  <w:u w:val="single"/>
                                </w:rPr>
                                <w:t>esperientziari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  <w:u w:val="single"/>
                                </w:rPr>
                                <w:t>buruzko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  <w:u w:val="single"/>
                                </w:rPr>
                                <w:t>erantzukizunpeko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  <w:u w:val="single"/>
                                </w:rPr>
                                <w:t>Adierazpen</w:t>
                              </w:r>
                              <w:proofErr w:type="spellEnd"/>
                            </w:p>
                            <w:p w:rsidR="00613CE3" w:rsidRPr="007A6DC2" w:rsidRDefault="00613CE3" w:rsidP="00124DFB">
                              <w:pPr>
                                <w:spacing w:before="194" w:line="204" w:lineRule="auto"/>
                                <w:ind w:left="102" w:right="101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................................................................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ak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, ................................NAN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zenbakidunak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, BIDASOKO GARAPEN AGENTZIA S.A (Bidasoa activa Bidasoa </w:t>
                              </w:r>
                              <w:proofErr w:type="spellStart"/>
                              <w:proofErr w:type="gram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bizirik</w:t>
                              </w:r>
                              <w:proofErr w:type="spellEnd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 xml:space="preserve">)  </w:t>
                              </w:r>
                              <w:r w:rsidRPr="004056B2">
                                <w:rPr>
                                  <w:sz w:val="18"/>
                                  <w:szCs w:val="18"/>
                                </w:rPr>
                                <w:t>EKONOMIA</w:t>
                              </w:r>
                              <w:proofErr w:type="gramEnd"/>
                              <w:r w:rsidRPr="004056B2">
                                <w:rPr>
                                  <w:sz w:val="18"/>
                                  <w:szCs w:val="18"/>
                                </w:rPr>
                                <w:t xml:space="preserve"> ETA FINANTZA ARLOAREN ETA GIZA BALIABIDEEN KOORDINAZIOAREN ONDOKOA</w:t>
                              </w:r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>betetzeko</w:t>
                              </w:r>
                              <w:proofErr w:type="spellEnd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>esparruan</w:t>
                              </w:r>
                              <w:proofErr w:type="spellEnd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>merezimendu</w:t>
                              </w:r>
                              <w:proofErr w:type="spellEnd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>bezala</w:t>
                              </w:r>
                              <w:proofErr w:type="spellEnd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>baloratua</w:t>
                              </w:r>
                              <w:proofErr w:type="spellEnd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 xml:space="preserve"> izan </w:t>
                              </w:r>
                              <w:proofErr w:type="spellStart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>dadin</w:t>
                              </w:r>
                              <w:proofErr w:type="spellEnd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>jarraian</w:t>
                              </w:r>
                              <w:proofErr w:type="spellEnd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>zehazten</w:t>
                              </w:r>
                              <w:proofErr w:type="spellEnd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 xml:space="preserve"> dudan </w:t>
                              </w:r>
                              <w:proofErr w:type="spellStart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>lan</w:t>
                              </w:r>
                              <w:proofErr w:type="spellEnd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>esperientzia</w:t>
                              </w:r>
                              <w:proofErr w:type="spellEnd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F97D42">
                                <w:rPr>
                                  <w:sz w:val="18"/>
                                  <w:szCs w:val="18"/>
                                </w:rPr>
                                <w:t>du</w:t>
                              </w:r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dala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adierazten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dut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nere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erantzunkizunpean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 eta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oinarriek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zehazten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duten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 eran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akreditatuko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dudala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adierazten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det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dagokion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unean</w:t>
                              </w:r>
                              <w:proofErr w:type="spellEnd"/>
                              <w:r w:rsidRPr="007A6DC2"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FD63F9" id="Group 4" o:spid="_x0000_s1027" style="position:absolute;left:0;text-align:left;margin-left:54pt;margin-top:14.55pt;width:731.25pt;height:81.75pt;z-index:-251616256;mso-wrap-distance-left:0;mso-wrap-distance-right:0;mso-position-horizontal-relative:page" coordorigin="977,385" coordsize="14153,1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">
                <v:shape id="Text Box 6" o:spid="_x0000_s1028" type="#_x0000_t202" style="position:absolute;left:8049;top:385;width:7081;height:1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" filled="f" strokeweight=".6pt">
                  <v:textbox inset="0,0,0,0">
                    <w:txbxContent>
                      <w:p w:rsidR="00613CE3" w:rsidRPr="007A6DC2" w:rsidRDefault="00613CE3" w:rsidP="00305809">
                        <w:pPr>
                          <w:spacing w:line="211" w:lineRule="exact"/>
                          <w:ind w:left="103" w:right="70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7A6DC2">
                          <w:rPr>
                            <w:sz w:val="18"/>
                            <w:szCs w:val="18"/>
                            <w:u w:val="single"/>
                          </w:rPr>
                          <w:t>Declaración responsable relativa a la experiencia profesional</w:t>
                        </w:r>
                      </w:p>
                      <w:p w:rsidR="00613CE3" w:rsidRDefault="00613CE3" w:rsidP="00305809">
                        <w:pPr>
                          <w:tabs>
                            <w:tab w:val="left" w:leader="dot" w:pos="5940"/>
                          </w:tabs>
                          <w:spacing w:before="167" w:line="209" w:lineRule="exact"/>
                          <w:ind w:left="103" w:right="70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7A6DC2">
                          <w:rPr>
                            <w:sz w:val="18"/>
                            <w:szCs w:val="18"/>
                          </w:rPr>
                          <w:t>D. /Dª .............................................................., con</w:t>
                        </w:r>
                        <w:r w:rsidRPr="007A6DC2">
                          <w:rPr>
                            <w:spacing w:val="18"/>
                            <w:sz w:val="18"/>
                            <w:szCs w:val="18"/>
                          </w:rPr>
                          <w:t xml:space="preserve"> </w:t>
                        </w:r>
                        <w:r w:rsidRPr="007A6DC2">
                          <w:rPr>
                            <w:sz w:val="18"/>
                            <w:szCs w:val="18"/>
                          </w:rPr>
                          <w:t>DNI</w:t>
                        </w:r>
                        <w:r w:rsidRPr="007A6DC2">
                          <w:rPr>
                            <w:spacing w:val="9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</w:rPr>
                          <w:t>nº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>.......................</w:t>
                        </w:r>
                        <w:r w:rsidRPr="007A6DC2">
                          <w:rPr>
                            <w:sz w:val="18"/>
                            <w:szCs w:val="18"/>
                          </w:rPr>
                          <w:tab/>
                          <w:t>en el</w:t>
                        </w:r>
                        <w:r w:rsidRPr="007A6DC2">
                          <w:rPr>
                            <w:spacing w:val="26"/>
                            <w:sz w:val="18"/>
                            <w:szCs w:val="18"/>
                          </w:rPr>
                          <w:t xml:space="preserve"> </w:t>
                        </w:r>
                        <w:r w:rsidRPr="007A6DC2">
                          <w:rPr>
                            <w:sz w:val="18"/>
                            <w:szCs w:val="18"/>
                          </w:rPr>
                          <w:t xml:space="preserve">marco de provisión del puesto </w:t>
                        </w:r>
                        <w:r w:rsidRPr="00F97D42">
                          <w:rPr>
                            <w:sz w:val="18"/>
                            <w:szCs w:val="18"/>
                          </w:rPr>
                          <w:t xml:space="preserve">de </w:t>
                        </w:r>
                        <w:r w:rsidRPr="004056B2">
                          <w:rPr>
                            <w:caps/>
                            <w:sz w:val="18"/>
                            <w:szCs w:val="18"/>
                          </w:rPr>
                          <w:t xml:space="preserve">ADJUNTO/A </w:t>
                        </w:r>
                        <w:proofErr w:type="spellStart"/>
                        <w:r w:rsidRPr="004056B2">
                          <w:rPr>
                            <w:caps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Pr="004056B2">
                          <w:rPr>
                            <w:caps/>
                            <w:sz w:val="18"/>
                            <w:szCs w:val="18"/>
                          </w:rPr>
                          <w:t xml:space="preserve"> LA COORDINACIÓN DEL ÁREA ECONÓMICO-FINANCIERA Y </w:t>
                        </w:r>
                        <w:proofErr w:type="spellStart"/>
                        <w:r w:rsidRPr="004056B2">
                          <w:rPr>
                            <w:caps/>
                            <w:sz w:val="18"/>
                            <w:szCs w:val="18"/>
                          </w:rPr>
                          <w:t>RRHH</w:t>
                        </w:r>
                        <w:r w:rsidRPr="007A6DC2">
                          <w:rPr>
                            <w:sz w:val="18"/>
                            <w:szCs w:val="18"/>
                          </w:rPr>
                          <w:t>de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 xml:space="preserve"> la AGENCIA DE DESARROLLO DEL BIDASOA, S.A. (Bidasoa activa </w:t>
                        </w:r>
                        <w:r w:rsidR="008249EE">
                          <w:rPr>
                            <w:sz w:val="18"/>
                            <w:szCs w:val="18"/>
                          </w:rPr>
                          <w:t xml:space="preserve">- </w:t>
                        </w:r>
                        <w:r w:rsidRPr="007A6DC2">
                          <w:rPr>
                            <w:sz w:val="18"/>
                            <w:szCs w:val="18"/>
                          </w:rPr>
                          <w:t xml:space="preserve">Bidasoa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</w:rPr>
                          <w:t>bizirik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>) al objeto de que le sea valorada como mérito en la convocatoria declara de forma responsable disponer de la siguiente experienci</w:t>
                        </w:r>
                        <w:r>
                          <w:rPr>
                            <w:sz w:val="18"/>
                            <w:szCs w:val="18"/>
                          </w:rPr>
                          <w:t>a laboral que acreditará en su mome</w:t>
                        </w:r>
                        <w:r w:rsidRPr="007A6DC2">
                          <w:rPr>
                            <w:sz w:val="18"/>
                            <w:szCs w:val="18"/>
                          </w:rPr>
                          <w:t>nto en la forma indicada en las bases:</w:t>
                        </w:r>
                      </w:p>
                      <w:p w:rsidR="008249EE" w:rsidRPr="007A6DC2" w:rsidRDefault="008249EE" w:rsidP="00305809">
                        <w:pPr>
                          <w:tabs>
                            <w:tab w:val="left" w:leader="dot" w:pos="5940"/>
                          </w:tabs>
                          <w:spacing w:before="167" w:line="209" w:lineRule="exact"/>
                          <w:ind w:left="103" w:right="70"/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977;top:385;width:7073;height:1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" filled="f" strokeweight=".22542mm">
                  <v:textbox inset="0,0,0,0">
                    <w:txbxContent>
                      <w:p w:rsidR="00613CE3" w:rsidRPr="007A6DC2" w:rsidRDefault="00613CE3" w:rsidP="00124DFB">
                        <w:pPr>
                          <w:spacing w:line="211" w:lineRule="exact"/>
                          <w:ind w:left="102"/>
                          <w:jc w:val="both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7A6DC2">
                          <w:rPr>
                            <w:sz w:val="18"/>
                            <w:szCs w:val="18"/>
                            <w:u w:val="single"/>
                          </w:rPr>
                          <w:t>Lan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  <w:u w:val="single"/>
                          </w:rPr>
                          <w:t>esperientziari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  <w:u w:val="single"/>
                          </w:rPr>
                          <w:t>buruzko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  <w:u w:val="single"/>
                          </w:rPr>
                          <w:t>erantzukizunpeko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  <w:u w:val="single"/>
                          </w:rPr>
                          <w:t>Adierazpen</w:t>
                        </w:r>
                        <w:proofErr w:type="spellEnd"/>
                      </w:p>
                      <w:p w:rsidR="00613CE3" w:rsidRPr="007A6DC2" w:rsidRDefault="00613CE3" w:rsidP="00124DFB">
                        <w:pPr>
                          <w:spacing w:before="194" w:line="204" w:lineRule="auto"/>
                          <w:ind w:left="102" w:right="101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7A6DC2">
                          <w:rPr>
                            <w:sz w:val="18"/>
                            <w:szCs w:val="18"/>
                          </w:rPr>
                          <w:t xml:space="preserve">................................................................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</w:rPr>
                          <w:t>ak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 xml:space="preserve">, ................................NAN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</w:rPr>
                          <w:t>zenbakidunak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 xml:space="preserve">, BIDASOKO GARAPEN AGENTZIA S.A (Bidasoa activa Bidasoa </w:t>
                        </w:r>
                        <w:proofErr w:type="spellStart"/>
                        <w:proofErr w:type="gramStart"/>
                        <w:r w:rsidRPr="007A6DC2">
                          <w:rPr>
                            <w:sz w:val="18"/>
                            <w:szCs w:val="18"/>
                          </w:rPr>
                          <w:t>bizirik</w:t>
                        </w:r>
                        <w:proofErr w:type="spellEnd"/>
                        <w:r w:rsidRPr="00F97D42">
                          <w:rPr>
                            <w:sz w:val="18"/>
                            <w:szCs w:val="18"/>
                          </w:rPr>
                          <w:t xml:space="preserve">)  </w:t>
                        </w:r>
                        <w:r w:rsidRPr="004056B2">
                          <w:rPr>
                            <w:sz w:val="18"/>
                            <w:szCs w:val="18"/>
                          </w:rPr>
                          <w:t>EKONOMIA</w:t>
                        </w:r>
                        <w:proofErr w:type="gramEnd"/>
                        <w:r w:rsidRPr="004056B2">
                          <w:rPr>
                            <w:sz w:val="18"/>
                            <w:szCs w:val="18"/>
                          </w:rPr>
                          <w:t xml:space="preserve"> ETA FINANTZA ARLOAREN ETA GIZA BALIABIDEEN KOORDINAZIOAREN ONDOKOA</w:t>
                        </w:r>
                        <w:r w:rsidRPr="00F97D42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F97D42">
                          <w:rPr>
                            <w:sz w:val="18"/>
                            <w:szCs w:val="18"/>
                          </w:rPr>
                          <w:t>betetzeko</w:t>
                        </w:r>
                        <w:proofErr w:type="spellEnd"/>
                        <w:r w:rsidRPr="00F97D4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F97D42">
                          <w:rPr>
                            <w:sz w:val="18"/>
                            <w:szCs w:val="18"/>
                          </w:rPr>
                          <w:t>esparruan</w:t>
                        </w:r>
                        <w:proofErr w:type="spellEnd"/>
                        <w:r w:rsidRPr="00F97D42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F97D42">
                          <w:rPr>
                            <w:sz w:val="18"/>
                            <w:szCs w:val="18"/>
                          </w:rPr>
                          <w:t>merezimendu</w:t>
                        </w:r>
                        <w:proofErr w:type="spellEnd"/>
                        <w:r w:rsidRPr="00F97D4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F97D42">
                          <w:rPr>
                            <w:sz w:val="18"/>
                            <w:szCs w:val="18"/>
                          </w:rPr>
                          <w:t>bezala</w:t>
                        </w:r>
                        <w:proofErr w:type="spellEnd"/>
                        <w:r w:rsidRPr="00F97D4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F97D42">
                          <w:rPr>
                            <w:sz w:val="18"/>
                            <w:szCs w:val="18"/>
                          </w:rPr>
                          <w:t>baloratua</w:t>
                        </w:r>
                        <w:proofErr w:type="spellEnd"/>
                        <w:r w:rsidRPr="00F97D42">
                          <w:rPr>
                            <w:sz w:val="18"/>
                            <w:szCs w:val="18"/>
                          </w:rPr>
                          <w:t xml:space="preserve"> izan </w:t>
                        </w:r>
                        <w:proofErr w:type="spellStart"/>
                        <w:r w:rsidRPr="00F97D42">
                          <w:rPr>
                            <w:sz w:val="18"/>
                            <w:szCs w:val="18"/>
                          </w:rPr>
                          <w:t>dadin</w:t>
                        </w:r>
                        <w:proofErr w:type="spellEnd"/>
                        <w:r w:rsidRPr="00F97D42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F97D42">
                          <w:rPr>
                            <w:sz w:val="18"/>
                            <w:szCs w:val="18"/>
                          </w:rPr>
                          <w:t>jarraian</w:t>
                        </w:r>
                        <w:proofErr w:type="spellEnd"/>
                        <w:r w:rsidRPr="00F97D4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F97D42">
                          <w:rPr>
                            <w:sz w:val="18"/>
                            <w:szCs w:val="18"/>
                          </w:rPr>
                          <w:t>zehazten</w:t>
                        </w:r>
                        <w:proofErr w:type="spellEnd"/>
                        <w:r w:rsidRPr="00F97D42">
                          <w:rPr>
                            <w:sz w:val="18"/>
                            <w:szCs w:val="18"/>
                          </w:rPr>
                          <w:t xml:space="preserve"> dudan </w:t>
                        </w:r>
                        <w:proofErr w:type="spellStart"/>
                        <w:r w:rsidRPr="00F97D42">
                          <w:rPr>
                            <w:sz w:val="18"/>
                            <w:szCs w:val="18"/>
                          </w:rPr>
                          <w:t>lan</w:t>
                        </w:r>
                        <w:proofErr w:type="spellEnd"/>
                        <w:r w:rsidRPr="00F97D4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F97D42">
                          <w:rPr>
                            <w:sz w:val="18"/>
                            <w:szCs w:val="18"/>
                          </w:rPr>
                          <w:t>esperientzia</w:t>
                        </w:r>
                        <w:proofErr w:type="spellEnd"/>
                        <w:r w:rsidRPr="00F97D4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F97D42">
                          <w:rPr>
                            <w:sz w:val="18"/>
                            <w:szCs w:val="18"/>
                          </w:rPr>
                          <w:t>du</w:t>
                        </w:r>
                        <w:r w:rsidRPr="007A6DC2">
                          <w:rPr>
                            <w:sz w:val="18"/>
                            <w:szCs w:val="18"/>
                          </w:rPr>
                          <w:t>dala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</w:rPr>
                          <w:t>adierazten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</w:rPr>
                          <w:t>dut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</w:rPr>
                          <w:t>nere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</w:rPr>
                          <w:t>erantzunkizunpean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 xml:space="preserve"> eta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</w:rPr>
                          <w:t>oinarriek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</w:rPr>
                          <w:t>zehazten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</w:rPr>
                          <w:t>duten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 xml:space="preserve"> eran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</w:rPr>
                          <w:t>akreditatuko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</w:rPr>
                          <w:t>dudala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</w:rPr>
                          <w:t>adierazten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</w:rPr>
                          <w:t>det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</w:rPr>
                          <w:t>dagokion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7A6DC2">
                          <w:rPr>
                            <w:sz w:val="18"/>
                            <w:szCs w:val="18"/>
                          </w:rPr>
                          <w:t>unean</w:t>
                        </w:r>
                        <w:proofErr w:type="spellEnd"/>
                        <w:r w:rsidRPr="007A6DC2">
                          <w:rPr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25705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5AE9F8" wp14:editId="4ECE9A2C">
                <wp:simplePos x="0" y="0"/>
                <wp:positionH relativeFrom="page">
                  <wp:posOffset>203200</wp:posOffset>
                </wp:positionH>
                <wp:positionV relativeFrom="page">
                  <wp:posOffset>3708400</wp:posOffset>
                </wp:positionV>
                <wp:extent cx="126365" cy="124460"/>
                <wp:effectExtent l="0" t="0" r="6985" b="8890"/>
                <wp:wrapNone/>
                <wp:docPr id="2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CE3" w:rsidRDefault="00613CE3" w:rsidP="005D068C">
                            <w:pPr>
                              <w:spacing w:before="20"/>
                              <w:ind w:left="20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AE9F8" id="Text Box 17" o:spid="_x0000_s1030" type="#_x0000_t202" style="position:absolute;left:0;text-align:left;margin-left:16pt;margin-top:292pt;width:9.95pt;height:9.8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" filled="f" stroked="f">
                <v:textbox style="layout-flow:vertical" inset="0,0,0,0">
                  <w:txbxContent>
                    <w:p w:rsidR="00613CE3" w:rsidRDefault="00613CE3" w:rsidP="005D068C">
                      <w:pPr>
                        <w:spacing w:before="20"/>
                        <w:ind w:left="20"/>
                        <w:rPr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23C16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>I</w:t>
      </w:r>
      <w:r w:rsidR="00F318E0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 xml:space="preserve">I </w:t>
      </w:r>
      <w:proofErr w:type="spellStart"/>
      <w:r w:rsidR="00124DFB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>Eranskina</w:t>
      </w:r>
      <w:proofErr w:type="spellEnd"/>
      <w:r w:rsidR="00124DFB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 xml:space="preserve">.- </w:t>
      </w:r>
      <w:proofErr w:type="spellStart"/>
      <w:r w:rsidR="00124DFB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>Lan</w:t>
      </w:r>
      <w:proofErr w:type="spellEnd"/>
      <w:r w:rsidR="00124DFB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 xml:space="preserve"> </w:t>
      </w:r>
      <w:proofErr w:type="spellStart"/>
      <w:r w:rsidR="00124DFB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>esperientziari</w:t>
      </w:r>
      <w:proofErr w:type="spellEnd"/>
      <w:r w:rsidR="00124DFB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 xml:space="preserve"> </w:t>
      </w:r>
      <w:proofErr w:type="spellStart"/>
      <w:r w:rsidR="00124DFB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>buruzko</w:t>
      </w:r>
      <w:proofErr w:type="spellEnd"/>
      <w:r w:rsidR="00124DFB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 xml:space="preserve"> </w:t>
      </w:r>
      <w:proofErr w:type="spellStart"/>
      <w:r w:rsidR="00124DFB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>erantzukizunpeko</w:t>
      </w:r>
      <w:proofErr w:type="spellEnd"/>
      <w:r w:rsidR="00124DFB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 xml:space="preserve"> </w:t>
      </w:r>
      <w:proofErr w:type="spellStart"/>
      <w:r w:rsidR="00124DFB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>Adierazpen</w:t>
      </w:r>
      <w:proofErr w:type="spellEnd"/>
      <w:r w:rsidR="00124DFB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 xml:space="preserve"> </w:t>
      </w:r>
      <w:proofErr w:type="spellStart"/>
      <w:r w:rsidR="00124DFB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>Eredua</w:t>
      </w:r>
      <w:proofErr w:type="spellEnd"/>
      <w:r w:rsidR="00124DFB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 xml:space="preserve">. Anexo </w:t>
      </w:r>
      <w:r w:rsidR="00323C16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>I</w:t>
      </w:r>
      <w:r w:rsidR="00124DFB" w:rsidRPr="00826CB3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>I.- Modelo de Declaración responsable relativa</w:t>
      </w:r>
      <w:r w:rsidR="00F72FBA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 xml:space="preserve"> a la experiencia </w:t>
      </w:r>
      <w:r w:rsidR="00F24839">
        <w:rPr>
          <w:rFonts w:ascii="Franklin Gothic Book" w:eastAsia="Franklin Gothic Book" w:hAnsi="Franklin Gothic Book" w:cs="Franklin Gothic Book"/>
          <w:b/>
          <w:sz w:val="18"/>
          <w:szCs w:val="18"/>
          <w:lang w:val="es-ES" w:eastAsia="en-US"/>
        </w:rPr>
        <w:t>profesional</w:t>
      </w:r>
    </w:p>
    <w:p w:rsidR="005D068C" w:rsidRPr="00826CB3" w:rsidRDefault="005D068C" w:rsidP="005D068C">
      <w:pPr>
        <w:widowControl w:val="0"/>
        <w:autoSpaceDE w:val="0"/>
        <w:autoSpaceDN w:val="0"/>
        <w:jc w:val="center"/>
        <w:rPr>
          <w:rFonts w:ascii="Franklin Gothic Book" w:eastAsia="Franklin Gothic Book" w:hAnsi="Franklin Gothic Book" w:cs="Franklin Gothic Book"/>
          <w:sz w:val="16"/>
          <w:szCs w:val="16"/>
          <w:lang w:val="es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01"/>
        <w:gridCol w:w="2796"/>
        <w:gridCol w:w="695"/>
        <w:gridCol w:w="6926"/>
      </w:tblGrid>
      <w:tr w:rsidR="0037134D" w:rsidRPr="00826CB3" w:rsidTr="0037134D">
        <w:tc>
          <w:tcPr>
            <w:tcW w:w="6912" w:type="dxa"/>
            <w:gridSpan w:val="2"/>
          </w:tcPr>
          <w:p w:rsidR="0037134D" w:rsidRPr="00826CB3" w:rsidRDefault="00305809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Lanpostua</w:t>
            </w:r>
            <w:proofErr w:type="spellEnd"/>
          </w:p>
          <w:p w:rsidR="0037134D" w:rsidRPr="00826CB3" w:rsidRDefault="0037134D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Puesto de trabajo</w:t>
            </w:r>
          </w:p>
        </w:tc>
        <w:tc>
          <w:tcPr>
            <w:tcW w:w="7798" w:type="dxa"/>
            <w:gridSpan w:val="2"/>
          </w:tcPr>
          <w:p w:rsidR="0037134D" w:rsidRPr="00826CB3" w:rsidRDefault="00305809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Enpresa</w:t>
            </w:r>
            <w:proofErr w:type="spellEnd"/>
          </w:p>
          <w:p w:rsidR="0037134D" w:rsidRPr="00826CB3" w:rsidRDefault="0037134D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Empresa</w:t>
            </w:r>
          </w:p>
        </w:tc>
      </w:tr>
      <w:tr w:rsidR="0037134D" w:rsidRPr="00826CB3" w:rsidTr="0037134D">
        <w:tc>
          <w:tcPr>
            <w:tcW w:w="4077" w:type="dxa"/>
          </w:tcPr>
          <w:p w:rsidR="0037134D" w:rsidRPr="00826CB3" w:rsidRDefault="0037134D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Kontratuaren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iraupena</w:t>
            </w:r>
            <w:proofErr w:type="spellEnd"/>
          </w:p>
          <w:p w:rsidR="0037134D" w:rsidRPr="00826CB3" w:rsidRDefault="0037134D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Duración del contrato</w:t>
            </w:r>
          </w:p>
        </w:tc>
        <w:tc>
          <w:tcPr>
            <w:tcW w:w="3544" w:type="dxa"/>
            <w:gridSpan w:val="2"/>
          </w:tcPr>
          <w:p w:rsidR="0037134D" w:rsidRPr="00826CB3" w:rsidRDefault="0037134D" w:rsidP="00305809">
            <w:pPr>
              <w:pStyle w:val="TableParagraph"/>
              <w:ind w:right="250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Dedikazioaren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 </w:t>
            </w: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ehunekoa</w:t>
            </w:r>
            <w:proofErr w:type="spellEnd"/>
          </w:p>
          <w:p w:rsidR="0037134D" w:rsidRPr="00826CB3" w:rsidRDefault="0037134D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Porcentaje de dedicación</w:t>
            </w:r>
          </w:p>
        </w:tc>
        <w:tc>
          <w:tcPr>
            <w:tcW w:w="7089" w:type="dxa"/>
          </w:tcPr>
          <w:p w:rsidR="0037134D" w:rsidRPr="00826CB3" w:rsidRDefault="0037134D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Kategoria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6CB3">
              <w:rPr>
                <w:rFonts w:asciiTheme="minorHAnsi" w:hAnsiTheme="minorHAnsi" w:cstheme="minorHAnsi"/>
                <w:i/>
                <w:w w:val="95"/>
                <w:sz w:val="20"/>
                <w:szCs w:val="20"/>
                <w:lang w:val="es-ES"/>
              </w:rPr>
              <w:t>profesionala</w:t>
            </w:r>
            <w:proofErr w:type="spellEnd"/>
          </w:p>
          <w:p w:rsidR="0037134D" w:rsidRPr="00826CB3" w:rsidRDefault="0037134D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Categoría profesional</w:t>
            </w:r>
          </w:p>
        </w:tc>
      </w:tr>
      <w:tr w:rsidR="0037134D" w:rsidRPr="00826CB3" w:rsidTr="0037134D">
        <w:tc>
          <w:tcPr>
            <w:tcW w:w="14710" w:type="dxa"/>
            <w:gridSpan w:val="4"/>
          </w:tcPr>
          <w:p w:rsidR="0037134D" w:rsidRPr="00826CB3" w:rsidRDefault="0037134D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Betetako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eginkizunak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</w:p>
          <w:p w:rsidR="0037134D" w:rsidRDefault="0037134D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  <w:r w:rsidRPr="00826CB3"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  <w:t>Funciones desempeñadas</w:t>
            </w: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4056B2" w:rsidRDefault="004056B2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4056B2" w:rsidRDefault="004056B2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4056B2" w:rsidRDefault="004056B2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</w:p>
          <w:p w:rsidR="004056B2" w:rsidRPr="00826CB3" w:rsidRDefault="004056B2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</w:p>
        </w:tc>
      </w:tr>
    </w:tbl>
    <w:p w:rsidR="005D068C" w:rsidRDefault="005D068C" w:rsidP="00305809">
      <w:pPr>
        <w:widowControl w:val="0"/>
        <w:autoSpaceDE w:val="0"/>
        <w:autoSpaceDN w:val="0"/>
        <w:jc w:val="center"/>
        <w:rPr>
          <w:rFonts w:asciiTheme="minorHAnsi" w:eastAsia="Franklin Gothic Book" w:hAnsiTheme="minorHAnsi" w:cstheme="minorHAnsi"/>
          <w:lang w:val="es-ES" w:eastAsia="en-US"/>
        </w:rPr>
      </w:pPr>
    </w:p>
    <w:p w:rsidR="000F587A" w:rsidRDefault="000F587A" w:rsidP="00305809">
      <w:pPr>
        <w:widowControl w:val="0"/>
        <w:autoSpaceDE w:val="0"/>
        <w:autoSpaceDN w:val="0"/>
        <w:jc w:val="center"/>
        <w:rPr>
          <w:rFonts w:asciiTheme="minorHAnsi" w:eastAsia="Franklin Gothic Book" w:hAnsiTheme="minorHAnsi" w:cstheme="minorHAnsi"/>
          <w:lang w:val="es-ES" w:eastAsia="en-US"/>
        </w:rPr>
      </w:pPr>
    </w:p>
    <w:p w:rsidR="000F587A" w:rsidRPr="00826CB3" w:rsidRDefault="000F587A" w:rsidP="00305809">
      <w:pPr>
        <w:widowControl w:val="0"/>
        <w:autoSpaceDE w:val="0"/>
        <w:autoSpaceDN w:val="0"/>
        <w:jc w:val="center"/>
        <w:rPr>
          <w:rFonts w:asciiTheme="minorHAnsi" w:eastAsia="Franklin Gothic Book" w:hAnsiTheme="minorHAnsi" w:cstheme="minorHAnsi"/>
          <w:lang w:val="es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01"/>
        <w:gridCol w:w="2796"/>
        <w:gridCol w:w="695"/>
        <w:gridCol w:w="6926"/>
      </w:tblGrid>
      <w:tr w:rsidR="00305809" w:rsidRPr="00826CB3" w:rsidTr="00AC6481">
        <w:tc>
          <w:tcPr>
            <w:tcW w:w="6912" w:type="dxa"/>
            <w:gridSpan w:val="2"/>
          </w:tcPr>
          <w:p w:rsidR="00305809" w:rsidRPr="00826CB3" w:rsidRDefault="00305809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Lanpostua</w:t>
            </w:r>
            <w:proofErr w:type="spellEnd"/>
          </w:p>
          <w:p w:rsidR="00305809" w:rsidRPr="00826CB3" w:rsidRDefault="00305809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Puesto de trabajo</w:t>
            </w:r>
          </w:p>
        </w:tc>
        <w:tc>
          <w:tcPr>
            <w:tcW w:w="7798" w:type="dxa"/>
            <w:gridSpan w:val="2"/>
          </w:tcPr>
          <w:p w:rsidR="00305809" w:rsidRPr="00826CB3" w:rsidRDefault="00305809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Enpresa</w:t>
            </w:r>
            <w:proofErr w:type="spellEnd"/>
          </w:p>
          <w:p w:rsidR="00305809" w:rsidRPr="00826CB3" w:rsidRDefault="00305809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Empresa</w:t>
            </w:r>
          </w:p>
        </w:tc>
      </w:tr>
      <w:tr w:rsidR="00305809" w:rsidRPr="00826CB3" w:rsidTr="00AC6481">
        <w:tc>
          <w:tcPr>
            <w:tcW w:w="4077" w:type="dxa"/>
          </w:tcPr>
          <w:p w:rsidR="00305809" w:rsidRPr="00826CB3" w:rsidRDefault="00305809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Kontratuaren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iraupena</w:t>
            </w:r>
            <w:proofErr w:type="spellEnd"/>
          </w:p>
          <w:p w:rsidR="00305809" w:rsidRPr="00826CB3" w:rsidRDefault="00305809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Duración del contrato</w:t>
            </w:r>
          </w:p>
        </w:tc>
        <w:tc>
          <w:tcPr>
            <w:tcW w:w="3544" w:type="dxa"/>
            <w:gridSpan w:val="2"/>
          </w:tcPr>
          <w:p w:rsidR="00305809" w:rsidRPr="00826CB3" w:rsidRDefault="00305809" w:rsidP="00305809">
            <w:pPr>
              <w:pStyle w:val="TableParagraph"/>
              <w:ind w:right="250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Dedikazioaren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 </w:t>
            </w: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ehunekoa</w:t>
            </w:r>
            <w:proofErr w:type="spellEnd"/>
          </w:p>
          <w:p w:rsidR="00305809" w:rsidRPr="00826CB3" w:rsidRDefault="00305809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Porcentaje de dedicación</w:t>
            </w:r>
          </w:p>
        </w:tc>
        <w:tc>
          <w:tcPr>
            <w:tcW w:w="7089" w:type="dxa"/>
          </w:tcPr>
          <w:p w:rsidR="00305809" w:rsidRPr="00826CB3" w:rsidRDefault="00305809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Kategoria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6CB3">
              <w:rPr>
                <w:rFonts w:asciiTheme="minorHAnsi" w:hAnsiTheme="minorHAnsi" w:cstheme="minorHAnsi"/>
                <w:i/>
                <w:w w:val="95"/>
                <w:sz w:val="20"/>
                <w:szCs w:val="20"/>
                <w:lang w:val="es-ES"/>
              </w:rPr>
              <w:t>profesionala</w:t>
            </w:r>
            <w:proofErr w:type="spellEnd"/>
          </w:p>
          <w:p w:rsidR="00305809" w:rsidRPr="00826CB3" w:rsidRDefault="00305809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Categoría profesional</w:t>
            </w:r>
          </w:p>
        </w:tc>
      </w:tr>
      <w:tr w:rsidR="00305809" w:rsidRPr="00826CB3" w:rsidTr="00AC6481">
        <w:tc>
          <w:tcPr>
            <w:tcW w:w="14710" w:type="dxa"/>
            <w:gridSpan w:val="4"/>
          </w:tcPr>
          <w:p w:rsidR="00305809" w:rsidRPr="00826CB3" w:rsidRDefault="00305809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Betetako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eginkizunak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</w:p>
          <w:p w:rsidR="00305809" w:rsidRDefault="00305809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  <w:r w:rsidRPr="00826CB3"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  <w:t>Funciones desempeñadas</w:t>
            </w: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4056B2" w:rsidRDefault="004056B2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4056B2" w:rsidRDefault="004056B2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4056B2" w:rsidRDefault="004056B2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4056B2" w:rsidRDefault="004056B2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4056B2" w:rsidRDefault="004056B2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</w:p>
          <w:p w:rsidR="000F587A" w:rsidRPr="00826CB3" w:rsidRDefault="000F587A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</w:p>
        </w:tc>
      </w:tr>
    </w:tbl>
    <w:p w:rsidR="00305809" w:rsidRPr="00826CB3" w:rsidRDefault="00305809" w:rsidP="00305809">
      <w:pPr>
        <w:widowControl w:val="0"/>
        <w:autoSpaceDE w:val="0"/>
        <w:autoSpaceDN w:val="0"/>
        <w:jc w:val="center"/>
        <w:rPr>
          <w:rFonts w:asciiTheme="minorHAnsi" w:eastAsia="Franklin Gothic Book" w:hAnsiTheme="minorHAnsi" w:cstheme="minorHAnsi"/>
          <w:lang w:val="es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01"/>
        <w:gridCol w:w="2796"/>
        <w:gridCol w:w="695"/>
        <w:gridCol w:w="6926"/>
      </w:tblGrid>
      <w:tr w:rsidR="00305809" w:rsidRPr="00826CB3" w:rsidTr="00AC6481">
        <w:tc>
          <w:tcPr>
            <w:tcW w:w="6912" w:type="dxa"/>
            <w:gridSpan w:val="2"/>
          </w:tcPr>
          <w:p w:rsidR="00305809" w:rsidRPr="00826CB3" w:rsidRDefault="00305809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lastRenderedPageBreak/>
              <w:t>Lanpostua</w:t>
            </w:r>
            <w:proofErr w:type="spellEnd"/>
          </w:p>
          <w:p w:rsidR="00305809" w:rsidRPr="00826CB3" w:rsidRDefault="00305809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Puesto de trabajo</w:t>
            </w:r>
          </w:p>
        </w:tc>
        <w:tc>
          <w:tcPr>
            <w:tcW w:w="7798" w:type="dxa"/>
            <w:gridSpan w:val="2"/>
          </w:tcPr>
          <w:p w:rsidR="00305809" w:rsidRPr="00826CB3" w:rsidRDefault="00305809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Enpresa</w:t>
            </w:r>
            <w:proofErr w:type="spellEnd"/>
          </w:p>
          <w:p w:rsidR="00305809" w:rsidRPr="00826CB3" w:rsidRDefault="00305809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Empresa</w:t>
            </w:r>
          </w:p>
        </w:tc>
      </w:tr>
      <w:tr w:rsidR="00305809" w:rsidRPr="00826CB3" w:rsidTr="00AC6481">
        <w:tc>
          <w:tcPr>
            <w:tcW w:w="4077" w:type="dxa"/>
          </w:tcPr>
          <w:p w:rsidR="00305809" w:rsidRPr="00826CB3" w:rsidRDefault="00305809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Kontratuaren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iraupena</w:t>
            </w:r>
            <w:proofErr w:type="spellEnd"/>
          </w:p>
          <w:p w:rsidR="00305809" w:rsidRPr="00826CB3" w:rsidRDefault="00305809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Duración del contrato</w:t>
            </w:r>
          </w:p>
        </w:tc>
        <w:tc>
          <w:tcPr>
            <w:tcW w:w="3544" w:type="dxa"/>
            <w:gridSpan w:val="2"/>
          </w:tcPr>
          <w:p w:rsidR="00305809" w:rsidRPr="00826CB3" w:rsidRDefault="00305809" w:rsidP="00305809">
            <w:pPr>
              <w:pStyle w:val="TableParagraph"/>
              <w:ind w:right="250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Dedikazioaren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 </w:t>
            </w: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ehunekoa</w:t>
            </w:r>
            <w:proofErr w:type="spellEnd"/>
          </w:p>
          <w:p w:rsidR="00305809" w:rsidRPr="00826CB3" w:rsidRDefault="00305809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Porcentaje de dedicación</w:t>
            </w:r>
          </w:p>
        </w:tc>
        <w:tc>
          <w:tcPr>
            <w:tcW w:w="7089" w:type="dxa"/>
          </w:tcPr>
          <w:p w:rsidR="00305809" w:rsidRPr="00826CB3" w:rsidRDefault="00305809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Kategoria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6CB3">
              <w:rPr>
                <w:rFonts w:asciiTheme="minorHAnsi" w:hAnsiTheme="minorHAnsi" w:cstheme="minorHAnsi"/>
                <w:i/>
                <w:w w:val="95"/>
                <w:sz w:val="20"/>
                <w:szCs w:val="20"/>
                <w:lang w:val="es-ES"/>
              </w:rPr>
              <w:t>profesionala</w:t>
            </w:r>
            <w:proofErr w:type="spellEnd"/>
          </w:p>
          <w:p w:rsidR="00305809" w:rsidRPr="00826CB3" w:rsidRDefault="00305809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Categoría profesional</w:t>
            </w:r>
          </w:p>
        </w:tc>
      </w:tr>
      <w:tr w:rsidR="00305809" w:rsidRPr="00826CB3" w:rsidTr="00AC6481">
        <w:tc>
          <w:tcPr>
            <w:tcW w:w="14710" w:type="dxa"/>
            <w:gridSpan w:val="4"/>
          </w:tcPr>
          <w:p w:rsidR="00305809" w:rsidRPr="00826CB3" w:rsidRDefault="00305809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Betetako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eginkizunak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</w:p>
          <w:p w:rsidR="00305809" w:rsidRDefault="00305809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  <w:r w:rsidRPr="00826CB3"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  <w:t>Funciones desempeñadas</w:t>
            </w: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4056B2" w:rsidRDefault="004056B2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4056B2" w:rsidRDefault="004056B2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4056B2" w:rsidRDefault="004056B2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4056B2" w:rsidRDefault="004056B2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</w:p>
          <w:p w:rsidR="004056B2" w:rsidRDefault="004056B2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</w:p>
          <w:p w:rsidR="000F587A" w:rsidRPr="00826CB3" w:rsidRDefault="000F587A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</w:p>
        </w:tc>
      </w:tr>
    </w:tbl>
    <w:p w:rsidR="00305809" w:rsidRDefault="00305809" w:rsidP="00305809">
      <w:pPr>
        <w:widowControl w:val="0"/>
        <w:autoSpaceDE w:val="0"/>
        <w:autoSpaceDN w:val="0"/>
        <w:jc w:val="center"/>
        <w:rPr>
          <w:rFonts w:asciiTheme="minorHAnsi" w:eastAsia="Franklin Gothic Book" w:hAnsiTheme="minorHAnsi" w:cstheme="minorHAnsi"/>
          <w:lang w:val="es-ES" w:eastAsia="en-US"/>
        </w:rPr>
      </w:pPr>
    </w:p>
    <w:p w:rsidR="000F587A" w:rsidRPr="00826CB3" w:rsidRDefault="000F587A" w:rsidP="007178C8">
      <w:pPr>
        <w:widowControl w:val="0"/>
        <w:autoSpaceDE w:val="0"/>
        <w:autoSpaceDN w:val="0"/>
        <w:rPr>
          <w:rFonts w:asciiTheme="minorHAnsi" w:eastAsia="Franklin Gothic Book" w:hAnsiTheme="minorHAnsi" w:cstheme="minorHAnsi"/>
          <w:lang w:val="es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01"/>
        <w:gridCol w:w="2796"/>
        <w:gridCol w:w="695"/>
        <w:gridCol w:w="6926"/>
      </w:tblGrid>
      <w:tr w:rsidR="00305809" w:rsidRPr="00826CB3" w:rsidTr="00AC6481">
        <w:tc>
          <w:tcPr>
            <w:tcW w:w="6912" w:type="dxa"/>
            <w:gridSpan w:val="2"/>
          </w:tcPr>
          <w:p w:rsidR="00305809" w:rsidRPr="00826CB3" w:rsidRDefault="00305809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Lanpostua</w:t>
            </w:r>
            <w:proofErr w:type="spellEnd"/>
          </w:p>
          <w:p w:rsidR="00305809" w:rsidRPr="00826CB3" w:rsidRDefault="00305809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Puesto de trabajo</w:t>
            </w:r>
          </w:p>
        </w:tc>
        <w:tc>
          <w:tcPr>
            <w:tcW w:w="7798" w:type="dxa"/>
            <w:gridSpan w:val="2"/>
          </w:tcPr>
          <w:p w:rsidR="00305809" w:rsidRPr="00826CB3" w:rsidRDefault="00305809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Enpresa</w:t>
            </w:r>
            <w:proofErr w:type="spellEnd"/>
          </w:p>
          <w:p w:rsidR="00305809" w:rsidRPr="00826CB3" w:rsidRDefault="00305809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Empresa</w:t>
            </w:r>
          </w:p>
        </w:tc>
      </w:tr>
      <w:tr w:rsidR="00305809" w:rsidRPr="00826CB3" w:rsidTr="00AC6481">
        <w:tc>
          <w:tcPr>
            <w:tcW w:w="4077" w:type="dxa"/>
          </w:tcPr>
          <w:p w:rsidR="00305809" w:rsidRPr="00826CB3" w:rsidRDefault="00305809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Kontratuaren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iraupena</w:t>
            </w:r>
            <w:proofErr w:type="spellEnd"/>
          </w:p>
          <w:p w:rsidR="00305809" w:rsidRPr="00826CB3" w:rsidRDefault="00305809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Duración del contrato</w:t>
            </w:r>
          </w:p>
        </w:tc>
        <w:tc>
          <w:tcPr>
            <w:tcW w:w="3544" w:type="dxa"/>
            <w:gridSpan w:val="2"/>
          </w:tcPr>
          <w:p w:rsidR="00305809" w:rsidRPr="00826CB3" w:rsidRDefault="00305809" w:rsidP="00305809">
            <w:pPr>
              <w:pStyle w:val="TableParagraph"/>
              <w:ind w:right="250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Dedikazioaren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 </w:t>
            </w: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ehunekoa</w:t>
            </w:r>
            <w:proofErr w:type="spellEnd"/>
          </w:p>
          <w:p w:rsidR="00305809" w:rsidRPr="00826CB3" w:rsidRDefault="00305809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Porcentaje de dedicación</w:t>
            </w:r>
          </w:p>
        </w:tc>
        <w:tc>
          <w:tcPr>
            <w:tcW w:w="7089" w:type="dxa"/>
          </w:tcPr>
          <w:p w:rsidR="00305809" w:rsidRPr="00826CB3" w:rsidRDefault="00305809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Kategoria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6CB3">
              <w:rPr>
                <w:rFonts w:asciiTheme="minorHAnsi" w:hAnsiTheme="minorHAnsi" w:cstheme="minorHAnsi"/>
                <w:i/>
                <w:w w:val="95"/>
                <w:sz w:val="20"/>
                <w:szCs w:val="20"/>
                <w:lang w:val="es-ES"/>
              </w:rPr>
              <w:t>profesionala</w:t>
            </w:r>
            <w:proofErr w:type="spellEnd"/>
          </w:p>
          <w:p w:rsidR="00305809" w:rsidRPr="00826CB3" w:rsidRDefault="00305809" w:rsidP="00305809">
            <w:pPr>
              <w:widowControl w:val="0"/>
              <w:autoSpaceDE w:val="0"/>
              <w:autoSpaceDN w:val="0"/>
              <w:rPr>
                <w:rFonts w:asciiTheme="minorHAnsi" w:eastAsia="Franklin Gothic Book" w:hAnsiTheme="minorHAnsi" w:cstheme="minorHAnsi"/>
                <w:lang w:val="es-ES" w:eastAsia="en-US"/>
              </w:rPr>
            </w:pPr>
            <w:r w:rsidRPr="00826CB3">
              <w:rPr>
                <w:rFonts w:asciiTheme="minorHAnsi" w:hAnsiTheme="minorHAnsi" w:cstheme="minorHAnsi"/>
                <w:lang w:val="es-ES"/>
              </w:rPr>
              <w:t>Categoría profesional</w:t>
            </w:r>
          </w:p>
        </w:tc>
      </w:tr>
      <w:tr w:rsidR="00305809" w:rsidRPr="00826CB3" w:rsidTr="00AC6481">
        <w:tc>
          <w:tcPr>
            <w:tcW w:w="14710" w:type="dxa"/>
            <w:gridSpan w:val="4"/>
          </w:tcPr>
          <w:p w:rsidR="00305809" w:rsidRPr="00826CB3" w:rsidRDefault="00305809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Betetako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>eginkizunak</w:t>
            </w:r>
            <w:proofErr w:type="spellEnd"/>
            <w:r w:rsidRPr="00826CB3"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  <w:t xml:space="preserve"> </w:t>
            </w:r>
          </w:p>
          <w:p w:rsidR="00305809" w:rsidRDefault="00305809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  <w:r w:rsidRPr="00826CB3"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  <w:t>Funciones desempeñadas</w:t>
            </w: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7178C8" w:rsidRDefault="007178C8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  <w:p w:rsidR="009A5C3A" w:rsidRDefault="009A5C3A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</w:p>
          <w:p w:rsidR="004056B2" w:rsidRDefault="004056B2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</w:p>
          <w:p w:rsidR="004056B2" w:rsidRDefault="004056B2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</w:p>
          <w:p w:rsidR="004056B2" w:rsidRDefault="004056B2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</w:p>
          <w:p w:rsidR="000F587A" w:rsidRPr="00826CB3" w:rsidRDefault="000F587A" w:rsidP="00305809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</w:p>
        </w:tc>
      </w:tr>
    </w:tbl>
    <w:p w:rsidR="004541D9" w:rsidRPr="007178C8" w:rsidRDefault="009A5C3A" w:rsidP="007178C8">
      <w:pPr>
        <w:widowControl w:val="0"/>
        <w:autoSpaceDE w:val="0"/>
        <w:autoSpaceDN w:val="0"/>
        <w:spacing w:before="8" w:after="1"/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</w:pPr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lastRenderedPageBreak/>
        <w:t xml:space="preserve">*** </w:t>
      </w:r>
      <w:proofErr w:type="spellStart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>Espazio-arazoak</w:t>
      </w:r>
      <w:proofErr w:type="spellEnd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 xml:space="preserve"> </w:t>
      </w:r>
      <w:proofErr w:type="spellStart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>badaude</w:t>
      </w:r>
      <w:proofErr w:type="spellEnd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 xml:space="preserve"> </w:t>
      </w:r>
      <w:proofErr w:type="spellStart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>dokumentu</w:t>
      </w:r>
      <w:proofErr w:type="spellEnd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 xml:space="preserve"> </w:t>
      </w:r>
      <w:proofErr w:type="spellStart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>ofizialean</w:t>
      </w:r>
      <w:proofErr w:type="spellEnd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 xml:space="preserve">, </w:t>
      </w:r>
      <w:proofErr w:type="spellStart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>curriculuma</w:t>
      </w:r>
      <w:proofErr w:type="spellEnd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 xml:space="preserve"> </w:t>
      </w:r>
      <w:proofErr w:type="spellStart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>gehitu</w:t>
      </w:r>
      <w:proofErr w:type="spellEnd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 xml:space="preserve"> </w:t>
      </w:r>
      <w:proofErr w:type="spellStart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>ahal</w:t>
      </w:r>
      <w:proofErr w:type="spellEnd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 xml:space="preserve"> </w:t>
      </w:r>
      <w:proofErr w:type="spellStart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>izango</w:t>
      </w:r>
      <w:proofErr w:type="spellEnd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 xml:space="preserve"> </w:t>
      </w:r>
      <w:proofErr w:type="spellStart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>dute</w:t>
      </w:r>
      <w:proofErr w:type="spellEnd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 xml:space="preserve"> </w:t>
      </w:r>
      <w:proofErr w:type="spellStart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>dokumentazio</w:t>
      </w:r>
      <w:proofErr w:type="spellEnd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 xml:space="preserve"> </w:t>
      </w:r>
      <w:proofErr w:type="spellStart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>osagarri</w:t>
      </w:r>
      <w:proofErr w:type="spellEnd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 xml:space="preserve"> </w:t>
      </w:r>
      <w:proofErr w:type="spellStart"/>
      <w:proofErr w:type="gramStart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>gisa</w:t>
      </w:r>
      <w:proofErr w:type="spellEnd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>./</w:t>
      </w:r>
      <w:proofErr w:type="gramEnd"/>
      <w:r w:rsidRPr="00F24839">
        <w:rPr>
          <w:rFonts w:ascii="Franklin Gothic Book" w:eastAsia="Franklin Gothic Book" w:hAnsi="Franklin Gothic Book" w:cs="Franklin Gothic Book"/>
          <w:b/>
          <w:i/>
          <w:sz w:val="18"/>
          <w:szCs w:val="18"/>
          <w:lang w:val="es-ES" w:eastAsia="en-US"/>
        </w:rPr>
        <w:t xml:space="preserve"> Si se dieran problemas de espacio en el documento oficial podrán añadir el currículum como documentación complementaria.</w:t>
      </w:r>
    </w:p>
    <w:sectPr w:rsidR="004541D9" w:rsidRPr="007178C8" w:rsidSect="007178C8">
      <w:headerReference w:type="default" r:id="rId9"/>
      <w:footerReference w:type="default" r:id="rId10"/>
      <w:pgSz w:w="16838" w:h="11906" w:orient="landscape" w:code="9"/>
      <w:pgMar w:top="1134" w:right="1276" w:bottom="709" w:left="1134" w:header="284" w:footer="32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CE3" w:rsidRDefault="00613CE3" w:rsidP="004B3FAB">
      <w:r>
        <w:separator/>
      </w:r>
    </w:p>
  </w:endnote>
  <w:endnote w:type="continuationSeparator" w:id="0">
    <w:p w:rsidR="00613CE3" w:rsidRDefault="00613CE3" w:rsidP="004B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8056212"/>
      <w:docPartObj>
        <w:docPartGallery w:val="Page Numbers (Bottom of Page)"/>
        <w:docPartUnique/>
      </w:docPartObj>
    </w:sdtPr>
    <w:sdtEndPr/>
    <w:sdtContent>
      <w:p w:rsidR="00613CE3" w:rsidRDefault="00613C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B461B">
          <w:rPr>
            <w:noProof/>
            <w:lang w:val="es-ES"/>
          </w:rPr>
          <w:t>27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CE3" w:rsidRDefault="00613CE3" w:rsidP="004B3FAB">
      <w:r>
        <w:separator/>
      </w:r>
    </w:p>
  </w:footnote>
  <w:footnote w:type="continuationSeparator" w:id="0">
    <w:p w:rsidR="00613CE3" w:rsidRDefault="00613CE3" w:rsidP="004B3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CE3" w:rsidRPr="000062DC" w:rsidRDefault="00613CE3" w:rsidP="000062DC">
    <w:pPr>
      <w:pStyle w:val="Encabezado"/>
      <w:ind w:left="-600"/>
      <w:rPr>
        <w:rFonts w:ascii="Verdana" w:hAnsi="Verdana"/>
      </w:rPr>
    </w:pPr>
    <w:r w:rsidRPr="000062DC">
      <w:rPr>
        <w:rFonts w:ascii="Verdana" w:hAnsi="Verdana"/>
        <w:noProof/>
        <w:lang w:val="es-ES"/>
      </w:rPr>
      <w:drawing>
        <wp:anchor distT="0" distB="0" distL="114300" distR="114300" simplePos="0" relativeHeight="251660288" behindDoc="0" locked="0" layoutInCell="1" allowOverlap="1" wp14:anchorId="69456A62" wp14:editId="270F290A">
          <wp:simplePos x="0" y="0"/>
          <wp:positionH relativeFrom="column">
            <wp:posOffset>-147898</wp:posOffset>
          </wp:positionH>
          <wp:positionV relativeFrom="paragraph">
            <wp:posOffset>-323046</wp:posOffset>
          </wp:positionV>
          <wp:extent cx="633784" cy="730464"/>
          <wp:effectExtent l="0" t="0" r="0" b="0"/>
          <wp:wrapNone/>
          <wp:docPr id="40" name="6 Imagen" descr="bidasoa acti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dasoa act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784" cy="730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CE3" w:rsidRPr="000062DC" w:rsidRDefault="00613CE3" w:rsidP="000062DC">
    <w:pPr>
      <w:pStyle w:val="Encabezado"/>
      <w:ind w:left="-600"/>
      <w:rPr>
        <w:rFonts w:ascii="Verdana" w:hAnsi="Verdana"/>
      </w:rPr>
    </w:pPr>
    <w:r w:rsidRPr="000062DC">
      <w:rPr>
        <w:rFonts w:ascii="Verdana" w:hAnsi="Verdana"/>
        <w:noProof/>
        <w:lang w:val="es-ES"/>
      </w:rPr>
      <w:drawing>
        <wp:anchor distT="0" distB="0" distL="114300" distR="114300" simplePos="0" relativeHeight="251662336" behindDoc="0" locked="0" layoutInCell="1" allowOverlap="1" wp14:anchorId="4D9E76D7" wp14:editId="5341F0FE">
          <wp:simplePos x="0" y="0"/>
          <wp:positionH relativeFrom="column">
            <wp:posOffset>-527566</wp:posOffset>
          </wp:positionH>
          <wp:positionV relativeFrom="paragraph">
            <wp:posOffset>-5709</wp:posOffset>
          </wp:positionV>
          <wp:extent cx="633784" cy="730464"/>
          <wp:effectExtent l="0" t="0" r="0" b="0"/>
          <wp:wrapNone/>
          <wp:docPr id="43" name="6 Imagen" descr="bidasoa acti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dasoa act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784" cy="730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9pt;visibility:visible;mso-wrap-style:square" o:bullet="t">
        <v:imagedata r:id="rId1" o:title=""/>
      </v:shape>
    </w:pict>
  </w:numPicBullet>
  <w:abstractNum w:abstractNumId="0" w15:restartNumberingAfterBreak="0">
    <w:nsid w:val="01FF558F"/>
    <w:multiLevelType w:val="hybridMultilevel"/>
    <w:tmpl w:val="E8800EF0"/>
    <w:lvl w:ilvl="0" w:tplc="799E073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24A06"/>
    <w:multiLevelType w:val="hybridMultilevel"/>
    <w:tmpl w:val="F33E37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84E45"/>
    <w:multiLevelType w:val="multilevel"/>
    <w:tmpl w:val="DEB8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B208A"/>
    <w:multiLevelType w:val="hybridMultilevel"/>
    <w:tmpl w:val="0BA64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15D00"/>
    <w:multiLevelType w:val="hybridMultilevel"/>
    <w:tmpl w:val="13AE38A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CC19E0"/>
    <w:multiLevelType w:val="hybridMultilevel"/>
    <w:tmpl w:val="CF8E0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462F9"/>
    <w:multiLevelType w:val="hybridMultilevel"/>
    <w:tmpl w:val="62BAD1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0168B"/>
    <w:multiLevelType w:val="multilevel"/>
    <w:tmpl w:val="3A58D05C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color w:val="191919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55338E9"/>
    <w:multiLevelType w:val="hybridMultilevel"/>
    <w:tmpl w:val="B7861E6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25FCE"/>
    <w:multiLevelType w:val="multilevel"/>
    <w:tmpl w:val="41A6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1B2B2D"/>
    <w:multiLevelType w:val="hybridMultilevel"/>
    <w:tmpl w:val="1C38D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020DA"/>
    <w:multiLevelType w:val="hybridMultilevel"/>
    <w:tmpl w:val="1BD2A182"/>
    <w:lvl w:ilvl="0" w:tplc="EDA093D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919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859C3"/>
    <w:multiLevelType w:val="hybridMultilevel"/>
    <w:tmpl w:val="A2B223EC"/>
    <w:lvl w:ilvl="0" w:tplc="48C63CF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16E43"/>
    <w:multiLevelType w:val="hybridMultilevel"/>
    <w:tmpl w:val="9FA29D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AF1238"/>
    <w:multiLevelType w:val="hybridMultilevel"/>
    <w:tmpl w:val="35A8BD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C643B"/>
    <w:multiLevelType w:val="hybridMultilevel"/>
    <w:tmpl w:val="CC8CC72A"/>
    <w:lvl w:ilvl="0" w:tplc="E07E06A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919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44AB1"/>
    <w:multiLevelType w:val="multilevel"/>
    <w:tmpl w:val="6C06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236B6B"/>
    <w:multiLevelType w:val="hybridMultilevel"/>
    <w:tmpl w:val="7E70FCA4"/>
    <w:lvl w:ilvl="0" w:tplc="63088B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E4D62"/>
    <w:multiLevelType w:val="hybridMultilevel"/>
    <w:tmpl w:val="BEC8959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B43085"/>
    <w:multiLevelType w:val="hybridMultilevel"/>
    <w:tmpl w:val="D832769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A147D6"/>
    <w:multiLevelType w:val="hybridMultilevel"/>
    <w:tmpl w:val="3140BB1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FE01D3"/>
    <w:multiLevelType w:val="hybridMultilevel"/>
    <w:tmpl w:val="438472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FA5781"/>
    <w:multiLevelType w:val="multilevel"/>
    <w:tmpl w:val="618EF6B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color w:val="191919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462363D2"/>
    <w:multiLevelType w:val="hybridMultilevel"/>
    <w:tmpl w:val="6AD2530A"/>
    <w:lvl w:ilvl="0" w:tplc="2A2413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06FD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2A3D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5472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96FB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CA01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A06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B82A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4269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95B618E"/>
    <w:multiLevelType w:val="multilevel"/>
    <w:tmpl w:val="7CE0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FB679B"/>
    <w:multiLevelType w:val="hybridMultilevel"/>
    <w:tmpl w:val="CDC48B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D277D"/>
    <w:multiLevelType w:val="hybridMultilevel"/>
    <w:tmpl w:val="282A51EE"/>
    <w:lvl w:ilvl="0" w:tplc="89D41E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FEF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FAD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80C5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C8C5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6CA3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1260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E269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EC22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0981068"/>
    <w:multiLevelType w:val="hybridMultilevel"/>
    <w:tmpl w:val="38686C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21200"/>
    <w:multiLevelType w:val="hybridMultilevel"/>
    <w:tmpl w:val="741AA0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B4490"/>
    <w:multiLevelType w:val="multilevel"/>
    <w:tmpl w:val="FA58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493BB9"/>
    <w:multiLevelType w:val="multilevel"/>
    <w:tmpl w:val="D9C6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51036F"/>
    <w:multiLevelType w:val="multilevel"/>
    <w:tmpl w:val="CB40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2E4458"/>
    <w:multiLevelType w:val="multilevel"/>
    <w:tmpl w:val="30D0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7F7E86"/>
    <w:multiLevelType w:val="hybridMultilevel"/>
    <w:tmpl w:val="60DE88B4"/>
    <w:lvl w:ilvl="0" w:tplc="8E6062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E2B95"/>
    <w:multiLevelType w:val="hybridMultilevel"/>
    <w:tmpl w:val="4A08AB6E"/>
    <w:lvl w:ilvl="0" w:tplc="49A0F76E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color w:val="1919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825D1"/>
    <w:multiLevelType w:val="multilevel"/>
    <w:tmpl w:val="13BA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8A2B78"/>
    <w:multiLevelType w:val="multilevel"/>
    <w:tmpl w:val="94C2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A0714E"/>
    <w:multiLevelType w:val="multilevel"/>
    <w:tmpl w:val="FFDA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8C348C"/>
    <w:multiLevelType w:val="multilevel"/>
    <w:tmpl w:val="C70EE7E2"/>
    <w:lvl w:ilvl="0">
      <w:start w:val="2"/>
      <w:numFmt w:val="decimal"/>
      <w:lvlText w:val="%1"/>
      <w:lvlJc w:val="left"/>
      <w:pPr>
        <w:ind w:left="1160" w:hanging="33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336"/>
        <w:jc w:val="right"/>
      </w:pPr>
      <w:rPr>
        <w:rFonts w:hint="default"/>
        <w:spacing w:val="-2"/>
        <w:w w:val="102"/>
      </w:rPr>
    </w:lvl>
    <w:lvl w:ilvl="2">
      <w:numFmt w:val="bullet"/>
      <w:lvlText w:val="•"/>
      <w:lvlJc w:val="left"/>
      <w:pPr>
        <w:ind w:left="3104" w:hanging="336"/>
      </w:pPr>
      <w:rPr>
        <w:rFonts w:hint="default"/>
      </w:rPr>
    </w:lvl>
    <w:lvl w:ilvl="3">
      <w:numFmt w:val="bullet"/>
      <w:lvlText w:val="•"/>
      <w:lvlJc w:val="left"/>
      <w:pPr>
        <w:ind w:left="4076" w:hanging="336"/>
      </w:pPr>
      <w:rPr>
        <w:rFonts w:hint="default"/>
      </w:rPr>
    </w:lvl>
    <w:lvl w:ilvl="4">
      <w:numFmt w:val="bullet"/>
      <w:lvlText w:val="•"/>
      <w:lvlJc w:val="left"/>
      <w:pPr>
        <w:ind w:left="5048" w:hanging="336"/>
      </w:pPr>
      <w:rPr>
        <w:rFonts w:hint="default"/>
      </w:rPr>
    </w:lvl>
    <w:lvl w:ilvl="5">
      <w:numFmt w:val="bullet"/>
      <w:lvlText w:val="•"/>
      <w:lvlJc w:val="left"/>
      <w:pPr>
        <w:ind w:left="6020" w:hanging="336"/>
      </w:pPr>
      <w:rPr>
        <w:rFonts w:hint="default"/>
      </w:rPr>
    </w:lvl>
    <w:lvl w:ilvl="6">
      <w:numFmt w:val="bullet"/>
      <w:lvlText w:val="•"/>
      <w:lvlJc w:val="left"/>
      <w:pPr>
        <w:ind w:left="6992" w:hanging="336"/>
      </w:pPr>
      <w:rPr>
        <w:rFonts w:hint="default"/>
      </w:rPr>
    </w:lvl>
    <w:lvl w:ilvl="7">
      <w:numFmt w:val="bullet"/>
      <w:lvlText w:val="•"/>
      <w:lvlJc w:val="left"/>
      <w:pPr>
        <w:ind w:left="7964" w:hanging="336"/>
      </w:pPr>
      <w:rPr>
        <w:rFonts w:hint="default"/>
      </w:rPr>
    </w:lvl>
    <w:lvl w:ilvl="8">
      <w:numFmt w:val="bullet"/>
      <w:lvlText w:val="•"/>
      <w:lvlJc w:val="left"/>
      <w:pPr>
        <w:ind w:left="8936" w:hanging="336"/>
      </w:pPr>
      <w:rPr>
        <w:rFonts w:hint="default"/>
      </w:rPr>
    </w:lvl>
  </w:abstractNum>
  <w:abstractNum w:abstractNumId="39" w15:restartNumberingAfterBreak="0">
    <w:nsid w:val="6ECB2207"/>
    <w:multiLevelType w:val="multilevel"/>
    <w:tmpl w:val="64CC59E4"/>
    <w:lvl w:ilvl="0">
      <w:start w:val="1"/>
      <w:numFmt w:val="decimal"/>
      <w:lvlText w:val="%1."/>
      <w:lvlJc w:val="left"/>
      <w:pPr>
        <w:ind w:left="1037" w:hanging="213"/>
      </w:pPr>
      <w:rPr>
        <w:rFonts w:ascii="Franklin Gothic Book" w:eastAsia="Franklin Gothic Book" w:hAnsi="Franklin Gothic Book" w:cs="Franklin Gothic Book" w:hint="default"/>
        <w:w w:val="105"/>
        <w:sz w:val="15"/>
        <w:szCs w:val="15"/>
      </w:rPr>
    </w:lvl>
    <w:lvl w:ilvl="1">
      <w:start w:val="3"/>
      <w:numFmt w:val="decimal"/>
      <w:lvlText w:val="%2."/>
      <w:lvlJc w:val="left"/>
      <w:pPr>
        <w:ind w:left="1099" w:hanging="190"/>
      </w:pPr>
      <w:rPr>
        <w:rFonts w:ascii="Franklin Gothic Book" w:eastAsia="Franklin Gothic Book" w:hAnsi="Franklin Gothic Book" w:cs="Franklin Gothic Book" w:hint="default"/>
        <w:spacing w:val="-2"/>
        <w:w w:val="102"/>
        <w:sz w:val="17"/>
        <w:szCs w:val="17"/>
      </w:rPr>
    </w:lvl>
    <w:lvl w:ilvl="2">
      <w:start w:val="1"/>
      <w:numFmt w:val="decimal"/>
      <w:lvlText w:val="%2.%3"/>
      <w:lvlJc w:val="left"/>
      <w:pPr>
        <w:ind w:left="1175" w:hanging="267"/>
      </w:pPr>
      <w:rPr>
        <w:rFonts w:hint="default"/>
        <w:spacing w:val="-1"/>
        <w:w w:val="105"/>
      </w:rPr>
    </w:lvl>
    <w:lvl w:ilvl="3">
      <w:numFmt w:val="bullet"/>
      <w:lvlText w:val="•"/>
      <w:lvlJc w:val="left"/>
      <w:pPr>
        <w:ind w:left="2392" w:hanging="267"/>
      </w:pPr>
      <w:rPr>
        <w:rFonts w:hint="default"/>
      </w:rPr>
    </w:lvl>
    <w:lvl w:ilvl="4">
      <w:numFmt w:val="bullet"/>
      <w:lvlText w:val="•"/>
      <w:lvlJc w:val="left"/>
      <w:pPr>
        <w:ind w:left="3605" w:hanging="267"/>
      </w:pPr>
      <w:rPr>
        <w:rFonts w:hint="default"/>
      </w:rPr>
    </w:lvl>
    <w:lvl w:ilvl="5">
      <w:numFmt w:val="bullet"/>
      <w:lvlText w:val="•"/>
      <w:lvlJc w:val="left"/>
      <w:pPr>
        <w:ind w:left="4817" w:hanging="267"/>
      </w:pPr>
      <w:rPr>
        <w:rFonts w:hint="default"/>
      </w:rPr>
    </w:lvl>
    <w:lvl w:ilvl="6">
      <w:numFmt w:val="bullet"/>
      <w:lvlText w:val="•"/>
      <w:lvlJc w:val="left"/>
      <w:pPr>
        <w:ind w:left="6030" w:hanging="267"/>
      </w:pPr>
      <w:rPr>
        <w:rFonts w:hint="default"/>
      </w:rPr>
    </w:lvl>
    <w:lvl w:ilvl="7">
      <w:numFmt w:val="bullet"/>
      <w:lvlText w:val="•"/>
      <w:lvlJc w:val="left"/>
      <w:pPr>
        <w:ind w:left="7242" w:hanging="267"/>
      </w:pPr>
      <w:rPr>
        <w:rFonts w:hint="default"/>
      </w:rPr>
    </w:lvl>
    <w:lvl w:ilvl="8">
      <w:numFmt w:val="bullet"/>
      <w:lvlText w:val="•"/>
      <w:lvlJc w:val="left"/>
      <w:pPr>
        <w:ind w:left="8455" w:hanging="267"/>
      </w:pPr>
      <w:rPr>
        <w:rFonts w:hint="default"/>
      </w:rPr>
    </w:lvl>
  </w:abstractNum>
  <w:abstractNum w:abstractNumId="40" w15:restartNumberingAfterBreak="0">
    <w:nsid w:val="720C1631"/>
    <w:multiLevelType w:val="hybridMultilevel"/>
    <w:tmpl w:val="23ACDE0C"/>
    <w:lvl w:ilvl="0" w:tplc="3A204C3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322A1"/>
    <w:multiLevelType w:val="multilevel"/>
    <w:tmpl w:val="379CB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74E65A89"/>
    <w:multiLevelType w:val="multilevel"/>
    <w:tmpl w:val="04FC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15581B"/>
    <w:multiLevelType w:val="hybridMultilevel"/>
    <w:tmpl w:val="C25E01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9D35D8"/>
    <w:multiLevelType w:val="hybridMultilevel"/>
    <w:tmpl w:val="04EE868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8925CAF"/>
    <w:multiLevelType w:val="hybridMultilevel"/>
    <w:tmpl w:val="F036EC9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FE538B"/>
    <w:multiLevelType w:val="hybridMultilevel"/>
    <w:tmpl w:val="661E1E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C2C58"/>
    <w:multiLevelType w:val="hybridMultilevel"/>
    <w:tmpl w:val="C5061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9"/>
  </w:num>
  <w:num w:numId="3">
    <w:abstractNumId w:val="44"/>
  </w:num>
  <w:num w:numId="4">
    <w:abstractNumId w:val="8"/>
  </w:num>
  <w:num w:numId="5">
    <w:abstractNumId w:val="20"/>
  </w:num>
  <w:num w:numId="6">
    <w:abstractNumId w:val="45"/>
  </w:num>
  <w:num w:numId="7">
    <w:abstractNumId w:val="14"/>
  </w:num>
  <w:num w:numId="8">
    <w:abstractNumId w:val="15"/>
  </w:num>
  <w:num w:numId="9">
    <w:abstractNumId w:val="11"/>
  </w:num>
  <w:num w:numId="10">
    <w:abstractNumId w:val="22"/>
  </w:num>
  <w:num w:numId="11">
    <w:abstractNumId w:val="7"/>
  </w:num>
  <w:num w:numId="12">
    <w:abstractNumId w:val="33"/>
  </w:num>
  <w:num w:numId="13">
    <w:abstractNumId w:val="17"/>
  </w:num>
  <w:num w:numId="14">
    <w:abstractNumId w:val="40"/>
  </w:num>
  <w:num w:numId="15">
    <w:abstractNumId w:val="12"/>
  </w:num>
  <w:num w:numId="16">
    <w:abstractNumId w:val="34"/>
  </w:num>
  <w:num w:numId="17">
    <w:abstractNumId w:val="41"/>
  </w:num>
  <w:num w:numId="18">
    <w:abstractNumId w:val="19"/>
  </w:num>
  <w:num w:numId="19">
    <w:abstractNumId w:val="0"/>
  </w:num>
  <w:num w:numId="20">
    <w:abstractNumId w:val="23"/>
  </w:num>
  <w:num w:numId="21">
    <w:abstractNumId w:val="26"/>
  </w:num>
  <w:num w:numId="22">
    <w:abstractNumId w:val="1"/>
  </w:num>
  <w:num w:numId="23">
    <w:abstractNumId w:val="35"/>
  </w:num>
  <w:num w:numId="24">
    <w:abstractNumId w:val="36"/>
  </w:num>
  <w:num w:numId="25">
    <w:abstractNumId w:val="2"/>
  </w:num>
  <w:num w:numId="26">
    <w:abstractNumId w:val="16"/>
  </w:num>
  <w:num w:numId="27">
    <w:abstractNumId w:val="9"/>
  </w:num>
  <w:num w:numId="28">
    <w:abstractNumId w:val="29"/>
  </w:num>
  <w:num w:numId="29">
    <w:abstractNumId w:val="32"/>
  </w:num>
  <w:num w:numId="30">
    <w:abstractNumId w:val="31"/>
  </w:num>
  <w:num w:numId="31">
    <w:abstractNumId w:val="42"/>
  </w:num>
  <w:num w:numId="32">
    <w:abstractNumId w:val="24"/>
  </w:num>
  <w:num w:numId="33">
    <w:abstractNumId w:val="37"/>
  </w:num>
  <w:num w:numId="34">
    <w:abstractNumId w:val="30"/>
  </w:num>
  <w:num w:numId="35">
    <w:abstractNumId w:val="4"/>
  </w:num>
  <w:num w:numId="36">
    <w:abstractNumId w:val="13"/>
  </w:num>
  <w:num w:numId="37">
    <w:abstractNumId w:val="21"/>
  </w:num>
  <w:num w:numId="38">
    <w:abstractNumId w:val="43"/>
  </w:num>
  <w:num w:numId="39">
    <w:abstractNumId w:val="28"/>
  </w:num>
  <w:num w:numId="40">
    <w:abstractNumId w:val="10"/>
  </w:num>
  <w:num w:numId="41">
    <w:abstractNumId w:val="27"/>
  </w:num>
  <w:num w:numId="42">
    <w:abstractNumId w:val="25"/>
  </w:num>
  <w:num w:numId="43">
    <w:abstractNumId w:val="6"/>
  </w:num>
  <w:num w:numId="44">
    <w:abstractNumId w:val="47"/>
  </w:num>
  <w:num w:numId="45">
    <w:abstractNumId w:val="3"/>
  </w:num>
  <w:num w:numId="46">
    <w:abstractNumId w:val="18"/>
  </w:num>
  <w:num w:numId="47">
    <w:abstractNumId w:val="5"/>
  </w:num>
  <w:num w:numId="48">
    <w:abstractNumId w:val="4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33"/>
    <w:rsid w:val="00005F79"/>
    <w:rsid w:val="000062DC"/>
    <w:rsid w:val="00006B5C"/>
    <w:rsid w:val="000118C8"/>
    <w:rsid w:val="00016738"/>
    <w:rsid w:val="00026E48"/>
    <w:rsid w:val="00030110"/>
    <w:rsid w:val="0003081E"/>
    <w:rsid w:val="00031421"/>
    <w:rsid w:val="00036154"/>
    <w:rsid w:val="00037DEE"/>
    <w:rsid w:val="00041EFC"/>
    <w:rsid w:val="00045D49"/>
    <w:rsid w:val="000532FE"/>
    <w:rsid w:val="0007266C"/>
    <w:rsid w:val="00083481"/>
    <w:rsid w:val="00084F4D"/>
    <w:rsid w:val="00096045"/>
    <w:rsid w:val="000A40C7"/>
    <w:rsid w:val="000A517D"/>
    <w:rsid w:val="000A5608"/>
    <w:rsid w:val="000A725D"/>
    <w:rsid w:val="000B0400"/>
    <w:rsid w:val="000B3515"/>
    <w:rsid w:val="000B598E"/>
    <w:rsid w:val="000B7712"/>
    <w:rsid w:val="000C7942"/>
    <w:rsid w:val="000D0C79"/>
    <w:rsid w:val="000D0E6F"/>
    <w:rsid w:val="000D3761"/>
    <w:rsid w:val="000D39E8"/>
    <w:rsid w:val="000D3D5D"/>
    <w:rsid w:val="000D59F2"/>
    <w:rsid w:val="000D6C8D"/>
    <w:rsid w:val="000E62A7"/>
    <w:rsid w:val="000F2AD4"/>
    <w:rsid w:val="000F587A"/>
    <w:rsid w:val="000F62C2"/>
    <w:rsid w:val="00102B86"/>
    <w:rsid w:val="001115D9"/>
    <w:rsid w:val="00111EB5"/>
    <w:rsid w:val="001217B6"/>
    <w:rsid w:val="001221A9"/>
    <w:rsid w:val="00122407"/>
    <w:rsid w:val="00124D3F"/>
    <w:rsid w:val="00124DFB"/>
    <w:rsid w:val="00140F6B"/>
    <w:rsid w:val="00142D72"/>
    <w:rsid w:val="001579D3"/>
    <w:rsid w:val="00157BCB"/>
    <w:rsid w:val="00163201"/>
    <w:rsid w:val="00164247"/>
    <w:rsid w:val="00167CC7"/>
    <w:rsid w:val="0017123A"/>
    <w:rsid w:val="001759A4"/>
    <w:rsid w:val="00176540"/>
    <w:rsid w:val="00176561"/>
    <w:rsid w:val="00185DDF"/>
    <w:rsid w:val="00194B49"/>
    <w:rsid w:val="00196575"/>
    <w:rsid w:val="00197B06"/>
    <w:rsid w:val="001A7BCB"/>
    <w:rsid w:val="001B0B05"/>
    <w:rsid w:val="001C1B15"/>
    <w:rsid w:val="001C2B2B"/>
    <w:rsid w:val="001C42F2"/>
    <w:rsid w:val="001C5EAA"/>
    <w:rsid w:val="001D27B2"/>
    <w:rsid w:val="001D78E9"/>
    <w:rsid w:val="001E124E"/>
    <w:rsid w:val="001E1CEE"/>
    <w:rsid w:val="001F2288"/>
    <w:rsid w:val="001F3569"/>
    <w:rsid w:val="001F7AD9"/>
    <w:rsid w:val="002011FD"/>
    <w:rsid w:val="00205D5D"/>
    <w:rsid w:val="00210861"/>
    <w:rsid w:val="002148DB"/>
    <w:rsid w:val="00216210"/>
    <w:rsid w:val="00224067"/>
    <w:rsid w:val="00237B04"/>
    <w:rsid w:val="002417FD"/>
    <w:rsid w:val="00241975"/>
    <w:rsid w:val="00252F84"/>
    <w:rsid w:val="0025345B"/>
    <w:rsid w:val="00257BB8"/>
    <w:rsid w:val="00257D1C"/>
    <w:rsid w:val="0026578C"/>
    <w:rsid w:val="002658B8"/>
    <w:rsid w:val="00271142"/>
    <w:rsid w:val="00272A66"/>
    <w:rsid w:val="00281CDB"/>
    <w:rsid w:val="00282F3F"/>
    <w:rsid w:val="002857ED"/>
    <w:rsid w:val="00294D31"/>
    <w:rsid w:val="00296B7C"/>
    <w:rsid w:val="00297D00"/>
    <w:rsid w:val="002A2798"/>
    <w:rsid w:val="002A7F88"/>
    <w:rsid w:val="002A7FC3"/>
    <w:rsid w:val="002B06A0"/>
    <w:rsid w:val="002B4255"/>
    <w:rsid w:val="002B4C70"/>
    <w:rsid w:val="002B53AF"/>
    <w:rsid w:val="002C1579"/>
    <w:rsid w:val="002C49BC"/>
    <w:rsid w:val="002E14EF"/>
    <w:rsid w:val="002E7FEE"/>
    <w:rsid w:val="002F3DFB"/>
    <w:rsid w:val="003012DB"/>
    <w:rsid w:val="00303E11"/>
    <w:rsid w:val="00305809"/>
    <w:rsid w:val="003063C7"/>
    <w:rsid w:val="00310AEB"/>
    <w:rsid w:val="0032276D"/>
    <w:rsid w:val="00323165"/>
    <w:rsid w:val="00323C16"/>
    <w:rsid w:val="00325705"/>
    <w:rsid w:val="00327DD0"/>
    <w:rsid w:val="00331D07"/>
    <w:rsid w:val="00334050"/>
    <w:rsid w:val="0033628F"/>
    <w:rsid w:val="00345B30"/>
    <w:rsid w:val="00351E6E"/>
    <w:rsid w:val="003527D4"/>
    <w:rsid w:val="00353363"/>
    <w:rsid w:val="00353642"/>
    <w:rsid w:val="003703ED"/>
    <w:rsid w:val="0037134D"/>
    <w:rsid w:val="00372172"/>
    <w:rsid w:val="00376AD7"/>
    <w:rsid w:val="00380792"/>
    <w:rsid w:val="00383803"/>
    <w:rsid w:val="003844ED"/>
    <w:rsid w:val="00385FE0"/>
    <w:rsid w:val="003877D7"/>
    <w:rsid w:val="00390D51"/>
    <w:rsid w:val="003913D1"/>
    <w:rsid w:val="00394035"/>
    <w:rsid w:val="00394377"/>
    <w:rsid w:val="003A2310"/>
    <w:rsid w:val="003A3185"/>
    <w:rsid w:val="003A5CD1"/>
    <w:rsid w:val="003A5F3B"/>
    <w:rsid w:val="003A77CF"/>
    <w:rsid w:val="003B1918"/>
    <w:rsid w:val="003B4FA2"/>
    <w:rsid w:val="003B5C19"/>
    <w:rsid w:val="003B69A2"/>
    <w:rsid w:val="003B761E"/>
    <w:rsid w:val="003C283E"/>
    <w:rsid w:val="003C3363"/>
    <w:rsid w:val="003C381A"/>
    <w:rsid w:val="003D0A17"/>
    <w:rsid w:val="003D11AD"/>
    <w:rsid w:val="003D3032"/>
    <w:rsid w:val="003D3685"/>
    <w:rsid w:val="003D41C1"/>
    <w:rsid w:val="003D4F41"/>
    <w:rsid w:val="003E0375"/>
    <w:rsid w:val="003E51F8"/>
    <w:rsid w:val="003E66A5"/>
    <w:rsid w:val="003E7867"/>
    <w:rsid w:val="003F0C85"/>
    <w:rsid w:val="003F32A1"/>
    <w:rsid w:val="003F4FD1"/>
    <w:rsid w:val="00400E53"/>
    <w:rsid w:val="00402332"/>
    <w:rsid w:val="00402B7E"/>
    <w:rsid w:val="004033AC"/>
    <w:rsid w:val="004056B2"/>
    <w:rsid w:val="004071C5"/>
    <w:rsid w:val="004309C6"/>
    <w:rsid w:val="004360F6"/>
    <w:rsid w:val="00445DB0"/>
    <w:rsid w:val="00445DF4"/>
    <w:rsid w:val="00447FC9"/>
    <w:rsid w:val="00451F74"/>
    <w:rsid w:val="004526CB"/>
    <w:rsid w:val="004541D9"/>
    <w:rsid w:val="004549DE"/>
    <w:rsid w:val="0046145E"/>
    <w:rsid w:val="00466C8E"/>
    <w:rsid w:val="00473364"/>
    <w:rsid w:val="00481547"/>
    <w:rsid w:val="00493ACF"/>
    <w:rsid w:val="00496E1F"/>
    <w:rsid w:val="004A0A5F"/>
    <w:rsid w:val="004A1A4D"/>
    <w:rsid w:val="004B2AE2"/>
    <w:rsid w:val="004B3FAB"/>
    <w:rsid w:val="004B461B"/>
    <w:rsid w:val="004C77EE"/>
    <w:rsid w:val="004D797A"/>
    <w:rsid w:val="004E088F"/>
    <w:rsid w:val="004E16B8"/>
    <w:rsid w:val="004F44E4"/>
    <w:rsid w:val="004F46A3"/>
    <w:rsid w:val="0050041D"/>
    <w:rsid w:val="005011E5"/>
    <w:rsid w:val="00501B0A"/>
    <w:rsid w:val="00510049"/>
    <w:rsid w:val="00510881"/>
    <w:rsid w:val="00515F6B"/>
    <w:rsid w:val="005166BF"/>
    <w:rsid w:val="00522771"/>
    <w:rsid w:val="005228F7"/>
    <w:rsid w:val="00522C5D"/>
    <w:rsid w:val="005230CA"/>
    <w:rsid w:val="005339B7"/>
    <w:rsid w:val="00544931"/>
    <w:rsid w:val="00564D2F"/>
    <w:rsid w:val="0056642E"/>
    <w:rsid w:val="00570811"/>
    <w:rsid w:val="00587866"/>
    <w:rsid w:val="00593AC3"/>
    <w:rsid w:val="00596391"/>
    <w:rsid w:val="005A0B83"/>
    <w:rsid w:val="005A25F7"/>
    <w:rsid w:val="005B601D"/>
    <w:rsid w:val="005C0FB0"/>
    <w:rsid w:val="005C5D46"/>
    <w:rsid w:val="005D068C"/>
    <w:rsid w:val="005D2A21"/>
    <w:rsid w:val="005D544E"/>
    <w:rsid w:val="005D778B"/>
    <w:rsid w:val="005E0278"/>
    <w:rsid w:val="005F0091"/>
    <w:rsid w:val="005F19C9"/>
    <w:rsid w:val="005F4FC1"/>
    <w:rsid w:val="00602D80"/>
    <w:rsid w:val="0060338D"/>
    <w:rsid w:val="00610037"/>
    <w:rsid w:val="006119AD"/>
    <w:rsid w:val="00613CE3"/>
    <w:rsid w:val="0061452B"/>
    <w:rsid w:val="0061746D"/>
    <w:rsid w:val="00625688"/>
    <w:rsid w:val="00626AF5"/>
    <w:rsid w:val="00627B73"/>
    <w:rsid w:val="00635C96"/>
    <w:rsid w:val="006365D8"/>
    <w:rsid w:val="00636D30"/>
    <w:rsid w:val="00637468"/>
    <w:rsid w:val="006451DE"/>
    <w:rsid w:val="0064536F"/>
    <w:rsid w:val="0064561D"/>
    <w:rsid w:val="00653A5F"/>
    <w:rsid w:val="0065400B"/>
    <w:rsid w:val="00660D64"/>
    <w:rsid w:val="0066661D"/>
    <w:rsid w:val="0068298E"/>
    <w:rsid w:val="00682EE3"/>
    <w:rsid w:val="00690C66"/>
    <w:rsid w:val="006928C6"/>
    <w:rsid w:val="00696311"/>
    <w:rsid w:val="006969C9"/>
    <w:rsid w:val="006A05D9"/>
    <w:rsid w:val="006A1EED"/>
    <w:rsid w:val="006A2D38"/>
    <w:rsid w:val="006A3051"/>
    <w:rsid w:val="006A6331"/>
    <w:rsid w:val="006A7B44"/>
    <w:rsid w:val="006A7D62"/>
    <w:rsid w:val="006B4DF2"/>
    <w:rsid w:val="006C0C20"/>
    <w:rsid w:val="006C5B8F"/>
    <w:rsid w:val="006C6E44"/>
    <w:rsid w:val="006C6F29"/>
    <w:rsid w:val="006D1D1C"/>
    <w:rsid w:val="006D21F3"/>
    <w:rsid w:val="006D655F"/>
    <w:rsid w:val="006E3C4E"/>
    <w:rsid w:val="006E417A"/>
    <w:rsid w:val="006E6157"/>
    <w:rsid w:val="006E7DFF"/>
    <w:rsid w:val="006F1A3D"/>
    <w:rsid w:val="006F24CF"/>
    <w:rsid w:val="006F3209"/>
    <w:rsid w:val="006F3EAF"/>
    <w:rsid w:val="006F7493"/>
    <w:rsid w:val="007112D1"/>
    <w:rsid w:val="00712084"/>
    <w:rsid w:val="007178C8"/>
    <w:rsid w:val="007232DC"/>
    <w:rsid w:val="007303EC"/>
    <w:rsid w:val="00731275"/>
    <w:rsid w:val="007378A8"/>
    <w:rsid w:val="00747760"/>
    <w:rsid w:val="0075008E"/>
    <w:rsid w:val="00752AAC"/>
    <w:rsid w:val="00752C45"/>
    <w:rsid w:val="00755983"/>
    <w:rsid w:val="00756853"/>
    <w:rsid w:val="00767710"/>
    <w:rsid w:val="00770F18"/>
    <w:rsid w:val="00773E9A"/>
    <w:rsid w:val="00777257"/>
    <w:rsid w:val="00777B0E"/>
    <w:rsid w:val="00784AD3"/>
    <w:rsid w:val="007864B6"/>
    <w:rsid w:val="00797275"/>
    <w:rsid w:val="007A0F97"/>
    <w:rsid w:val="007A2AB2"/>
    <w:rsid w:val="007A6DC2"/>
    <w:rsid w:val="007A7D70"/>
    <w:rsid w:val="007B31AB"/>
    <w:rsid w:val="007B3497"/>
    <w:rsid w:val="007C1C8A"/>
    <w:rsid w:val="007D0876"/>
    <w:rsid w:val="007D3830"/>
    <w:rsid w:val="007D78B6"/>
    <w:rsid w:val="007E0555"/>
    <w:rsid w:val="007E09D5"/>
    <w:rsid w:val="007E1815"/>
    <w:rsid w:val="007E40D7"/>
    <w:rsid w:val="007E6AC8"/>
    <w:rsid w:val="007F0EAB"/>
    <w:rsid w:val="007F281A"/>
    <w:rsid w:val="007F2E84"/>
    <w:rsid w:val="007F654C"/>
    <w:rsid w:val="007F6CF7"/>
    <w:rsid w:val="008029D4"/>
    <w:rsid w:val="00802D39"/>
    <w:rsid w:val="0081102E"/>
    <w:rsid w:val="00815A82"/>
    <w:rsid w:val="008160CB"/>
    <w:rsid w:val="0082311A"/>
    <w:rsid w:val="008249EE"/>
    <w:rsid w:val="00826CB3"/>
    <w:rsid w:val="008274A3"/>
    <w:rsid w:val="00833775"/>
    <w:rsid w:val="00834137"/>
    <w:rsid w:val="008341E4"/>
    <w:rsid w:val="00853289"/>
    <w:rsid w:val="0085563D"/>
    <w:rsid w:val="00857F77"/>
    <w:rsid w:val="00862972"/>
    <w:rsid w:val="00862F06"/>
    <w:rsid w:val="00863978"/>
    <w:rsid w:val="0086525F"/>
    <w:rsid w:val="00865268"/>
    <w:rsid w:val="00865B86"/>
    <w:rsid w:val="0087047E"/>
    <w:rsid w:val="00875440"/>
    <w:rsid w:val="008765C3"/>
    <w:rsid w:val="00876D70"/>
    <w:rsid w:val="00880512"/>
    <w:rsid w:val="00881814"/>
    <w:rsid w:val="008874D5"/>
    <w:rsid w:val="00890F02"/>
    <w:rsid w:val="0089186F"/>
    <w:rsid w:val="0089267A"/>
    <w:rsid w:val="00893C29"/>
    <w:rsid w:val="008A212D"/>
    <w:rsid w:val="008A5CBA"/>
    <w:rsid w:val="008B3D64"/>
    <w:rsid w:val="008B44EB"/>
    <w:rsid w:val="008B503E"/>
    <w:rsid w:val="008B5C8F"/>
    <w:rsid w:val="008C0153"/>
    <w:rsid w:val="008C3EB3"/>
    <w:rsid w:val="008D1A2E"/>
    <w:rsid w:val="008D471B"/>
    <w:rsid w:val="008D7556"/>
    <w:rsid w:val="008D7945"/>
    <w:rsid w:val="008E0160"/>
    <w:rsid w:val="008E44B3"/>
    <w:rsid w:val="008E49AE"/>
    <w:rsid w:val="008E6E65"/>
    <w:rsid w:val="008E7465"/>
    <w:rsid w:val="008F1FC6"/>
    <w:rsid w:val="008F22BB"/>
    <w:rsid w:val="008F47CE"/>
    <w:rsid w:val="008F6ECD"/>
    <w:rsid w:val="009055C4"/>
    <w:rsid w:val="00910BF0"/>
    <w:rsid w:val="00920834"/>
    <w:rsid w:val="009216B3"/>
    <w:rsid w:val="00924750"/>
    <w:rsid w:val="00926F32"/>
    <w:rsid w:val="00935A79"/>
    <w:rsid w:val="00941A5E"/>
    <w:rsid w:val="00945379"/>
    <w:rsid w:val="009510ED"/>
    <w:rsid w:val="009522FA"/>
    <w:rsid w:val="009576D0"/>
    <w:rsid w:val="00964004"/>
    <w:rsid w:val="00965390"/>
    <w:rsid w:val="0097123C"/>
    <w:rsid w:val="00980EF6"/>
    <w:rsid w:val="00981917"/>
    <w:rsid w:val="00991C50"/>
    <w:rsid w:val="0099589E"/>
    <w:rsid w:val="009A2FF2"/>
    <w:rsid w:val="009A5C3A"/>
    <w:rsid w:val="009A6150"/>
    <w:rsid w:val="009A70A9"/>
    <w:rsid w:val="009B3062"/>
    <w:rsid w:val="009B397D"/>
    <w:rsid w:val="009B3DDF"/>
    <w:rsid w:val="009C7652"/>
    <w:rsid w:val="009D4C7C"/>
    <w:rsid w:val="009D5998"/>
    <w:rsid w:val="009E77C7"/>
    <w:rsid w:val="00A022B2"/>
    <w:rsid w:val="00A056A4"/>
    <w:rsid w:val="00A13B8F"/>
    <w:rsid w:val="00A16179"/>
    <w:rsid w:val="00A1744E"/>
    <w:rsid w:val="00A22F2C"/>
    <w:rsid w:val="00A2593E"/>
    <w:rsid w:val="00A30838"/>
    <w:rsid w:val="00A30D77"/>
    <w:rsid w:val="00A31505"/>
    <w:rsid w:val="00A31E21"/>
    <w:rsid w:val="00A31EBB"/>
    <w:rsid w:val="00A36DAF"/>
    <w:rsid w:val="00A403DC"/>
    <w:rsid w:val="00A41260"/>
    <w:rsid w:val="00A4399D"/>
    <w:rsid w:val="00A46FAE"/>
    <w:rsid w:val="00A55B6E"/>
    <w:rsid w:val="00A63B18"/>
    <w:rsid w:val="00A64D7D"/>
    <w:rsid w:val="00A71110"/>
    <w:rsid w:val="00A71365"/>
    <w:rsid w:val="00A7580C"/>
    <w:rsid w:val="00A8061A"/>
    <w:rsid w:val="00A81415"/>
    <w:rsid w:val="00A842B0"/>
    <w:rsid w:val="00A87B3B"/>
    <w:rsid w:val="00A92EF1"/>
    <w:rsid w:val="00A94B4D"/>
    <w:rsid w:val="00AA5FC5"/>
    <w:rsid w:val="00AB28D6"/>
    <w:rsid w:val="00AC0232"/>
    <w:rsid w:val="00AC293C"/>
    <w:rsid w:val="00AC344C"/>
    <w:rsid w:val="00AC6481"/>
    <w:rsid w:val="00AC6BE7"/>
    <w:rsid w:val="00AD1FA8"/>
    <w:rsid w:val="00AD360B"/>
    <w:rsid w:val="00AD5814"/>
    <w:rsid w:val="00AE0310"/>
    <w:rsid w:val="00AE1B09"/>
    <w:rsid w:val="00AE3A78"/>
    <w:rsid w:val="00AE4CEA"/>
    <w:rsid w:val="00AE7407"/>
    <w:rsid w:val="00AF0FAA"/>
    <w:rsid w:val="00AF2C20"/>
    <w:rsid w:val="00B03207"/>
    <w:rsid w:val="00B10EAF"/>
    <w:rsid w:val="00B11D3F"/>
    <w:rsid w:val="00B13095"/>
    <w:rsid w:val="00B2296A"/>
    <w:rsid w:val="00B22F86"/>
    <w:rsid w:val="00B25506"/>
    <w:rsid w:val="00B32DAF"/>
    <w:rsid w:val="00B3383C"/>
    <w:rsid w:val="00B36891"/>
    <w:rsid w:val="00B401A4"/>
    <w:rsid w:val="00B5324F"/>
    <w:rsid w:val="00B55D3C"/>
    <w:rsid w:val="00B63871"/>
    <w:rsid w:val="00B665C7"/>
    <w:rsid w:val="00B666E8"/>
    <w:rsid w:val="00B81319"/>
    <w:rsid w:val="00B8603A"/>
    <w:rsid w:val="00B9146F"/>
    <w:rsid w:val="00BA0A8C"/>
    <w:rsid w:val="00BB320E"/>
    <w:rsid w:val="00BB51B9"/>
    <w:rsid w:val="00BB60FD"/>
    <w:rsid w:val="00BB6C3F"/>
    <w:rsid w:val="00BC10F4"/>
    <w:rsid w:val="00BC40AF"/>
    <w:rsid w:val="00BD2F13"/>
    <w:rsid w:val="00BD5F2D"/>
    <w:rsid w:val="00BE1683"/>
    <w:rsid w:val="00BE5DAE"/>
    <w:rsid w:val="00BE7780"/>
    <w:rsid w:val="00BF6A96"/>
    <w:rsid w:val="00BF787E"/>
    <w:rsid w:val="00C0096E"/>
    <w:rsid w:val="00C033C4"/>
    <w:rsid w:val="00C13973"/>
    <w:rsid w:val="00C14B35"/>
    <w:rsid w:val="00C1579F"/>
    <w:rsid w:val="00C15CBD"/>
    <w:rsid w:val="00C25D3A"/>
    <w:rsid w:val="00C357CF"/>
    <w:rsid w:val="00C36633"/>
    <w:rsid w:val="00C41A18"/>
    <w:rsid w:val="00C4266A"/>
    <w:rsid w:val="00C4798C"/>
    <w:rsid w:val="00C47C7A"/>
    <w:rsid w:val="00C50C5D"/>
    <w:rsid w:val="00C53002"/>
    <w:rsid w:val="00C537C5"/>
    <w:rsid w:val="00C54B95"/>
    <w:rsid w:val="00C54F68"/>
    <w:rsid w:val="00C60755"/>
    <w:rsid w:val="00C644A1"/>
    <w:rsid w:val="00C67278"/>
    <w:rsid w:val="00C75B64"/>
    <w:rsid w:val="00C81C91"/>
    <w:rsid w:val="00C83E99"/>
    <w:rsid w:val="00C85031"/>
    <w:rsid w:val="00CA2AA8"/>
    <w:rsid w:val="00CA2EE1"/>
    <w:rsid w:val="00CA36E9"/>
    <w:rsid w:val="00CA6B15"/>
    <w:rsid w:val="00CB04DE"/>
    <w:rsid w:val="00CB0C97"/>
    <w:rsid w:val="00CB1E61"/>
    <w:rsid w:val="00CC3DE5"/>
    <w:rsid w:val="00CC6337"/>
    <w:rsid w:val="00CD2526"/>
    <w:rsid w:val="00CD39A0"/>
    <w:rsid w:val="00CE0F7C"/>
    <w:rsid w:val="00CF02C0"/>
    <w:rsid w:val="00CF5155"/>
    <w:rsid w:val="00CF5812"/>
    <w:rsid w:val="00CF5F46"/>
    <w:rsid w:val="00D068A6"/>
    <w:rsid w:val="00D1116B"/>
    <w:rsid w:val="00D11A0B"/>
    <w:rsid w:val="00D11A41"/>
    <w:rsid w:val="00D11EC8"/>
    <w:rsid w:val="00D166FB"/>
    <w:rsid w:val="00D174A5"/>
    <w:rsid w:val="00D21949"/>
    <w:rsid w:val="00D27501"/>
    <w:rsid w:val="00D27FA5"/>
    <w:rsid w:val="00D41385"/>
    <w:rsid w:val="00D4440D"/>
    <w:rsid w:val="00D53D4A"/>
    <w:rsid w:val="00D60F4D"/>
    <w:rsid w:val="00D64F1A"/>
    <w:rsid w:val="00D67F0B"/>
    <w:rsid w:val="00D70D03"/>
    <w:rsid w:val="00D72A33"/>
    <w:rsid w:val="00D81E75"/>
    <w:rsid w:val="00D824C2"/>
    <w:rsid w:val="00D83104"/>
    <w:rsid w:val="00D916FA"/>
    <w:rsid w:val="00D95C1C"/>
    <w:rsid w:val="00DA0529"/>
    <w:rsid w:val="00DA0EA7"/>
    <w:rsid w:val="00DA33EB"/>
    <w:rsid w:val="00DA5447"/>
    <w:rsid w:val="00DB7205"/>
    <w:rsid w:val="00DC1650"/>
    <w:rsid w:val="00DD111F"/>
    <w:rsid w:val="00DE2906"/>
    <w:rsid w:val="00DE2D7C"/>
    <w:rsid w:val="00DE45BF"/>
    <w:rsid w:val="00DE5438"/>
    <w:rsid w:val="00DE7B73"/>
    <w:rsid w:val="00DF1AAD"/>
    <w:rsid w:val="00DF5E8E"/>
    <w:rsid w:val="00E0308C"/>
    <w:rsid w:val="00E041AA"/>
    <w:rsid w:val="00E069F8"/>
    <w:rsid w:val="00E07E5D"/>
    <w:rsid w:val="00E14B1C"/>
    <w:rsid w:val="00E20A0A"/>
    <w:rsid w:val="00E20DA7"/>
    <w:rsid w:val="00E20E6C"/>
    <w:rsid w:val="00E221BB"/>
    <w:rsid w:val="00E22EF1"/>
    <w:rsid w:val="00E27077"/>
    <w:rsid w:val="00E3277D"/>
    <w:rsid w:val="00E35C1D"/>
    <w:rsid w:val="00E412A8"/>
    <w:rsid w:val="00E41C04"/>
    <w:rsid w:val="00E44E9B"/>
    <w:rsid w:val="00E45975"/>
    <w:rsid w:val="00E45DD3"/>
    <w:rsid w:val="00E50C28"/>
    <w:rsid w:val="00E51643"/>
    <w:rsid w:val="00E52DE9"/>
    <w:rsid w:val="00E57D3D"/>
    <w:rsid w:val="00E603EB"/>
    <w:rsid w:val="00E6418F"/>
    <w:rsid w:val="00E65B1D"/>
    <w:rsid w:val="00E72D5D"/>
    <w:rsid w:val="00E74E91"/>
    <w:rsid w:val="00E80134"/>
    <w:rsid w:val="00E80BEB"/>
    <w:rsid w:val="00E84670"/>
    <w:rsid w:val="00E84D36"/>
    <w:rsid w:val="00E86024"/>
    <w:rsid w:val="00E9045F"/>
    <w:rsid w:val="00EA70D8"/>
    <w:rsid w:val="00EC08C5"/>
    <w:rsid w:val="00EC28B3"/>
    <w:rsid w:val="00EC519F"/>
    <w:rsid w:val="00EC56A6"/>
    <w:rsid w:val="00EC76E7"/>
    <w:rsid w:val="00EE1EBE"/>
    <w:rsid w:val="00EE2440"/>
    <w:rsid w:val="00EE244C"/>
    <w:rsid w:val="00EE3F32"/>
    <w:rsid w:val="00EE47DD"/>
    <w:rsid w:val="00EF3BD8"/>
    <w:rsid w:val="00EF5DE9"/>
    <w:rsid w:val="00F07825"/>
    <w:rsid w:val="00F1014A"/>
    <w:rsid w:val="00F10515"/>
    <w:rsid w:val="00F14125"/>
    <w:rsid w:val="00F14CC0"/>
    <w:rsid w:val="00F17619"/>
    <w:rsid w:val="00F23498"/>
    <w:rsid w:val="00F24839"/>
    <w:rsid w:val="00F318E0"/>
    <w:rsid w:val="00F34AF4"/>
    <w:rsid w:val="00F34BA9"/>
    <w:rsid w:val="00F36545"/>
    <w:rsid w:val="00F411BC"/>
    <w:rsid w:val="00F44A85"/>
    <w:rsid w:val="00F54D21"/>
    <w:rsid w:val="00F554DE"/>
    <w:rsid w:val="00F61E30"/>
    <w:rsid w:val="00F62CC5"/>
    <w:rsid w:val="00F65265"/>
    <w:rsid w:val="00F72FBA"/>
    <w:rsid w:val="00F82100"/>
    <w:rsid w:val="00F91944"/>
    <w:rsid w:val="00F921A6"/>
    <w:rsid w:val="00F94743"/>
    <w:rsid w:val="00F9511F"/>
    <w:rsid w:val="00F96921"/>
    <w:rsid w:val="00F97D42"/>
    <w:rsid w:val="00FA0010"/>
    <w:rsid w:val="00FA4159"/>
    <w:rsid w:val="00FA7CF0"/>
    <w:rsid w:val="00FB456D"/>
    <w:rsid w:val="00FB4E42"/>
    <w:rsid w:val="00FB7A36"/>
    <w:rsid w:val="00FC16C8"/>
    <w:rsid w:val="00FC570E"/>
    <w:rsid w:val="00FD1867"/>
    <w:rsid w:val="00FD7FBC"/>
    <w:rsid w:val="00FE2AE4"/>
    <w:rsid w:val="00FE2D56"/>
    <w:rsid w:val="00FE46AD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B14DC1"/>
  <w15:docId w15:val="{EA391D50-570B-4463-814D-6CEB5EE4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28C6"/>
    <w:rPr>
      <w:lang w:val="es-ES_tradnl"/>
    </w:rPr>
  </w:style>
  <w:style w:type="paragraph" w:styleId="Ttulo1">
    <w:name w:val="heading 1"/>
    <w:basedOn w:val="Normal"/>
    <w:link w:val="Ttulo1Car"/>
    <w:uiPriority w:val="9"/>
    <w:qFormat/>
    <w:rsid w:val="00296B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296B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E030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030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E030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4B3F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B3FAB"/>
    <w:rPr>
      <w:rFonts w:ascii="Tahoma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rsid w:val="004B3F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B3FAB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4B3F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3FAB"/>
    <w:rPr>
      <w:lang w:val="es-ES_tradnl"/>
    </w:rPr>
  </w:style>
  <w:style w:type="table" w:styleId="Tablaconcuadrcula">
    <w:name w:val="Table Grid"/>
    <w:basedOn w:val="Tablanormal"/>
    <w:rsid w:val="00D72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qFormat/>
    <w:rsid w:val="00D72A33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E84D36"/>
    <w:pPr>
      <w:widowControl w:val="0"/>
      <w:autoSpaceDE w:val="0"/>
      <w:autoSpaceDN w:val="0"/>
      <w:ind w:left="375"/>
    </w:pPr>
    <w:rPr>
      <w:rFonts w:ascii="Franklin Gothic Book" w:eastAsia="Franklin Gothic Book" w:hAnsi="Franklin Gothic Book" w:cs="Franklin Gothic Book"/>
      <w:sz w:val="18"/>
      <w:szCs w:val="18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84D36"/>
    <w:rPr>
      <w:rFonts w:ascii="Franklin Gothic Book" w:eastAsia="Franklin Gothic Book" w:hAnsi="Franklin Gothic Book" w:cs="Franklin Gothic Book"/>
      <w:sz w:val="18"/>
      <w:szCs w:val="1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5D068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068C"/>
    <w:pPr>
      <w:widowControl w:val="0"/>
      <w:autoSpaceDE w:val="0"/>
      <w:autoSpaceDN w:val="0"/>
    </w:pPr>
    <w:rPr>
      <w:rFonts w:ascii="Franklin Gothic Book" w:eastAsia="Franklin Gothic Book" w:hAnsi="Franklin Gothic Book" w:cs="Franklin Gothic Book"/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124DF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24DF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0D0E6F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96B7C"/>
    <w:rPr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semiHidden/>
    <w:rsid w:val="00296B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/>
    </w:rPr>
  </w:style>
  <w:style w:type="character" w:customStyle="1" w:styleId="Ttulo3Car">
    <w:name w:val="Título 3 Car"/>
    <w:basedOn w:val="Fuentedeprrafopredeter"/>
    <w:link w:val="Ttulo3"/>
    <w:rsid w:val="00E0308C"/>
    <w:rPr>
      <w:rFonts w:asciiTheme="majorHAnsi" w:eastAsiaTheme="majorEastAsia" w:hAnsiTheme="majorHAnsi" w:cstheme="majorBidi"/>
      <w:b/>
      <w:bCs/>
      <w:color w:val="4F81BD" w:themeColor="accent1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E0308C"/>
    <w:rPr>
      <w:rFonts w:asciiTheme="majorHAnsi" w:eastAsiaTheme="majorEastAsia" w:hAnsiTheme="majorHAnsi" w:cstheme="majorBidi"/>
      <w:color w:val="243F60" w:themeColor="accent1" w:themeShade="7F"/>
      <w:lang w:val="es-ES_tradnl"/>
    </w:rPr>
  </w:style>
  <w:style w:type="character" w:customStyle="1" w:styleId="Ttulo4Car">
    <w:name w:val="Título 4 Car"/>
    <w:basedOn w:val="Fuentedeprrafopredeter"/>
    <w:link w:val="Ttulo4"/>
    <w:semiHidden/>
    <w:rsid w:val="00E0308C"/>
    <w:rPr>
      <w:rFonts w:asciiTheme="majorHAnsi" w:eastAsiaTheme="majorEastAsia" w:hAnsiTheme="majorHAnsi" w:cstheme="majorBidi"/>
      <w:b/>
      <w:bCs/>
      <w:i/>
      <w:iCs/>
      <w:color w:val="4F81BD" w:themeColor="accent1"/>
      <w:lang w:val="es-ES_tradnl"/>
    </w:rPr>
  </w:style>
  <w:style w:type="paragraph" w:customStyle="1" w:styleId="linksubir">
    <w:name w:val="linksubir"/>
    <w:basedOn w:val="Normal"/>
    <w:rsid w:val="00E0308C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bloque">
    <w:name w:val="bloque"/>
    <w:basedOn w:val="Normal"/>
    <w:rsid w:val="00E0308C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Default">
    <w:name w:val="Default"/>
    <w:rsid w:val="00331D0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40F6B"/>
    <w:rPr>
      <w:b/>
      <w:bCs/>
    </w:rPr>
  </w:style>
  <w:style w:type="character" w:styleId="Refdecomentario">
    <w:name w:val="annotation reference"/>
    <w:basedOn w:val="Fuentedeprrafopredeter"/>
    <w:rsid w:val="00E412A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412A8"/>
  </w:style>
  <w:style w:type="character" w:customStyle="1" w:styleId="TextocomentarioCar">
    <w:name w:val="Texto comentario Car"/>
    <w:basedOn w:val="Fuentedeprrafopredeter"/>
    <w:link w:val="Textocomentario"/>
    <w:rsid w:val="00E412A8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412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12A8"/>
    <w:rPr>
      <w:b/>
      <w:bCs/>
      <w:lang w:val="es-ES_tradnl"/>
    </w:rPr>
  </w:style>
  <w:style w:type="paragraph" w:styleId="NormalWeb">
    <w:name w:val="Normal (Web)"/>
    <w:basedOn w:val="Normal"/>
    <w:uiPriority w:val="99"/>
    <w:unhideWhenUsed/>
    <w:rsid w:val="005230CA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5230CA"/>
    <w:rPr>
      <w:i/>
      <w:iCs/>
    </w:rPr>
  </w:style>
  <w:style w:type="character" w:customStyle="1" w:styleId="avisosnumero">
    <w:name w:val="avisos_numero"/>
    <w:basedOn w:val="Fuentedeprrafopredeter"/>
    <w:rsid w:val="005230CA"/>
  </w:style>
  <w:style w:type="character" w:customStyle="1" w:styleId="avisosfecha">
    <w:name w:val="avisos_fecha"/>
    <w:basedOn w:val="Fuentedeprrafopredeter"/>
    <w:rsid w:val="005230CA"/>
  </w:style>
  <w:style w:type="character" w:styleId="Hipervnculovisitado">
    <w:name w:val="FollowedHyperlink"/>
    <w:basedOn w:val="Fuentedeprrafopredeter"/>
    <w:rsid w:val="0026578C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8D7945"/>
    <w:rPr>
      <w:lang w:val="es-ES_tradnl"/>
    </w:rPr>
  </w:style>
  <w:style w:type="character" w:customStyle="1" w:styleId="vcitation">
    <w:name w:val="vcitation"/>
    <w:basedOn w:val="Fuentedeprrafopredeter"/>
    <w:rsid w:val="00016738"/>
  </w:style>
  <w:style w:type="character" w:styleId="Mencinsinresolver">
    <w:name w:val="Unresolved Mention"/>
    <w:basedOn w:val="Fuentedeprrafopredeter"/>
    <w:uiPriority w:val="99"/>
    <w:semiHidden/>
    <w:unhideWhenUsed/>
    <w:rsid w:val="00383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15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380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2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23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8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772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42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273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4" w:color="CCCCCC"/>
                        <w:left w:val="single" w:sz="6" w:space="4" w:color="CCCCCC"/>
                        <w:bottom w:val="single" w:sz="6" w:space="4" w:color="CCCCCC"/>
                        <w:right w:val="single" w:sz="6" w:space="4" w:color="CCCCCC"/>
                      </w:divBdr>
                      <w:divsChild>
                        <w:div w:id="605767160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single" w:sz="6" w:space="4" w:color="F53234"/>
                            <w:left w:val="single" w:sz="6" w:space="4" w:color="F53234"/>
                            <w:bottom w:val="single" w:sz="6" w:space="4" w:color="F53234"/>
                            <w:right w:val="single" w:sz="6" w:space="4" w:color="F53234"/>
                          </w:divBdr>
                        </w:div>
                      </w:divsChild>
                    </w:div>
                    <w:div w:id="142279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3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0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IDASOA%20BIZIRIK\R.%20Ohikoak\Plantillas%202010\Bidasoa%20activa\1%20Hoj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D2A57-1677-48B0-92FD-89184167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Hoja.dotx</Template>
  <TotalTime>4</TotalTime>
  <Pages>6</Pages>
  <Words>791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IRUN / IRUNGO UDALA</Company>
  <LinksUpToDate>false</LinksUpToDate>
  <CharactersWithSpaces>6296</CharactersWithSpaces>
  <SharedDoc>false</SharedDoc>
  <HLinks>
    <vt:vector size="6" baseType="variant">
      <vt:variant>
        <vt:i4>1507361</vt:i4>
      </vt:variant>
      <vt:variant>
        <vt:i4>-1</vt:i4>
      </vt:variant>
      <vt:variant>
        <vt:i4>2049</vt:i4>
      </vt:variant>
      <vt:variant>
        <vt:i4>1</vt:i4>
      </vt:variant>
      <vt:variant>
        <vt:lpwstr>cid:804504511@21102010-1346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MONTOYA_MONICA</dc:creator>
  <cp:lastModifiedBy>Climent, Maria</cp:lastModifiedBy>
  <cp:revision>5</cp:revision>
  <cp:lastPrinted>2026-05-05T08:36:00Z</cp:lastPrinted>
  <dcterms:created xsi:type="dcterms:W3CDTF">2026-04-28T11:38:00Z</dcterms:created>
  <dcterms:modified xsi:type="dcterms:W3CDTF">2026-05-05T08:37:00Z</dcterms:modified>
</cp:coreProperties>
</file>