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E0" w:rsidRPr="00826CB3" w:rsidRDefault="00767710" w:rsidP="00767710">
      <w:pPr>
        <w:jc w:val="center"/>
        <w:rPr>
          <w:rFonts w:ascii="Franklin Gothic Book" w:hAnsi="Franklin Gothic Book"/>
          <w:b/>
          <w:sz w:val="18"/>
          <w:szCs w:val="18"/>
          <w:lang w:val="es-ES"/>
        </w:rPr>
      </w:pPr>
      <w:proofErr w:type="spellStart"/>
      <w:r>
        <w:rPr>
          <w:rFonts w:ascii="Franklin Gothic Book" w:hAnsi="Franklin Gothic Book"/>
          <w:b/>
          <w:sz w:val="18"/>
          <w:szCs w:val="18"/>
          <w:lang w:val="es-ES"/>
        </w:rPr>
        <w:t>I</w:t>
      </w:r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</w:t>
      </w:r>
      <w:proofErr w:type="gramStart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Eranskina</w:t>
      </w:r>
      <w:proofErr w:type="spell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.-</w:t>
      </w:r>
      <w:proofErr w:type="gram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 xml:space="preserve"> </w:t>
      </w:r>
      <w:proofErr w:type="spellStart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Eskabidea</w:t>
      </w:r>
      <w:proofErr w:type="spell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 xml:space="preserve">/ Anexo </w:t>
      </w:r>
      <w:r w:rsidR="00323C16" w:rsidRPr="00826CB3">
        <w:rPr>
          <w:rFonts w:ascii="Franklin Gothic Book" w:hAnsi="Franklin Gothic Book"/>
          <w:b/>
          <w:sz w:val="18"/>
          <w:szCs w:val="18"/>
          <w:lang w:val="es-ES"/>
        </w:rPr>
        <w:t>I</w:t>
      </w:r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.- Instancia</w:t>
      </w:r>
    </w:p>
    <w:p w:rsidR="00F318E0" w:rsidRDefault="00F318E0" w:rsidP="00F318E0">
      <w:pPr>
        <w:pStyle w:val="Prrafodelista"/>
        <w:tabs>
          <w:tab w:val="left" w:pos="930"/>
        </w:tabs>
        <w:ind w:left="1290"/>
        <w:jc w:val="center"/>
        <w:rPr>
          <w:rFonts w:ascii="Franklin Gothic Book" w:hAnsi="Franklin Gothic Book"/>
          <w:sz w:val="18"/>
          <w:szCs w:val="18"/>
          <w:lang w:val="es-ES"/>
        </w:rPr>
      </w:pPr>
    </w:p>
    <w:p w:rsidR="006A7B44" w:rsidRPr="00826CB3" w:rsidRDefault="006A7B44" w:rsidP="00F318E0">
      <w:pPr>
        <w:pStyle w:val="Prrafodelista"/>
        <w:tabs>
          <w:tab w:val="left" w:pos="930"/>
        </w:tabs>
        <w:ind w:left="1290"/>
        <w:jc w:val="center"/>
        <w:rPr>
          <w:rFonts w:ascii="Franklin Gothic Book" w:hAnsi="Franklin Gothic Book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5D068C" w:rsidRPr="00826CB3" w:rsidTr="00B13095">
        <w:trPr>
          <w:jc w:val="center"/>
        </w:trPr>
        <w:tc>
          <w:tcPr>
            <w:tcW w:w="4536" w:type="dxa"/>
            <w:shd w:val="clear" w:color="auto" w:fill="auto"/>
          </w:tcPr>
          <w:p w:rsidR="005D068C" w:rsidRPr="00826CB3" w:rsidRDefault="005D068C" w:rsidP="005D068C">
            <w:pPr>
              <w:widowControl w:val="0"/>
              <w:autoSpaceDE w:val="0"/>
              <w:autoSpaceDN w:val="0"/>
              <w:spacing w:before="1"/>
              <w:jc w:val="both"/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Eskaeran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errakuntzarik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datu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aldaketarik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izan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dadin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zure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mesederako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Bidasoko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Garapen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Agentia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S.A.n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eskuratuko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dizkizun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OINARRIAK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eskabidea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egin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duzun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deialdikoak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ongi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zehatz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IRAKURTZEKO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gomendatzen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dizugu</w:t>
            </w:r>
            <w:proofErr w:type="spellEnd"/>
          </w:p>
          <w:p w:rsidR="005D068C" w:rsidRPr="00826CB3" w:rsidRDefault="005D068C" w:rsidP="005D068C">
            <w:pPr>
              <w:widowControl w:val="0"/>
              <w:autoSpaceDE w:val="0"/>
              <w:autoSpaceDN w:val="0"/>
              <w:jc w:val="center"/>
              <w:rPr>
                <w:rFonts w:ascii="Franklin Gothic Book" w:eastAsia="Franklin Gothic Book" w:hAnsi="Franklin Gothic Book" w:cs="Franklin Gothic Book"/>
                <w:b/>
                <w:szCs w:val="18"/>
                <w:highlight w:val="yellow"/>
                <w:lang w:val="es-ES" w:eastAsia="en-US"/>
              </w:rPr>
            </w:pPr>
          </w:p>
        </w:tc>
        <w:tc>
          <w:tcPr>
            <w:tcW w:w="284" w:type="dxa"/>
          </w:tcPr>
          <w:p w:rsidR="005D068C" w:rsidRPr="00826CB3" w:rsidRDefault="005D068C" w:rsidP="005D068C">
            <w:pPr>
              <w:widowControl w:val="0"/>
              <w:autoSpaceDE w:val="0"/>
              <w:autoSpaceDN w:val="0"/>
              <w:jc w:val="center"/>
              <w:rPr>
                <w:rFonts w:ascii="Franklin Gothic Book" w:eastAsia="Franklin Gothic Book" w:hAnsi="Franklin Gothic Book" w:cs="Franklin Gothic Book"/>
                <w:szCs w:val="18"/>
                <w:lang w:val="es-ES" w:eastAsia="en-US"/>
              </w:rPr>
            </w:pPr>
          </w:p>
        </w:tc>
        <w:tc>
          <w:tcPr>
            <w:tcW w:w="4536" w:type="dxa"/>
          </w:tcPr>
          <w:p w:rsidR="005D068C" w:rsidRPr="00826CB3" w:rsidRDefault="005D068C" w:rsidP="00B13095">
            <w:pPr>
              <w:widowControl w:val="0"/>
              <w:autoSpaceDE w:val="0"/>
              <w:autoSpaceDN w:val="0"/>
              <w:jc w:val="both"/>
              <w:rPr>
                <w:rFonts w:ascii="Franklin Gothic Book" w:eastAsia="Franklin Gothic Book" w:hAnsi="Franklin Gothic Book" w:cs="Franklin Gothic Book"/>
                <w:szCs w:val="18"/>
                <w:lang w:val="es-ES" w:eastAsia="en-U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Para evitar errores y alteración de datos en la instancia, y en su propio beneficio, le rogamos LEA detenidamente las BASES de la convocatoria a la cual opta, que le serán facilitadas en </w:t>
            </w:r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Agencia de Desarrollo del Bidasoa, S.A. </w:t>
            </w:r>
          </w:p>
        </w:tc>
      </w:tr>
    </w:tbl>
    <w:p w:rsidR="00F86DE0" w:rsidRDefault="00FE46AD" w:rsidP="00F86DE0">
      <w:pPr>
        <w:spacing w:before="74"/>
        <w:rPr>
          <w:rFonts w:ascii="Franklin Gothic Book" w:eastAsia="Franklin Gothic Book" w:hAnsi="Franklin Gothic Book" w:cs="Franklin Gothic Book"/>
          <w:position w:val="1"/>
          <w:lang w:val="es-ES" w:eastAsia="en-US"/>
        </w:rPr>
      </w:pPr>
      <w:r w:rsidRPr="006A7B44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 xml:space="preserve">DEIALDIA / </w:t>
      </w:r>
      <w:r w:rsidRPr="00C14B35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>CONVOCATORIA</w:t>
      </w:r>
      <w:r w:rsidR="006A7B44" w:rsidRPr="006A7B44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 xml:space="preserve">: </w:t>
      </w:r>
      <w:r w:rsidR="00C14B35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ab/>
      </w:r>
    </w:p>
    <w:p w:rsidR="00F86DE0" w:rsidRPr="00F86DE0" w:rsidRDefault="00F86DE0" w:rsidP="00F86DE0">
      <w:pPr>
        <w:spacing w:before="74"/>
        <w:jc w:val="center"/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</w:pPr>
      <w:r w:rsidRPr="00F86DE0"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  <w:t>EKINTZAILETZA ETA JARDUERA BERRIKO SAILEKO ERANTZUKIZUN SEKTORIALA DUEN TEKNIKARIA</w:t>
      </w:r>
    </w:p>
    <w:p w:rsidR="00F86DE0" w:rsidRDefault="00F86DE0" w:rsidP="00F86DE0">
      <w:pPr>
        <w:spacing w:before="74"/>
        <w:jc w:val="center"/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</w:pPr>
      <w:r w:rsidRPr="00F86DE0"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  <w:t>TÉCNICO/A CON RESPONSABILI</w:t>
      </w:r>
      <w:bookmarkStart w:id="0" w:name="_GoBack"/>
      <w:bookmarkEnd w:id="0"/>
      <w:r w:rsidRPr="00F86DE0"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  <w:t>DAD SECTORIAL DEL DEPARTAMENTO DE EMPRENDIMIENTO Y NUEVA ACTIVIDAD</w:t>
      </w:r>
    </w:p>
    <w:p w:rsidR="005D068C" w:rsidRPr="00826CB3" w:rsidRDefault="005D068C" w:rsidP="00F86DE0">
      <w:pPr>
        <w:spacing w:before="74"/>
        <w:jc w:val="center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DATU PERTSONALAK / DATOS PERSONALES</w:t>
      </w:r>
    </w:p>
    <w:p w:rsidR="005D068C" w:rsidRPr="00826CB3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56A651" wp14:editId="34373AEE">
                <wp:simplePos x="0" y="0"/>
                <wp:positionH relativeFrom="page">
                  <wp:posOffset>819150</wp:posOffset>
                </wp:positionH>
                <wp:positionV relativeFrom="paragraph">
                  <wp:posOffset>1270</wp:posOffset>
                </wp:positionV>
                <wp:extent cx="5887720" cy="2390775"/>
                <wp:effectExtent l="0" t="0" r="17780" b="9525"/>
                <wp:wrapNone/>
                <wp:docPr id="7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1"/>
                              <w:gridCol w:w="497"/>
                              <w:gridCol w:w="248"/>
                              <w:gridCol w:w="1488"/>
                              <w:gridCol w:w="1613"/>
                              <w:gridCol w:w="373"/>
                              <w:gridCol w:w="870"/>
                              <w:gridCol w:w="1746"/>
                            </w:tblGrid>
                            <w:tr w:rsidR="00613CE3">
                              <w:trPr>
                                <w:trHeight w:val="999"/>
                              </w:trPr>
                              <w:tc>
                                <w:tcPr>
                                  <w:tcW w:w="2421" w:type="dxa"/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N.A.N. / D.N.I.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 w:rsidP="00FE6938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caps/>
                                      <w:sz w:val="12"/>
                                      <w:lang w:val="es-ES_tradnl"/>
                                    </w:rPr>
                                  </w:pPr>
                                  <w:r w:rsidRPr="008D7556">
                                    <w:rPr>
                                      <w:caps/>
                                      <w:sz w:val="12"/>
                                      <w:lang w:val="fi-FI"/>
                                    </w:rPr>
                                    <w:t xml:space="preserve">Hautaketa: ariketak egiteko hizkuntza ofiziala./ </w:t>
                                  </w:r>
                                  <w:r w:rsidRPr="00050857">
                                    <w:rPr>
                                      <w:caps/>
                                      <w:sz w:val="12"/>
                                      <w:lang w:val="es-ES_tradnl"/>
                                    </w:rPr>
                                    <w:t>Elección: Lengua oficial realiz. ejercicios.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5" w:type="dxa"/>
                                  <w:gridSpan w:val="7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tabs>
                                      <w:tab w:val="left" w:pos="3767"/>
                                    </w:tabs>
                                    <w:spacing w:before="98" w:line="154" w:lineRule="exact"/>
                                    <w:ind w:left="1"/>
                                    <w:rPr>
                                      <w:sz w:val="10"/>
                                      <w:lang w:val="es-ES"/>
                                    </w:rPr>
                                  </w:pP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Espainolak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ez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diren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U.E.ko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eskatzaileen</w:t>
                                  </w:r>
                                  <w:proofErr w:type="spellEnd"/>
                                  <w:r w:rsidRPr="009B3DDF">
                                    <w:rPr>
                                      <w:spacing w:val="20"/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kasuan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,</w:t>
                                  </w:r>
                                  <w:r w:rsidRPr="009B3DDF">
                                    <w:rPr>
                                      <w:spacing w:val="9"/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identifikazio-agiria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ab/>
                                  </w:r>
                                  <w:r w:rsidRPr="009B3DDF">
                                    <w:rPr>
                                      <w:sz w:val="14"/>
                                      <w:lang w:val="es-ES"/>
                                    </w:rPr>
                                    <w:t>MOTA / TIPO:</w:t>
                                  </w:r>
                                  <w:r w:rsidRPr="009B3DDF">
                                    <w:rPr>
                                      <w:spacing w:val="7"/>
                                      <w:sz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sz w:val="10"/>
                                      <w:lang w:val="es-ES"/>
                                    </w:rPr>
                                    <w:t>..................................................................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line="131" w:lineRule="exact"/>
                                    <w:ind w:left="1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(para solicitantes de la U.E., no españoles, documento de identificación)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line="158" w:lineRule="exact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zk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/ Nº: </w:t>
                                  </w:r>
                                  <w:r>
                                    <w:rPr>
                                      <w:sz w:val="10"/>
                                    </w:rPr>
                                    <w:t>.................................................................................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HERRITARTASUNA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tabs>
                                      <w:tab w:val="left" w:pos="4854"/>
                                    </w:tabs>
                                    <w:spacing w:before="40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NACIONALIDAD: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91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 w:rsidP="000118C8">
                                  <w:pPr>
                                    <w:pStyle w:val="TableParagraph"/>
                                    <w:spacing w:before="26"/>
                                    <w:ind w:left="-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es-ES_tradnl"/>
                                    </w:rPr>
                                    <w:t>1. DEITURA / 1</w:t>
                                  </w:r>
                                  <w:r w:rsidRPr="000118C8">
                                    <w:rPr>
                                      <w:sz w:val="12"/>
                                      <w:vertAlign w:val="superscript"/>
                                      <w:lang w:val="es-ES_tradnl"/>
                                    </w:rPr>
                                    <w:t>er</w:t>
                                  </w:r>
                                  <w:r w:rsidRPr="000118C8">
                                    <w:rPr>
                                      <w:sz w:val="12"/>
                                      <w:lang w:val="es-ES_tradnl"/>
                                    </w:rPr>
                                    <w:t xml:space="preserve"> APELLIDO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2. DEITURA / 2º APELLIDO</w:t>
                                  </w: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IZENA / NOMBRE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89"/>
                              </w:trPr>
                              <w:tc>
                                <w:tcPr>
                                  <w:tcW w:w="7510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HELBIDEA / DOMICILIO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P.K. / C.P.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95"/>
                              </w:trPr>
                              <w:tc>
                                <w:tcPr>
                                  <w:tcW w:w="2421" w:type="dxa"/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HERRIA / POBLACIÓN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LURRALDEA / PROVINCIA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HERRIALDEA / PAIS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JAIOTEGUNA / FECHA DE NACIMIENTO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594"/>
                              </w:trPr>
                              <w:tc>
                                <w:tcPr>
                                  <w:tcW w:w="2918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1"/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>HARREMANETARAKO TELEFONOAK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before="2"/>
                                    <w:ind w:left="1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TELÉFONOS DE CONTACTO</w:t>
                                  </w:r>
                                </w:p>
                              </w:tc>
                              <w:tc>
                                <w:tcPr>
                                  <w:tcW w:w="372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-3"/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>POSTA ELEKTRONIKOA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before="2"/>
                                    <w:ind w:left="-3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DIRECCIÓN DE CORREO ELECTRÓNICO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-2"/>
                                    <w:rPr>
                                      <w:sz w:val="11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 xml:space="preserve">GIDATZEKO BAIMENA </w:t>
                                  </w:r>
                                  <w:r w:rsidRPr="009B3DDF">
                                    <w:rPr>
                                      <w:sz w:val="11"/>
                                      <w:lang w:val="es-ES"/>
                                    </w:rPr>
                                    <w:t>/ PERMISO CONDUCIR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tabs>
                                      <w:tab w:val="left" w:pos="733"/>
                                      <w:tab w:val="left" w:pos="1347"/>
                                    </w:tabs>
                                    <w:spacing w:before="75"/>
                                    <w:ind w:left="-2"/>
                                    <w:rPr>
                                      <w:sz w:val="10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BAI</w:t>
                                  </w:r>
                                  <w:r w:rsidRPr="009B3DDF">
                                    <w:rPr>
                                      <w:spacing w:val="-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/</w:t>
                                  </w:r>
                                  <w:r w:rsidRPr="009B3DDF">
                                    <w:rPr>
                                      <w:spacing w:val="2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SI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ab/>
                                    <w:t>EZ</w:t>
                                  </w:r>
                                  <w:r w:rsidRPr="009B3DDF">
                                    <w:rPr>
                                      <w:spacing w:val="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/</w:t>
                                  </w:r>
                                  <w:r w:rsidRPr="009B3DDF">
                                    <w:rPr>
                                      <w:spacing w:val="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NO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ab/>
                                    <w:t>MOTA / CLASE</w:t>
                                  </w:r>
                                </w:p>
                              </w:tc>
                            </w:tr>
                          </w:tbl>
                          <w:p w:rsidR="00613CE3" w:rsidRPr="009B3DDF" w:rsidRDefault="00613CE3" w:rsidP="005D068C">
                            <w:pPr>
                              <w:pStyle w:val="Textoindependiente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6A651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64.5pt;margin-top:.1pt;width:463.6pt;height:188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4vrwIAAKw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1"/>
                        <w:gridCol w:w="497"/>
                        <w:gridCol w:w="248"/>
                        <w:gridCol w:w="1488"/>
                        <w:gridCol w:w="1613"/>
                        <w:gridCol w:w="373"/>
                        <w:gridCol w:w="870"/>
                        <w:gridCol w:w="1746"/>
                      </w:tblGrid>
                      <w:tr w:rsidR="00613CE3">
                        <w:trPr>
                          <w:trHeight w:val="999"/>
                        </w:trPr>
                        <w:tc>
                          <w:tcPr>
                            <w:tcW w:w="2421" w:type="dxa"/>
                          </w:tcPr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N.A.N. / D.N.I.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 w:rsidP="00FE6938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caps/>
                                <w:sz w:val="12"/>
                                <w:lang w:val="es-ES_tradnl"/>
                              </w:rPr>
                            </w:pPr>
                            <w:r w:rsidRPr="008D7556">
                              <w:rPr>
                                <w:caps/>
                                <w:sz w:val="12"/>
                                <w:lang w:val="fi-FI"/>
                              </w:rPr>
                              <w:t xml:space="preserve">Hautaketa: ariketak egiteko hizkuntza ofiziala./ </w:t>
                            </w:r>
                            <w:r w:rsidRPr="00050857">
                              <w:rPr>
                                <w:caps/>
                                <w:sz w:val="12"/>
                                <w:lang w:val="es-ES_tradnl"/>
                              </w:rPr>
                              <w:t>Elección: Lengua oficial realiz. ejercicios.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35" w:type="dxa"/>
                            <w:gridSpan w:val="7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tabs>
                                <w:tab w:val="left" w:pos="3767"/>
                              </w:tabs>
                              <w:spacing w:before="98" w:line="154" w:lineRule="exact"/>
                              <w:ind w:left="1"/>
                              <w:rPr>
                                <w:sz w:val="10"/>
                                <w:lang w:val="es-ES"/>
                              </w:rPr>
                            </w:pP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Espainolak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ez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diren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U.E.ko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eskatzaileen</w:t>
                            </w:r>
                            <w:proofErr w:type="spellEnd"/>
                            <w:r w:rsidRPr="009B3DDF">
                              <w:rPr>
                                <w:spacing w:val="20"/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kasuan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,</w:t>
                            </w:r>
                            <w:r w:rsidRPr="009B3DDF">
                              <w:rPr>
                                <w:spacing w:val="9"/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identifikazio-agiria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ab/>
                            </w:r>
                            <w:r w:rsidRPr="009B3DDF">
                              <w:rPr>
                                <w:sz w:val="14"/>
                                <w:lang w:val="es-ES"/>
                              </w:rPr>
                              <w:t>MOTA / TIPO:</w:t>
                            </w:r>
                            <w:r w:rsidRPr="009B3DDF">
                              <w:rPr>
                                <w:spacing w:val="7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sz w:val="10"/>
                                <w:lang w:val="es-ES"/>
                              </w:rPr>
                              <w:t>..................................................................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line="131" w:lineRule="exact"/>
                              <w:ind w:left="1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(para solicitantes de la U.E., no españoles, documento de identificación)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line="158" w:lineRule="exact"/>
                              <w:ind w:left="1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zk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/ Nº: </w:t>
                            </w:r>
                            <w:r>
                              <w:rPr>
                                <w:sz w:val="10"/>
                              </w:rPr>
                              <w:t>.................................................................................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ind w:left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HERRITARTASUNA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tabs>
                                <w:tab w:val="left" w:pos="4854"/>
                              </w:tabs>
                              <w:spacing w:before="40"/>
                              <w:ind w:left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NACIONALIDAD: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..............................................................</w:t>
                            </w:r>
                          </w:p>
                        </w:tc>
                      </w:tr>
                      <w:tr w:rsidR="00613CE3">
                        <w:trPr>
                          <w:trHeight w:val="491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 w:rsidP="000118C8">
                            <w:pPr>
                              <w:pStyle w:val="TableParagraph"/>
                              <w:spacing w:before="26"/>
                              <w:ind w:left="-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es-ES_tradnl"/>
                              </w:rPr>
                              <w:t>1. DEITURA / 1</w:t>
                            </w:r>
                            <w:r w:rsidRPr="000118C8">
                              <w:rPr>
                                <w:sz w:val="12"/>
                                <w:vertAlign w:val="superscript"/>
                                <w:lang w:val="es-ES_tradnl"/>
                              </w:rPr>
                              <w:t>er</w:t>
                            </w:r>
                            <w:r w:rsidRPr="000118C8">
                              <w:rPr>
                                <w:sz w:val="12"/>
                                <w:lang w:val="es-ES_tradnl"/>
                              </w:rPr>
                              <w:t xml:space="preserve"> APELLIDO</w:t>
                            </w:r>
                          </w:p>
                        </w:tc>
                        <w:tc>
                          <w:tcPr>
                            <w:tcW w:w="3101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2. DEITURA / 2º APELLIDO</w:t>
                            </w: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IZENA / NOMBRE</w:t>
                            </w:r>
                          </w:p>
                        </w:tc>
                      </w:tr>
                      <w:tr w:rsidR="00613CE3">
                        <w:trPr>
                          <w:trHeight w:val="489"/>
                        </w:trPr>
                        <w:tc>
                          <w:tcPr>
                            <w:tcW w:w="7510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HELBIDEA / DOMICILIO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P.K. / C.P.</w:t>
                            </w:r>
                          </w:p>
                        </w:tc>
                      </w:tr>
                      <w:tr w:rsidR="00613CE3">
                        <w:trPr>
                          <w:trHeight w:val="495"/>
                        </w:trPr>
                        <w:tc>
                          <w:tcPr>
                            <w:tcW w:w="2421" w:type="dxa"/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HERRIA / POBLACIÓN</w:t>
                            </w:r>
                          </w:p>
                        </w:tc>
                        <w:tc>
                          <w:tcPr>
                            <w:tcW w:w="223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LURRALDEA / PROVINCIA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HERRIALDEA / PAIS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JAIOTEGUNA / FECHA DE NACIMIENTO</w:t>
                            </w:r>
                          </w:p>
                        </w:tc>
                      </w:tr>
                      <w:tr w:rsidR="00613CE3">
                        <w:trPr>
                          <w:trHeight w:val="594"/>
                        </w:trPr>
                        <w:tc>
                          <w:tcPr>
                            <w:tcW w:w="2918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1"/>
                              <w:rPr>
                                <w:i/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>HARREMANETARAKO TELEFONOAK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before="2"/>
                              <w:ind w:left="1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TELÉFONOS DE CONTACTO</w:t>
                            </w:r>
                          </w:p>
                        </w:tc>
                        <w:tc>
                          <w:tcPr>
                            <w:tcW w:w="372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-3"/>
                              <w:rPr>
                                <w:i/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>POSTA ELEKTRONIKOA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before="2"/>
                              <w:ind w:left="-3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DIRECCIÓN DE CORREO ELECTRÓNICO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-2"/>
                              <w:rPr>
                                <w:sz w:val="11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 xml:space="preserve">GIDATZEKO BAIMENA </w:t>
                            </w:r>
                            <w:r w:rsidRPr="009B3DDF">
                              <w:rPr>
                                <w:sz w:val="11"/>
                                <w:lang w:val="es-ES"/>
                              </w:rPr>
                              <w:t>/ PERMISO CONDUCIR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tabs>
                                <w:tab w:val="left" w:pos="733"/>
                                <w:tab w:val="left" w:pos="1347"/>
                              </w:tabs>
                              <w:spacing w:before="75"/>
                              <w:ind w:left="-2"/>
                              <w:rPr>
                                <w:sz w:val="10"/>
                                <w:lang w:val="es-ES"/>
                              </w:rPr>
                            </w:pP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BAI</w:t>
                            </w:r>
                            <w:r w:rsidRPr="009B3DDF">
                              <w:rPr>
                                <w:spacing w:val="-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/</w:t>
                            </w:r>
                            <w:r w:rsidRPr="009B3DDF">
                              <w:rPr>
                                <w:spacing w:val="2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SI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ab/>
                              <w:t>EZ</w:t>
                            </w:r>
                            <w:r w:rsidRPr="009B3DDF">
                              <w:rPr>
                                <w:spacing w:val="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/</w:t>
                            </w:r>
                            <w:r w:rsidRPr="009B3DDF">
                              <w:rPr>
                                <w:spacing w:val="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NO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ab/>
                              <w:t>MOTA / CLASE</w:t>
                            </w:r>
                          </w:p>
                        </w:tc>
                      </w:tr>
                    </w:tbl>
                    <w:p w:rsidR="00613CE3" w:rsidRPr="009B3DDF" w:rsidRDefault="00613CE3" w:rsidP="005D068C">
                      <w:pPr>
                        <w:pStyle w:val="Textoindependiente"/>
                        <w:ind w:left="0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spacing w:before="8"/>
        <w:jc w:val="center"/>
        <w:rPr>
          <w:rFonts w:ascii="Franklin Gothic Book" w:eastAsia="Franklin Gothic Book" w:hAnsi="Franklin Gothic Book" w:cs="Franklin Gothic Book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ind w:left="745"/>
        <w:jc w:val="center"/>
        <w:rPr>
          <w:rFonts w:ascii="Franklin Gothic Book"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1"/>
          <w:sz w:val="12"/>
          <w:szCs w:val="22"/>
          <w:lang w:val="es-ES" w:eastAsia="en-US"/>
        </w:rPr>
        <w:t>1</w: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FE6938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FE6938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6A7B44" w:rsidRPr="006A7B44" w:rsidRDefault="006A7B44" w:rsidP="006A7B44">
      <w:pPr>
        <w:widowControl w:val="0"/>
        <w:tabs>
          <w:tab w:val="left" w:pos="1161"/>
        </w:tabs>
        <w:autoSpaceDE w:val="0"/>
        <w:autoSpaceDN w:val="0"/>
        <w:spacing w:before="103" w:after="8"/>
        <w:ind w:left="824"/>
        <w:jc w:val="center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</w:p>
    <w:p w:rsidR="005D068C" w:rsidRPr="00826CB3" w:rsidRDefault="005D068C" w:rsidP="008F22BB">
      <w:pPr>
        <w:widowControl w:val="0"/>
        <w:numPr>
          <w:ilvl w:val="1"/>
          <w:numId w:val="1"/>
        </w:numPr>
        <w:tabs>
          <w:tab w:val="left" w:pos="1161"/>
        </w:tabs>
        <w:autoSpaceDE w:val="0"/>
        <w:autoSpaceDN w:val="0"/>
        <w:spacing w:before="103" w:after="8"/>
        <w:jc w:val="left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IKASKETA AKADEMIKOAK / FORMACIÓN</w:t>
      </w:r>
      <w:r w:rsidRPr="00826CB3">
        <w:rPr>
          <w:rFonts w:ascii="Franklin Gothic Book" w:eastAsia="Franklin Gothic Book" w:hAnsi="Franklin Gothic Book" w:cs="Franklin Gothic Book"/>
          <w:spacing w:val="-4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ACADÉMICA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97"/>
        <w:gridCol w:w="2122"/>
      </w:tblGrid>
      <w:tr w:rsidR="005D068C" w:rsidRPr="00826CB3" w:rsidTr="000D0E6F">
        <w:trPr>
          <w:trHeight w:val="323"/>
        </w:trPr>
        <w:tc>
          <w:tcPr>
            <w:tcW w:w="3538" w:type="dxa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77"/>
              <w:ind w:left="1242" w:right="1209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TITULOA / TÍTULO</w:t>
            </w:r>
          </w:p>
        </w:tc>
        <w:tc>
          <w:tcPr>
            <w:tcW w:w="3597" w:type="dxa"/>
            <w:tcBorders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line="154" w:lineRule="exact"/>
              <w:ind w:left="62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IKASTETXEA ETA HERRIA</w:t>
            </w:r>
          </w:p>
          <w:p w:rsidR="005D068C" w:rsidRPr="00826CB3" w:rsidRDefault="005D068C" w:rsidP="005D068C">
            <w:pPr>
              <w:spacing w:before="3" w:line="146" w:lineRule="exact"/>
              <w:ind w:left="49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CENTRO Y LUGAR DE EXPEDICIÓN</w:t>
            </w:r>
          </w:p>
        </w:tc>
        <w:tc>
          <w:tcPr>
            <w:tcW w:w="2122" w:type="dxa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line="154" w:lineRule="exact"/>
              <w:ind w:left="415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ESKURATUTAKO</w:t>
            </w:r>
            <w:r w:rsidRPr="00826CB3">
              <w:rPr>
                <w:rFonts w:ascii="Franklin Gothic Book" w:eastAsia="Franklin Gothic Book" w:hAnsi="Franklin Gothic Book" w:cs="Franklin Gothic Book"/>
                <w:spacing w:val="-1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5D068C" w:rsidRPr="00826CB3" w:rsidRDefault="005D068C" w:rsidP="005D068C">
            <w:pPr>
              <w:spacing w:before="3" w:line="146" w:lineRule="exact"/>
              <w:ind w:left="39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</w:t>
            </w:r>
            <w:r w:rsidRPr="00826CB3">
              <w:rPr>
                <w:rFonts w:ascii="Franklin Gothic Book" w:eastAsia="Franklin Gothic Book" w:hAnsi="Franklin Gothic Book" w:cs="Franklin Gothic Book"/>
                <w:spacing w:val="6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OBTENCIÓN</w:t>
            </w:r>
          </w:p>
        </w:tc>
      </w:tr>
      <w:tr w:rsidR="005D068C" w:rsidRPr="00826CB3" w:rsidTr="000D0E6F">
        <w:trPr>
          <w:trHeight w:val="273"/>
        </w:trPr>
        <w:tc>
          <w:tcPr>
            <w:tcW w:w="3538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93"/>
        </w:trPr>
        <w:tc>
          <w:tcPr>
            <w:tcW w:w="3538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83"/>
        </w:trPr>
        <w:tc>
          <w:tcPr>
            <w:tcW w:w="3538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26"/>
        </w:trPr>
        <w:tc>
          <w:tcPr>
            <w:tcW w:w="3538" w:type="dxa"/>
            <w:tcBorders>
              <w:top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5D068C" w:rsidRDefault="005D068C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6A7B44" w:rsidRDefault="006A7B44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FE6938" w:rsidRPr="00826CB3" w:rsidRDefault="00FE6938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5D068C" w:rsidRPr="00826CB3" w:rsidRDefault="005D068C" w:rsidP="008F22BB">
      <w:pPr>
        <w:widowControl w:val="0"/>
        <w:numPr>
          <w:ilvl w:val="1"/>
          <w:numId w:val="1"/>
        </w:numPr>
        <w:tabs>
          <w:tab w:val="left" w:pos="1127"/>
        </w:tabs>
        <w:autoSpaceDE w:val="0"/>
        <w:autoSpaceDN w:val="0"/>
        <w:ind w:left="1126" w:hanging="302"/>
        <w:jc w:val="left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IKASKETA OSAGARRIAK / FORMACIÓN</w:t>
      </w:r>
      <w:r w:rsidRPr="00826CB3">
        <w:rPr>
          <w:rFonts w:ascii="Franklin Gothic Book" w:eastAsia="Franklin Gothic Book" w:hAnsi="Franklin Gothic Book" w:cs="Franklin Gothic Book"/>
          <w:spacing w:val="2"/>
          <w:w w:val="105"/>
          <w:sz w:val="15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COMPLEMENTARIA</w:t>
      </w:r>
    </w:p>
    <w:p w:rsidR="005D068C" w:rsidRPr="00826CB3" w:rsidRDefault="005D068C" w:rsidP="006A7B44">
      <w:pPr>
        <w:widowControl w:val="0"/>
        <w:autoSpaceDE w:val="0"/>
        <w:autoSpaceDN w:val="0"/>
        <w:spacing w:before="16"/>
        <w:ind w:left="825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(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Titulazioak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Ikastaroak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Mintegiak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Ihardunaldiak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etab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. / Titulaciones, Cursos, Seminarios, Jornadas, etc.</w:t>
      </w:r>
      <w:r w:rsidRPr="00826CB3">
        <w:rPr>
          <w:rFonts w:eastAsia="Franklin Gothic Book" w:hAnsi="Franklin Gothic Book" w:cs="Franklin Gothic Book"/>
          <w:w w:val="105"/>
          <w:position w:val="1"/>
          <w:sz w:val="17"/>
          <w:szCs w:val="22"/>
          <w:lang w:val="es-ES" w:eastAsia="en-US"/>
        </w:rPr>
        <w:t>)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599"/>
        <w:gridCol w:w="1109"/>
        <w:gridCol w:w="977"/>
        <w:gridCol w:w="97"/>
      </w:tblGrid>
      <w:tr w:rsidR="005D068C" w:rsidRPr="00826CB3" w:rsidTr="000D0E6F">
        <w:trPr>
          <w:trHeight w:val="65"/>
        </w:trPr>
        <w:tc>
          <w:tcPr>
            <w:tcW w:w="3414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6"/>
              <w:jc w:val="center"/>
              <w:rPr>
                <w:rFonts w:eastAsia="Franklin Gothic Book" w:hAnsi="Franklin Gothic Book" w:cs="Franklin Gothic Book"/>
                <w:sz w:val="17"/>
                <w:lang w:val="es-ES"/>
              </w:rPr>
            </w:pPr>
          </w:p>
          <w:p w:rsidR="005D068C" w:rsidRPr="00826CB3" w:rsidRDefault="005D068C" w:rsidP="005D068C">
            <w:pPr>
              <w:ind w:left="1179" w:right="114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TITULOA / TÍTULO</w:t>
            </w:r>
          </w:p>
        </w:tc>
        <w:tc>
          <w:tcPr>
            <w:tcW w:w="3599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117"/>
              <w:ind w:left="754" w:right="1233" w:hanging="20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IKASTETXEA EDO ERAKUNDEA CENTRO O INSTITUCIÓN</w:t>
            </w:r>
          </w:p>
        </w:tc>
        <w:tc>
          <w:tcPr>
            <w:tcW w:w="2086" w:type="dxa"/>
            <w:gridSpan w:val="2"/>
            <w:tcBorders>
              <w:bottom w:val="nil"/>
              <w:right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  <w:tc>
          <w:tcPr>
            <w:tcW w:w="97" w:type="dxa"/>
            <w:tcBorders>
              <w:left w:val="nil"/>
              <w:bottom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</w:tr>
      <w:tr w:rsidR="005D068C" w:rsidRPr="00826CB3" w:rsidTr="000D0E6F">
        <w:trPr>
          <w:trHeight w:val="14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2086" w:type="dxa"/>
            <w:gridSpan w:val="2"/>
            <w:tcBorders>
              <w:top w:val="nil"/>
              <w:bottom w:val="nil"/>
              <w:right w:val="nil"/>
            </w:tcBorders>
            <w:shd w:val="clear" w:color="auto" w:fill="C0C0C0"/>
          </w:tcPr>
          <w:p w:rsidR="005D068C" w:rsidRPr="00826CB3" w:rsidRDefault="005D068C" w:rsidP="005D068C">
            <w:pPr>
              <w:spacing w:line="130" w:lineRule="exact"/>
              <w:ind w:left="22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IRAUPENA / DURACIÓN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8"/>
                <w:lang w:val="es-ES"/>
              </w:rPr>
            </w:pPr>
          </w:p>
        </w:tc>
      </w:tr>
      <w:tr w:rsidR="005D068C" w:rsidRPr="00826CB3" w:rsidTr="000D0E6F">
        <w:trPr>
          <w:trHeight w:val="7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2183" w:type="dxa"/>
            <w:gridSpan w:val="3"/>
            <w:tcBorders>
              <w:top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</w:tr>
      <w:tr w:rsidR="005D068C" w:rsidRPr="00826CB3" w:rsidTr="000D0E6F">
        <w:trPr>
          <w:trHeight w:val="25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5D068C" w:rsidRPr="00826CB3" w:rsidRDefault="005D068C" w:rsidP="005D068C">
            <w:pPr>
              <w:spacing w:before="12"/>
              <w:ind w:left="1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KREDITUAK</w:t>
            </w:r>
          </w:p>
          <w:p w:rsidR="005D068C" w:rsidRPr="00826CB3" w:rsidRDefault="005D068C" w:rsidP="005D068C">
            <w:pPr>
              <w:spacing w:before="24" w:line="90" w:lineRule="exact"/>
              <w:ind w:left="1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CRÉDITOS</w:t>
            </w:r>
          </w:p>
        </w:tc>
        <w:tc>
          <w:tcPr>
            <w:tcW w:w="1074" w:type="dxa"/>
            <w:gridSpan w:val="2"/>
            <w:tcBorders>
              <w:left w:val="single" w:sz="6" w:space="0" w:color="000000"/>
            </w:tcBorders>
          </w:tcPr>
          <w:p w:rsidR="005D068C" w:rsidRPr="00826CB3" w:rsidRDefault="005D068C" w:rsidP="005D068C">
            <w:pPr>
              <w:spacing w:before="12"/>
              <w:ind w:left="237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ORDUAK</w:t>
            </w:r>
          </w:p>
          <w:p w:rsidR="005D068C" w:rsidRPr="00826CB3" w:rsidRDefault="005D068C" w:rsidP="005D068C">
            <w:pPr>
              <w:spacing w:before="24" w:line="90" w:lineRule="exact"/>
              <w:ind w:left="258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HORAS</w:t>
            </w:r>
          </w:p>
        </w:tc>
      </w:tr>
      <w:tr w:rsidR="005D068C" w:rsidRPr="00826CB3" w:rsidTr="000D0E6F">
        <w:trPr>
          <w:trHeight w:val="269"/>
        </w:trPr>
        <w:tc>
          <w:tcPr>
            <w:tcW w:w="3414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bottom w:val="dashed" w:sz="6" w:space="0" w:color="000000"/>
              <w:right w:val="single" w:sz="2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left w:val="single" w:sz="2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88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06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06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93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1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42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19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6A7B44">
        <w:trPr>
          <w:trHeight w:val="40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6A7B44" w:rsidRPr="00826CB3" w:rsidTr="006A7B44">
        <w:trPr>
          <w:trHeight w:val="40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6A7B44" w:rsidRPr="00826CB3" w:rsidTr="000D0E6F">
        <w:trPr>
          <w:trHeight w:val="407"/>
        </w:trPr>
        <w:tc>
          <w:tcPr>
            <w:tcW w:w="3414" w:type="dxa"/>
            <w:tcBorders>
              <w:top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327DD0" w:rsidRPr="00826CB3" w:rsidRDefault="00327DD0" w:rsidP="005D068C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  <w:sectPr w:rsidR="00327DD0" w:rsidRPr="00826CB3" w:rsidSect="00F86DE0">
          <w:headerReference w:type="default" r:id="rId8"/>
          <w:type w:val="nextColumn"/>
          <w:pgSz w:w="11900" w:h="16840"/>
          <w:pgMar w:top="1134" w:right="418" w:bottom="520" w:left="480" w:header="720" w:footer="720" w:gutter="0"/>
          <w:cols w:space="720"/>
        </w:sectPr>
      </w:pPr>
    </w:p>
    <w:p w:rsidR="00327DD0" w:rsidRPr="00826CB3" w:rsidRDefault="00325705" w:rsidP="008F22BB">
      <w:pPr>
        <w:widowControl w:val="0"/>
        <w:numPr>
          <w:ilvl w:val="1"/>
          <w:numId w:val="1"/>
        </w:numPr>
        <w:tabs>
          <w:tab w:val="left" w:pos="1248"/>
        </w:tabs>
        <w:autoSpaceDE w:val="0"/>
        <w:autoSpaceDN w:val="0"/>
        <w:spacing w:before="97"/>
        <w:ind w:left="1247" w:hanging="339"/>
        <w:jc w:val="left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5DC9D91" wp14:editId="3B95AD1A">
                <wp:simplePos x="0" y="0"/>
                <wp:positionH relativeFrom="page">
                  <wp:posOffset>2845435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2540" b="0"/>
                <wp:wrapNone/>
                <wp:docPr id="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544830 h 141"/>
                            <a:gd name="T2" fmla="*/ 85090 w 135"/>
                            <a:gd name="T3" fmla="*/ 544830 h 141"/>
                            <a:gd name="T4" fmla="*/ 85090 w 135"/>
                            <a:gd name="T5" fmla="*/ 464820 h 141"/>
                            <a:gd name="T6" fmla="*/ 80010 w 135"/>
                            <a:gd name="T7" fmla="*/ 464820 h 141"/>
                            <a:gd name="T8" fmla="*/ 80010 w 135"/>
                            <a:gd name="T9" fmla="*/ 461010 h 141"/>
                            <a:gd name="T10" fmla="*/ 76200 w 135"/>
                            <a:gd name="T11" fmla="*/ 461010 h 141"/>
                            <a:gd name="T12" fmla="*/ 76200 w 135"/>
                            <a:gd name="T13" fmla="*/ 470535 h 141"/>
                            <a:gd name="T14" fmla="*/ 76200 w 135"/>
                            <a:gd name="T15" fmla="*/ 541020 h 141"/>
                            <a:gd name="T16" fmla="*/ 42545 w 135"/>
                            <a:gd name="T17" fmla="*/ 541020 h 141"/>
                            <a:gd name="T18" fmla="*/ 8890 w 135"/>
                            <a:gd name="T19" fmla="*/ 541020 h 141"/>
                            <a:gd name="T20" fmla="*/ 8890 w 135"/>
                            <a:gd name="T21" fmla="*/ 470535 h 141"/>
                            <a:gd name="T22" fmla="*/ 76200 w 135"/>
                            <a:gd name="T23" fmla="*/ 470535 h 141"/>
                            <a:gd name="T24" fmla="*/ 76200 w 135"/>
                            <a:gd name="T25" fmla="*/ 461010 h 141"/>
                            <a:gd name="T26" fmla="*/ 3810 w 135"/>
                            <a:gd name="T27" fmla="*/ 461010 h 141"/>
                            <a:gd name="T28" fmla="*/ 3810 w 135"/>
                            <a:gd name="T29" fmla="*/ 461010 h 141"/>
                            <a:gd name="T30" fmla="*/ 0 w 135"/>
                            <a:gd name="T31" fmla="*/ 461010 h 141"/>
                            <a:gd name="T32" fmla="*/ 0 w 135"/>
                            <a:gd name="T33" fmla="*/ 464820 h 141"/>
                            <a:gd name="T34" fmla="*/ 3810 w 135"/>
                            <a:gd name="T35" fmla="*/ 464820 h 141"/>
                            <a:gd name="T36" fmla="*/ 3810 w 135"/>
                            <a:gd name="T37" fmla="*/ 464820 h 141"/>
                            <a:gd name="T38" fmla="*/ 0 w 135"/>
                            <a:gd name="T39" fmla="*/ 464820 h 141"/>
                            <a:gd name="T40" fmla="*/ 0 w 135"/>
                            <a:gd name="T41" fmla="*/ 544830 h 141"/>
                            <a:gd name="T42" fmla="*/ 0 w 135"/>
                            <a:gd name="T43" fmla="*/ 550545 h 141"/>
                            <a:gd name="T44" fmla="*/ 3810 w 135"/>
                            <a:gd name="T45" fmla="*/ 550545 h 141"/>
                            <a:gd name="T46" fmla="*/ 42545 w 135"/>
                            <a:gd name="T47" fmla="*/ 550545 h 141"/>
                            <a:gd name="T48" fmla="*/ 80010 w 135"/>
                            <a:gd name="T49" fmla="*/ 550545 h 141"/>
                            <a:gd name="T50" fmla="*/ 80010 w 135"/>
                            <a:gd name="T51" fmla="*/ 544830 h 141"/>
                            <a:gd name="T52" fmla="*/ 80010 w 135"/>
                            <a:gd name="T53" fmla="*/ 544830 h 141"/>
                            <a:gd name="T54" fmla="*/ 80010 w 135"/>
                            <a:gd name="T55" fmla="*/ 550545 h 141"/>
                            <a:gd name="T56" fmla="*/ 85090 w 135"/>
                            <a:gd name="T57" fmla="*/ 550545 h 141"/>
                            <a:gd name="T58" fmla="*/ 85090 w 135"/>
                            <a:gd name="T59" fmla="*/ 544830 h 141"/>
                            <a:gd name="T60" fmla="*/ 85090 w 135"/>
                            <a:gd name="T61" fmla="*/ 461010 h 141"/>
                            <a:gd name="T62" fmla="*/ 80010 w 135"/>
                            <a:gd name="T63" fmla="*/ 461010 h 141"/>
                            <a:gd name="T64" fmla="*/ 80010 w 135"/>
                            <a:gd name="T65" fmla="*/ 464820 h 141"/>
                            <a:gd name="T66" fmla="*/ 85090 w 135"/>
                            <a:gd name="T67" fmla="*/ 464820 h 141"/>
                            <a:gd name="T68" fmla="*/ 85090 w 135"/>
                            <a:gd name="T69" fmla="*/ 461010 h 14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132"/>
                              </a:move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CBA9" id="AutoShape 54" o:spid="_x0000_s1026" style="position:absolute;margin-left:224.05pt;margin-top:36.3pt;width:6.75pt;height:7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" path="m134,132r,l134,6r-8,l126,r-6,l120,15r,111l67,126r-53,l14,15r106,l120,,6,,,,,6r6,l,6,,132r,9l6,141r61,l126,141r,-9l126,141r8,l134,132m134,r-8,l126,6r8,l134,e" fillcolor="black" stroked="f">
                <v:path arrowok="t" o:connecttype="custom" o:connectlocs="54032150,345967050;54032150,345967050;54032150,295160700;50806350,295160700;50806350,292741350;48387000,292741350;48387000,298789725;48387000,343547700;27016075,343547700;5645150,343547700;5645150,298789725;48387000,298789725;48387000,292741350;2419350,292741350;2419350,292741350;0,292741350;0,295160700;2419350,295160700;2419350,295160700;0,295160700;0,345967050;0,349596075;2419350,349596075;27016075,349596075;50806350,349596075;50806350,345967050;50806350,345967050;50806350,349596075;54032150,349596075;54032150,345967050;54032150,292741350;50806350,292741350;50806350,295160700;54032150,295160700;54032150,29274135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81E87B9" wp14:editId="4649B6C6">
                <wp:simplePos x="0" y="0"/>
                <wp:positionH relativeFrom="page">
                  <wp:posOffset>2845435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6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4615 4481"/>
                            <a:gd name="T1" fmla="*/ T0 w 135"/>
                            <a:gd name="T2" fmla="+- 0 1060 1060"/>
                            <a:gd name="T3" fmla="*/ 1060 h 139"/>
                            <a:gd name="T4" fmla="+- 0 4607 4481"/>
                            <a:gd name="T5" fmla="*/ T4 w 135"/>
                            <a:gd name="T6" fmla="+- 0 1060 1060"/>
                            <a:gd name="T7" fmla="*/ 1060 h 139"/>
                            <a:gd name="T8" fmla="+- 0 4607 4481"/>
                            <a:gd name="T9" fmla="*/ T8 w 135"/>
                            <a:gd name="T10" fmla="+- 0 1066 1060"/>
                            <a:gd name="T11" fmla="*/ 1066 h 139"/>
                            <a:gd name="T12" fmla="+- 0 4607 4481"/>
                            <a:gd name="T13" fmla="*/ T12 w 135"/>
                            <a:gd name="T14" fmla="+- 0 1060 1060"/>
                            <a:gd name="T15" fmla="*/ 1060 h 139"/>
                            <a:gd name="T16" fmla="+- 0 4601 4481"/>
                            <a:gd name="T17" fmla="*/ T16 w 135"/>
                            <a:gd name="T18" fmla="+- 0 1060 1060"/>
                            <a:gd name="T19" fmla="*/ 1060 h 139"/>
                            <a:gd name="T20" fmla="+- 0 4601 4481"/>
                            <a:gd name="T21" fmla="*/ T20 w 135"/>
                            <a:gd name="T22" fmla="+- 0 1075 1060"/>
                            <a:gd name="T23" fmla="*/ 1075 h 139"/>
                            <a:gd name="T24" fmla="+- 0 4601 4481"/>
                            <a:gd name="T25" fmla="*/ T24 w 135"/>
                            <a:gd name="T26" fmla="+- 0 1184 1060"/>
                            <a:gd name="T27" fmla="*/ 1184 h 139"/>
                            <a:gd name="T28" fmla="+- 0 4548 4481"/>
                            <a:gd name="T29" fmla="*/ T28 w 135"/>
                            <a:gd name="T30" fmla="+- 0 1184 1060"/>
                            <a:gd name="T31" fmla="*/ 1184 h 139"/>
                            <a:gd name="T32" fmla="+- 0 4495 4481"/>
                            <a:gd name="T33" fmla="*/ T32 w 135"/>
                            <a:gd name="T34" fmla="+- 0 1184 1060"/>
                            <a:gd name="T35" fmla="*/ 1184 h 139"/>
                            <a:gd name="T36" fmla="+- 0 4495 4481"/>
                            <a:gd name="T37" fmla="*/ T36 w 135"/>
                            <a:gd name="T38" fmla="+- 0 1075 1060"/>
                            <a:gd name="T39" fmla="*/ 1075 h 139"/>
                            <a:gd name="T40" fmla="+- 0 4601 4481"/>
                            <a:gd name="T41" fmla="*/ T40 w 135"/>
                            <a:gd name="T42" fmla="+- 0 1075 1060"/>
                            <a:gd name="T43" fmla="*/ 1075 h 139"/>
                            <a:gd name="T44" fmla="+- 0 4601 4481"/>
                            <a:gd name="T45" fmla="*/ T44 w 135"/>
                            <a:gd name="T46" fmla="+- 0 1060 1060"/>
                            <a:gd name="T47" fmla="*/ 1060 h 139"/>
                            <a:gd name="T48" fmla="+- 0 4487 4481"/>
                            <a:gd name="T49" fmla="*/ T48 w 135"/>
                            <a:gd name="T50" fmla="+- 0 1060 1060"/>
                            <a:gd name="T51" fmla="*/ 1060 h 139"/>
                            <a:gd name="T52" fmla="+- 0 4481 4481"/>
                            <a:gd name="T53" fmla="*/ T52 w 135"/>
                            <a:gd name="T54" fmla="+- 0 1060 1060"/>
                            <a:gd name="T55" fmla="*/ 1060 h 139"/>
                            <a:gd name="T56" fmla="+- 0 4481 4481"/>
                            <a:gd name="T57" fmla="*/ T56 w 135"/>
                            <a:gd name="T58" fmla="+- 0 1066 1060"/>
                            <a:gd name="T59" fmla="*/ 1066 h 139"/>
                            <a:gd name="T60" fmla="+- 0 4481 4481"/>
                            <a:gd name="T61" fmla="*/ T60 w 135"/>
                            <a:gd name="T62" fmla="+- 0 1190 1060"/>
                            <a:gd name="T63" fmla="*/ 1190 h 139"/>
                            <a:gd name="T64" fmla="+- 0 4481 4481"/>
                            <a:gd name="T65" fmla="*/ T64 w 135"/>
                            <a:gd name="T66" fmla="+- 0 1199 1060"/>
                            <a:gd name="T67" fmla="*/ 1199 h 139"/>
                            <a:gd name="T68" fmla="+- 0 4487 4481"/>
                            <a:gd name="T69" fmla="*/ T68 w 135"/>
                            <a:gd name="T70" fmla="+- 0 1199 1060"/>
                            <a:gd name="T71" fmla="*/ 1199 h 139"/>
                            <a:gd name="T72" fmla="+- 0 4548 4481"/>
                            <a:gd name="T73" fmla="*/ T72 w 135"/>
                            <a:gd name="T74" fmla="+- 0 1199 1060"/>
                            <a:gd name="T75" fmla="*/ 1199 h 139"/>
                            <a:gd name="T76" fmla="+- 0 4607 4481"/>
                            <a:gd name="T77" fmla="*/ T76 w 135"/>
                            <a:gd name="T78" fmla="+- 0 1199 1060"/>
                            <a:gd name="T79" fmla="*/ 1199 h 139"/>
                            <a:gd name="T80" fmla="+- 0 4607 4481"/>
                            <a:gd name="T81" fmla="*/ T80 w 135"/>
                            <a:gd name="T82" fmla="+- 0 1190 1060"/>
                            <a:gd name="T83" fmla="*/ 1190 h 139"/>
                            <a:gd name="T84" fmla="+- 0 4607 4481"/>
                            <a:gd name="T85" fmla="*/ T84 w 135"/>
                            <a:gd name="T86" fmla="+- 0 1199 1060"/>
                            <a:gd name="T87" fmla="*/ 1199 h 139"/>
                            <a:gd name="T88" fmla="+- 0 4615 4481"/>
                            <a:gd name="T89" fmla="*/ T88 w 135"/>
                            <a:gd name="T90" fmla="+- 0 1199 1060"/>
                            <a:gd name="T91" fmla="*/ 1199 h 139"/>
                            <a:gd name="T92" fmla="+- 0 4615 4481"/>
                            <a:gd name="T93" fmla="*/ T92 w 135"/>
                            <a:gd name="T94" fmla="+- 0 1190 1060"/>
                            <a:gd name="T95" fmla="*/ 1190 h 139"/>
                            <a:gd name="T96" fmla="+- 0 4615 4481"/>
                            <a:gd name="T97" fmla="*/ T96 w 135"/>
                            <a:gd name="T98" fmla="+- 0 1066 1060"/>
                            <a:gd name="T99" fmla="*/ 1066 h 139"/>
                            <a:gd name="T100" fmla="+- 0 4615 4481"/>
                            <a:gd name="T101" fmla="*/ T100 w 135"/>
                            <a:gd name="T102" fmla="+- 0 1060 1060"/>
                            <a:gd name="T103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0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A4CB" id="Freeform 53" o:spid="_x0000_s1026" style="position:absolute;margin-left:224.05pt;margin-top:53pt;width:6.7pt;height:6.9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" path="m134,r-8,l126,6r,-6l120,r,15l120,124r-53,l14,124,14,15r106,l120,,6,,,,,6,,130r,9l6,139r61,l126,139r,-9l126,139r8,l134,130,134,6r,-6e" fillcolor="black" stroked="f">
                <v:path arrowok="t" o:connecttype="custom" o:connectlocs="84460,673100;79417,673100;79417,676910;79417,673100;75636,673100;75636,682625;75636,751840;42230,751840;8824,751840;8824,682625;75636,682625;75636,673100;3782,673100;0,673100;0,676910;0,755650;0,761365;3782,761365;42230,761365;79417,761365;79417,755650;79417,761365;84460,761365;84460,755650;84460,676910;84460,67310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4F5996E" wp14:editId="2D0BE016">
                <wp:simplePos x="0" y="0"/>
                <wp:positionH relativeFrom="page">
                  <wp:posOffset>3183255</wp:posOffset>
                </wp:positionH>
                <wp:positionV relativeFrom="paragraph">
                  <wp:posOffset>461010</wp:posOffset>
                </wp:positionV>
                <wp:extent cx="85725" cy="89535"/>
                <wp:effectExtent l="1905" t="0" r="0" b="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75565 w 135"/>
                            <a:gd name="T7" fmla="*/ 461010 h 141"/>
                            <a:gd name="T8" fmla="*/ 75565 w 135"/>
                            <a:gd name="T9" fmla="*/ 470535 h 141"/>
                            <a:gd name="T10" fmla="*/ 75565 w 135"/>
                            <a:gd name="T11" fmla="*/ 541020 h 141"/>
                            <a:gd name="T12" fmla="*/ 42545 w 135"/>
                            <a:gd name="T13" fmla="*/ 541020 h 141"/>
                            <a:gd name="T14" fmla="*/ 8890 w 135"/>
                            <a:gd name="T15" fmla="*/ 541020 h 141"/>
                            <a:gd name="T16" fmla="*/ 8890 w 135"/>
                            <a:gd name="T17" fmla="*/ 470535 h 141"/>
                            <a:gd name="T18" fmla="*/ 75565 w 135"/>
                            <a:gd name="T19" fmla="*/ 470535 h 141"/>
                            <a:gd name="T20" fmla="*/ 75565 w 135"/>
                            <a:gd name="T21" fmla="*/ 461010 h 141"/>
                            <a:gd name="T22" fmla="*/ 3810 w 135"/>
                            <a:gd name="T23" fmla="*/ 461010 h 141"/>
                            <a:gd name="T24" fmla="*/ 3810 w 135"/>
                            <a:gd name="T25" fmla="*/ 461010 h 141"/>
                            <a:gd name="T26" fmla="*/ 0 w 135"/>
                            <a:gd name="T27" fmla="*/ 461010 h 141"/>
                            <a:gd name="T28" fmla="*/ 0 w 135"/>
                            <a:gd name="T29" fmla="*/ 464820 h 141"/>
                            <a:gd name="T30" fmla="*/ 3810 w 135"/>
                            <a:gd name="T31" fmla="*/ 464820 h 141"/>
                            <a:gd name="T32" fmla="*/ 3810 w 135"/>
                            <a:gd name="T33" fmla="*/ 464820 h 141"/>
                            <a:gd name="T34" fmla="*/ 0 w 135"/>
                            <a:gd name="T35" fmla="*/ 464820 h 141"/>
                            <a:gd name="T36" fmla="*/ 0 w 135"/>
                            <a:gd name="T37" fmla="*/ 544830 h 141"/>
                            <a:gd name="T38" fmla="*/ 0 w 135"/>
                            <a:gd name="T39" fmla="*/ 550545 h 141"/>
                            <a:gd name="T40" fmla="*/ 3810 w 135"/>
                            <a:gd name="T41" fmla="*/ 550545 h 141"/>
                            <a:gd name="T42" fmla="*/ 42545 w 135"/>
                            <a:gd name="T43" fmla="*/ 550545 h 141"/>
                            <a:gd name="T44" fmla="*/ 80010 w 135"/>
                            <a:gd name="T45" fmla="*/ 550545 h 141"/>
                            <a:gd name="T46" fmla="*/ 80010 w 135"/>
                            <a:gd name="T47" fmla="*/ 544830 h 141"/>
                            <a:gd name="T48" fmla="*/ 80010 w 135"/>
                            <a:gd name="T49" fmla="*/ 544830 h 141"/>
                            <a:gd name="T50" fmla="*/ 80010 w 135"/>
                            <a:gd name="T51" fmla="*/ 550545 h 141"/>
                            <a:gd name="T52" fmla="*/ 85090 w 135"/>
                            <a:gd name="T53" fmla="*/ 550545 h 141"/>
                            <a:gd name="T54" fmla="*/ 85090 w 135"/>
                            <a:gd name="T55" fmla="*/ 54483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80010 w 135"/>
                            <a:gd name="T61" fmla="*/ 461010 h 141"/>
                            <a:gd name="T62" fmla="*/ 80010 w 135"/>
                            <a:gd name="T63" fmla="*/ 464820 h 141"/>
                            <a:gd name="T64" fmla="*/ 85090 w 135"/>
                            <a:gd name="T65" fmla="*/ 464820 h 141"/>
                            <a:gd name="T66" fmla="*/ 85090 w 135"/>
                            <a:gd name="T67" fmla="*/ 461010 h 14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77DE" id="AutoShape 52" o:spid="_x0000_s1026" style="position:absolute;margin-left:250.65pt;margin-top:36.3pt;width:6.75pt;height:7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" path="m134,6r-8,l126,r-7,l119,15r,111l67,126r-53,l14,15r105,l119,,6,,,,,6r6,l,6,,132r,9l6,141r61,l126,141r,-9l126,141r8,l134,132,134,6t,-6l126,r,6l134,6r,-6e" fillcolor="black" stroked="f">
                <v:path arrowok="t" o:connecttype="custom" o:connectlocs="54032150,295160700;50806350,295160700;50806350,292741350;47983775,292741350;47983775,298789725;47983775,343547700;27016075,343547700;5645150,343547700;5645150,298789725;47983775,298789725;47983775,292741350;2419350,292741350;2419350,292741350;0,292741350;0,295160700;2419350,295160700;2419350,295160700;0,295160700;0,345967050;0,349596075;2419350,349596075;27016075,349596075;50806350,349596075;50806350,345967050;50806350,345967050;50806350,349596075;54032150,349596075;54032150,345967050;54032150,295160700;54032150,292741350;50806350,292741350;50806350,295160700;54032150,295160700;54032150,2927413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BA07EA4" wp14:editId="17271A78">
                <wp:simplePos x="0" y="0"/>
                <wp:positionH relativeFrom="page">
                  <wp:posOffset>3474085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2540" b="0"/>
                <wp:wrapNone/>
                <wp:docPr id="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2545 w 135"/>
                            <a:gd name="T27" fmla="*/ 550545 h 141"/>
                            <a:gd name="T28" fmla="*/ 42545 w 135"/>
                            <a:gd name="T29" fmla="*/ 541020 h 141"/>
                            <a:gd name="T30" fmla="*/ 8890 w 135"/>
                            <a:gd name="T31" fmla="*/ 541020 h 141"/>
                            <a:gd name="T32" fmla="*/ 8890 w 135"/>
                            <a:gd name="T33" fmla="*/ 470535 h 141"/>
                            <a:gd name="T34" fmla="*/ 75565 w 135"/>
                            <a:gd name="T35" fmla="*/ 470535 h 141"/>
                            <a:gd name="T36" fmla="*/ 75565 w 135"/>
                            <a:gd name="T37" fmla="*/ 541020 h 141"/>
                            <a:gd name="T38" fmla="*/ 42545 w 135"/>
                            <a:gd name="T39" fmla="*/ 541020 h 141"/>
                            <a:gd name="T40" fmla="*/ 42545 w 135"/>
                            <a:gd name="T41" fmla="*/ 550545 h 141"/>
                            <a:gd name="T42" fmla="*/ 80010 w 135"/>
                            <a:gd name="T43" fmla="*/ 550545 h 141"/>
                            <a:gd name="T44" fmla="*/ 85090 w 135"/>
                            <a:gd name="T45" fmla="*/ 550545 h 141"/>
                            <a:gd name="T46" fmla="*/ 85090 w 135"/>
                            <a:gd name="T47" fmla="*/ 544830 h 141"/>
                            <a:gd name="T48" fmla="*/ 85090 w 135"/>
                            <a:gd name="T49" fmla="*/ 464820 h 141"/>
                            <a:gd name="T50" fmla="*/ 85090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384D" id="AutoShape 51" o:spid="_x0000_s1026" style="position:absolute;margin-left:273.55pt;margin-top:36.3pt;width:6.75pt;height:7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" path="m134,6r-8,l126,,6,,,,,6r6,l,6,,132r,9l6,141r61,l67,126r-53,l14,15r105,l119,126r-52,l67,141r59,l134,141r,-9l134,6t,-6l126,r,6l134,6r,-6e" fillcolor="black" stroked="f">
                <v:path arrowok="t" o:connecttype="custom" o:connectlocs="54032150,295160700;50806350,295160700;50806350,292741350;2419350,292741350;2419350,292741350;0,292741350;0,295160700;2419350,295160700;2419350,295160700;0,295160700;0,345967050;0,349596075;2419350,349596075;27016075,349596075;27016075,343547700;5645150,343547700;5645150,298789725;47983775,298789725;47983775,343547700;27016075,343547700;27016075,349596075;50806350,349596075;54032150,349596075;54032150,345967050;54032150,295160700;54032150,292741350;50806350,292741350;50806350,295160700;54032150,295160700;54032150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22F2C9C" wp14:editId="76CF2D4B">
                <wp:simplePos x="0" y="0"/>
                <wp:positionH relativeFrom="page">
                  <wp:posOffset>3791585</wp:posOffset>
                </wp:positionH>
                <wp:positionV relativeFrom="paragraph">
                  <wp:posOffset>461010</wp:posOffset>
                </wp:positionV>
                <wp:extent cx="85725" cy="89535"/>
                <wp:effectExtent l="635" t="0" r="0" b="0"/>
                <wp:wrapNone/>
                <wp:docPr id="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2545 w 135"/>
                            <a:gd name="T27" fmla="*/ 550545 h 141"/>
                            <a:gd name="T28" fmla="*/ 42545 w 135"/>
                            <a:gd name="T29" fmla="*/ 541020 h 141"/>
                            <a:gd name="T30" fmla="*/ 9525 w 135"/>
                            <a:gd name="T31" fmla="*/ 541020 h 141"/>
                            <a:gd name="T32" fmla="*/ 9525 w 135"/>
                            <a:gd name="T33" fmla="*/ 470535 h 141"/>
                            <a:gd name="T34" fmla="*/ 76200 w 135"/>
                            <a:gd name="T35" fmla="*/ 470535 h 141"/>
                            <a:gd name="T36" fmla="*/ 76200 w 135"/>
                            <a:gd name="T37" fmla="*/ 541020 h 141"/>
                            <a:gd name="T38" fmla="*/ 42545 w 135"/>
                            <a:gd name="T39" fmla="*/ 541020 h 141"/>
                            <a:gd name="T40" fmla="*/ 42545 w 135"/>
                            <a:gd name="T41" fmla="*/ 550545 h 141"/>
                            <a:gd name="T42" fmla="*/ 80010 w 135"/>
                            <a:gd name="T43" fmla="*/ 550545 h 141"/>
                            <a:gd name="T44" fmla="*/ 85090 w 135"/>
                            <a:gd name="T45" fmla="*/ 550545 h 141"/>
                            <a:gd name="T46" fmla="*/ 85090 w 135"/>
                            <a:gd name="T47" fmla="*/ 544830 h 141"/>
                            <a:gd name="T48" fmla="*/ 85090 w 135"/>
                            <a:gd name="T49" fmla="*/ 464820 h 141"/>
                            <a:gd name="T50" fmla="*/ 85090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BAB3" id="AutoShape 50" o:spid="_x0000_s1026" style="position:absolute;margin-left:298.55pt;margin-top:36.3pt;width:6.75pt;height:7.0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" path="m134,6r-8,l126,,6,,,,,6r6,l,6,,132r,9l6,141r61,l67,126r-52,l15,15r105,l120,126r-53,l67,141r59,l134,141r,-9l134,6t,-6l126,r,6l134,6r,-6e" fillcolor="black" stroked="f">
                <v:path arrowok="t" o:connecttype="custom" o:connectlocs="54032150,295160700;50806350,295160700;50806350,292741350;2419350,292741350;2419350,292741350;0,292741350;0,295160700;2419350,295160700;2419350,295160700;0,295160700;0,345967050;0,349596075;2419350,349596075;27016075,349596075;27016075,343547700;6048375,343547700;6048375,298789725;48387000,298789725;48387000,343547700;27016075,343547700;27016075,349596075;50806350,349596075;54032150,349596075;54032150,345967050;54032150,295160700;54032150,292741350;50806350,292741350;50806350,295160700;54032150,295160700;54032150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509812C" wp14:editId="58AD3040">
                <wp:simplePos x="0" y="0"/>
                <wp:positionH relativeFrom="page">
                  <wp:posOffset>4095750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0" b="0"/>
                <wp:wrapNone/>
                <wp:docPr id="2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1275 w 135"/>
                            <a:gd name="T27" fmla="*/ 550545 h 141"/>
                            <a:gd name="T28" fmla="*/ 41275 w 135"/>
                            <a:gd name="T29" fmla="*/ 541020 h 141"/>
                            <a:gd name="T30" fmla="*/ 9525 w 135"/>
                            <a:gd name="T31" fmla="*/ 541020 h 141"/>
                            <a:gd name="T32" fmla="*/ 9525 w 135"/>
                            <a:gd name="T33" fmla="*/ 470535 h 141"/>
                            <a:gd name="T34" fmla="*/ 76200 w 135"/>
                            <a:gd name="T35" fmla="*/ 470535 h 141"/>
                            <a:gd name="T36" fmla="*/ 76200 w 135"/>
                            <a:gd name="T37" fmla="*/ 541020 h 141"/>
                            <a:gd name="T38" fmla="*/ 41275 w 135"/>
                            <a:gd name="T39" fmla="*/ 541020 h 141"/>
                            <a:gd name="T40" fmla="*/ 41275 w 135"/>
                            <a:gd name="T41" fmla="*/ 550545 h 141"/>
                            <a:gd name="T42" fmla="*/ 80010 w 135"/>
                            <a:gd name="T43" fmla="*/ 550545 h 141"/>
                            <a:gd name="T44" fmla="*/ 85725 w 135"/>
                            <a:gd name="T45" fmla="*/ 550545 h 141"/>
                            <a:gd name="T46" fmla="*/ 85725 w 135"/>
                            <a:gd name="T47" fmla="*/ 544830 h 141"/>
                            <a:gd name="T48" fmla="*/ 85725 w 135"/>
                            <a:gd name="T49" fmla="*/ 464820 h 141"/>
                            <a:gd name="T50" fmla="*/ 85725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725 w 135"/>
                            <a:gd name="T57" fmla="*/ 464820 h 141"/>
                            <a:gd name="T58" fmla="*/ 85725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8E5E1" id="AutoShape 49" o:spid="_x0000_s1026" style="position:absolute;margin-left:322.5pt;margin-top:36.3pt;width:6.75pt;height:7.0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" path="m135,6r-9,l126,,6,,,,,6r6,l,6,,132r,9l6,141r59,l65,126r-50,l15,15r105,l120,126r-55,l65,141r61,l135,141r,-9l135,6t,-6l126,r,6l135,6r,-6e" fillcolor="black" stroked="f">
                <v:path arrowok="t" o:connecttype="custom" o:connectlocs="54435375,295160700;50806350,295160700;50806350,292741350;2419350,292741350;2419350,292741350;0,292741350;0,295160700;2419350,295160700;2419350,295160700;0,295160700;0,345967050;0,349596075;2419350,349596075;26209625,349596075;26209625,343547700;6048375,343547700;6048375,298789725;48387000,298789725;48387000,343547700;26209625,343547700;26209625,349596075;50806350,349596075;54435375,349596075;54435375,345967050;54435375,295160700;54435375,292741350;50806350,292741350;50806350,295160700;54435375,295160700;54435375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720FB18" wp14:editId="174D7427">
                <wp:simplePos x="0" y="0"/>
                <wp:positionH relativeFrom="page">
                  <wp:posOffset>4399915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635" b="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4445 w 135"/>
                            <a:gd name="T1" fmla="*/ 461010 h 141"/>
                            <a:gd name="T2" fmla="*/ 0 w 135"/>
                            <a:gd name="T3" fmla="*/ 461010 h 141"/>
                            <a:gd name="T4" fmla="*/ 0 w 135"/>
                            <a:gd name="T5" fmla="*/ 464820 h 141"/>
                            <a:gd name="T6" fmla="*/ 4445 w 135"/>
                            <a:gd name="T7" fmla="*/ 464820 h 141"/>
                            <a:gd name="T8" fmla="*/ 4445 w 135"/>
                            <a:gd name="T9" fmla="*/ 461010 h 141"/>
                            <a:gd name="T10" fmla="*/ 85725 w 135"/>
                            <a:gd name="T11" fmla="*/ 461010 h 141"/>
                            <a:gd name="T12" fmla="*/ 80010 w 135"/>
                            <a:gd name="T13" fmla="*/ 461010 h 141"/>
                            <a:gd name="T14" fmla="*/ 80010 w 135"/>
                            <a:gd name="T15" fmla="*/ 461010 h 141"/>
                            <a:gd name="T16" fmla="*/ 76200 w 135"/>
                            <a:gd name="T17" fmla="*/ 461010 h 141"/>
                            <a:gd name="T18" fmla="*/ 76200 w 135"/>
                            <a:gd name="T19" fmla="*/ 470535 h 141"/>
                            <a:gd name="T20" fmla="*/ 76200 w 135"/>
                            <a:gd name="T21" fmla="*/ 541020 h 141"/>
                            <a:gd name="T22" fmla="*/ 41275 w 135"/>
                            <a:gd name="T23" fmla="*/ 541020 h 141"/>
                            <a:gd name="T24" fmla="*/ 9525 w 135"/>
                            <a:gd name="T25" fmla="*/ 541020 h 141"/>
                            <a:gd name="T26" fmla="*/ 9525 w 135"/>
                            <a:gd name="T27" fmla="*/ 470535 h 141"/>
                            <a:gd name="T28" fmla="*/ 76200 w 135"/>
                            <a:gd name="T29" fmla="*/ 470535 h 141"/>
                            <a:gd name="T30" fmla="*/ 76200 w 135"/>
                            <a:gd name="T31" fmla="*/ 461010 h 141"/>
                            <a:gd name="T32" fmla="*/ 4445 w 135"/>
                            <a:gd name="T33" fmla="*/ 461010 h 141"/>
                            <a:gd name="T34" fmla="*/ 4445 w 135"/>
                            <a:gd name="T35" fmla="*/ 464820 h 141"/>
                            <a:gd name="T36" fmla="*/ 0 w 135"/>
                            <a:gd name="T37" fmla="*/ 464820 h 141"/>
                            <a:gd name="T38" fmla="*/ 0 w 135"/>
                            <a:gd name="T39" fmla="*/ 544830 h 141"/>
                            <a:gd name="T40" fmla="*/ 0 w 135"/>
                            <a:gd name="T41" fmla="*/ 550545 h 141"/>
                            <a:gd name="T42" fmla="*/ 4445 w 135"/>
                            <a:gd name="T43" fmla="*/ 550545 h 141"/>
                            <a:gd name="T44" fmla="*/ 4445 w 135"/>
                            <a:gd name="T45" fmla="*/ 544830 h 141"/>
                            <a:gd name="T46" fmla="*/ 4445 w 135"/>
                            <a:gd name="T47" fmla="*/ 544830 h 141"/>
                            <a:gd name="T48" fmla="*/ 4445 w 135"/>
                            <a:gd name="T49" fmla="*/ 550545 h 141"/>
                            <a:gd name="T50" fmla="*/ 41275 w 135"/>
                            <a:gd name="T51" fmla="*/ 550545 h 141"/>
                            <a:gd name="T52" fmla="*/ 80010 w 135"/>
                            <a:gd name="T53" fmla="*/ 550545 h 141"/>
                            <a:gd name="T54" fmla="*/ 85725 w 135"/>
                            <a:gd name="T55" fmla="*/ 550545 h 141"/>
                            <a:gd name="T56" fmla="*/ 85725 w 135"/>
                            <a:gd name="T57" fmla="*/ 544830 h 141"/>
                            <a:gd name="T58" fmla="*/ 85725 w 135"/>
                            <a:gd name="T59" fmla="*/ 464820 h 141"/>
                            <a:gd name="T60" fmla="*/ 80010 w 135"/>
                            <a:gd name="T61" fmla="*/ 464820 h 141"/>
                            <a:gd name="T62" fmla="*/ 80010 w 135"/>
                            <a:gd name="T63" fmla="*/ 464820 h 141"/>
                            <a:gd name="T64" fmla="*/ 85725 w 135"/>
                            <a:gd name="T65" fmla="*/ 464820 h 141"/>
                            <a:gd name="T66" fmla="*/ 85725 w 135"/>
                            <a:gd name="T67" fmla="*/ 461010 h 14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26" y="6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C7D3" id="AutoShape 48" o:spid="_x0000_s1026" style="position:absolute;margin-left:346.45pt;margin-top:36.3pt;width:6.75pt;height:7.0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" path="m7,l,,,6r7,l7,m135,r-9,l120,r,15l120,126r-55,l15,126,15,15r105,l120,,7,r,6l,6,,132r,9l7,141r,-9l7,141r58,l126,141r9,l135,132,135,6r-9,l135,6r,-6e" fillcolor="black" stroked="f">
                <v:path arrowok="t" o:connecttype="custom" o:connectlocs="2822575,292741350;0,292741350;0,295160700;2822575,295160700;2822575,292741350;54435375,292741350;50806350,292741350;50806350,292741350;48387000,292741350;48387000,298789725;48387000,343547700;26209625,343547700;6048375,343547700;6048375,298789725;48387000,298789725;48387000,292741350;2822575,292741350;2822575,295160700;0,295160700;0,345967050;0,349596075;2822575,349596075;2822575,345967050;2822575,345967050;2822575,349596075;26209625,349596075;50806350,349596075;54435375,349596075;54435375,345967050;54435375,295160700;50806350,295160700;50806350,295160700;54435375,295160700;54435375,2927413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16DCAFF" wp14:editId="3C114F69">
                <wp:simplePos x="0" y="0"/>
                <wp:positionH relativeFrom="page">
                  <wp:posOffset>3183255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5147 5013"/>
                            <a:gd name="T1" fmla="*/ T0 w 135"/>
                            <a:gd name="T2" fmla="+- 0 1060 1060"/>
                            <a:gd name="T3" fmla="*/ 1060 h 139"/>
                            <a:gd name="T4" fmla="+- 0 5139 5013"/>
                            <a:gd name="T5" fmla="*/ T4 w 135"/>
                            <a:gd name="T6" fmla="+- 0 1060 1060"/>
                            <a:gd name="T7" fmla="*/ 1060 h 139"/>
                            <a:gd name="T8" fmla="+- 0 5139 5013"/>
                            <a:gd name="T9" fmla="*/ T8 w 135"/>
                            <a:gd name="T10" fmla="+- 0 1066 1060"/>
                            <a:gd name="T11" fmla="*/ 1066 h 139"/>
                            <a:gd name="T12" fmla="+- 0 5139 5013"/>
                            <a:gd name="T13" fmla="*/ T12 w 135"/>
                            <a:gd name="T14" fmla="+- 0 1060 1060"/>
                            <a:gd name="T15" fmla="*/ 1060 h 139"/>
                            <a:gd name="T16" fmla="+- 0 5132 5013"/>
                            <a:gd name="T17" fmla="*/ T16 w 135"/>
                            <a:gd name="T18" fmla="+- 0 1060 1060"/>
                            <a:gd name="T19" fmla="*/ 1060 h 139"/>
                            <a:gd name="T20" fmla="+- 0 5132 5013"/>
                            <a:gd name="T21" fmla="*/ T20 w 135"/>
                            <a:gd name="T22" fmla="+- 0 1075 1060"/>
                            <a:gd name="T23" fmla="*/ 1075 h 139"/>
                            <a:gd name="T24" fmla="+- 0 5132 5013"/>
                            <a:gd name="T25" fmla="*/ T24 w 135"/>
                            <a:gd name="T26" fmla="+- 0 1184 1060"/>
                            <a:gd name="T27" fmla="*/ 1184 h 139"/>
                            <a:gd name="T28" fmla="+- 0 5080 5013"/>
                            <a:gd name="T29" fmla="*/ T28 w 135"/>
                            <a:gd name="T30" fmla="+- 0 1184 1060"/>
                            <a:gd name="T31" fmla="*/ 1184 h 139"/>
                            <a:gd name="T32" fmla="+- 0 5027 5013"/>
                            <a:gd name="T33" fmla="*/ T32 w 135"/>
                            <a:gd name="T34" fmla="+- 0 1184 1060"/>
                            <a:gd name="T35" fmla="*/ 1184 h 139"/>
                            <a:gd name="T36" fmla="+- 0 5027 5013"/>
                            <a:gd name="T37" fmla="*/ T36 w 135"/>
                            <a:gd name="T38" fmla="+- 0 1075 1060"/>
                            <a:gd name="T39" fmla="*/ 1075 h 139"/>
                            <a:gd name="T40" fmla="+- 0 5132 5013"/>
                            <a:gd name="T41" fmla="*/ T40 w 135"/>
                            <a:gd name="T42" fmla="+- 0 1075 1060"/>
                            <a:gd name="T43" fmla="*/ 1075 h 139"/>
                            <a:gd name="T44" fmla="+- 0 5132 5013"/>
                            <a:gd name="T45" fmla="*/ T44 w 135"/>
                            <a:gd name="T46" fmla="+- 0 1060 1060"/>
                            <a:gd name="T47" fmla="*/ 1060 h 139"/>
                            <a:gd name="T48" fmla="+- 0 5019 5013"/>
                            <a:gd name="T49" fmla="*/ T48 w 135"/>
                            <a:gd name="T50" fmla="+- 0 1060 1060"/>
                            <a:gd name="T51" fmla="*/ 1060 h 139"/>
                            <a:gd name="T52" fmla="+- 0 5013 5013"/>
                            <a:gd name="T53" fmla="*/ T52 w 135"/>
                            <a:gd name="T54" fmla="+- 0 1060 1060"/>
                            <a:gd name="T55" fmla="*/ 1060 h 139"/>
                            <a:gd name="T56" fmla="+- 0 5013 5013"/>
                            <a:gd name="T57" fmla="*/ T56 w 135"/>
                            <a:gd name="T58" fmla="+- 0 1066 1060"/>
                            <a:gd name="T59" fmla="*/ 1066 h 139"/>
                            <a:gd name="T60" fmla="+- 0 5013 5013"/>
                            <a:gd name="T61" fmla="*/ T60 w 135"/>
                            <a:gd name="T62" fmla="+- 0 1190 1060"/>
                            <a:gd name="T63" fmla="*/ 1190 h 139"/>
                            <a:gd name="T64" fmla="+- 0 5013 5013"/>
                            <a:gd name="T65" fmla="*/ T64 w 135"/>
                            <a:gd name="T66" fmla="+- 0 1199 1060"/>
                            <a:gd name="T67" fmla="*/ 1199 h 139"/>
                            <a:gd name="T68" fmla="+- 0 5019 5013"/>
                            <a:gd name="T69" fmla="*/ T68 w 135"/>
                            <a:gd name="T70" fmla="+- 0 1199 1060"/>
                            <a:gd name="T71" fmla="*/ 1199 h 139"/>
                            <a:gd name="T72" fmla="+- 0 5080 5013"/>
                            <a:gd name="T73" fmla="*/ T72 w 135"/>
                            <a:gd name="T74" fmla="+- 0 1199 1060"/>
                            <a:gd name="T75" fmla="*/ 1199 h 139"/>
                            <a:gd name="T76" fmla="+- 0 5139 5013"/>
                            <a:gd name="T77" fmla="*/ T76 w 135"/>
                            <a:gd name="T78" fmla="+- 0 1199 1060"/>
                            <a:gd name="T79" fmla="*/ 1199 h 139"/>
                            <a:gd name="T80" fmla="+- 0 5139 5013"/>
                            <a:gd name="T81" fmla="*/ T80 w 135"/>
                            <a:gd name="T82" fmla="+- 0 1190 1060"/>
                            <a:gd name="T83" fmla="*/ 1190 h 139"/>
                            <a:gd name="T84" fmla="+- 0 5139 5013"/>
                            <a:gd name="T85" fmla="*/ T84 w 135"/>
                            <a:gd name="T86" fmla="+- 0 1199 1060"/>
                            <a:gd name="T87" fmla="*/ 1199 h 139"/>
                            <a:gd name="T88" fmla="+- 0 5147 5013"/>
                            <a:gd name="T89" fmla="*/ T88 w 135"/>
                            <a:gd name="T90" fmla="+- 0 1199 1060"/>
                            <a:gd name="T91" fmla="*/ 1199 h 139"/>
                            <a:gd name="T92" fmla="+- 0 5147 5013"/>
                            <a:gd name="T93" fmla="*/ T92 w 135"/>
                            <a:gd name="T94" fmla="+- 0 1190 1060"/>
                            <a:gd name="T95" fmla="*/ 1190 h 139"/>
                            <a:gd name="T96" fmla="+- 0 5147 5013"/>
                            <a:gd name="T97" fmla="*/ T96 w 135"/>
                            <a:gd name="T98" fmla="+- 0 1066 1060"/>
                            <a:gd name="T99" fmla="*/ 1066 h 139"/>
                            <a:gd name="T100" fmla="+- 0 5147 5013"/>
                            <a:gd name="T101" fmla="*/ T100 w 135"/>
                            <a:gd name="T102" fmla="+- 0 1060 1060"/>
                            <a:gd name="T103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0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CD62" id="Freeform 47" o:spid="_x0000_s1026" style="position:absolute;margin-left:250.65pt;margin-top:53pt;width:6.7pt;height:6.9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" path="m134,r-8,l126,6r,-6l119,r,15l119,124r-52,l14,124,14,15r105,l119,,6,,,,,6,,130r,9l6,139r61,l126,139r,-9l126,139r8,l134,130,134,6r,-6e" fillcolor="black" stroked="f">
                <v:path arrowok="t" o:connecttype="custom" o:connectlocs="84460,673100;79417,673100;79417,676910;79417,673100;75005,673100;75005,682625;75005,751840;42230,751840;8824,751840;8824,682625;75005,682625;75005,673100;3782,673100;0,673100;0,676910;0,755650;0,761365;3782,761365;42230,761365;79417,761365;79417,755650;79417,761365;84460,761365;84460,755650;84460,676910;84460,67310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F204083" wp14:editId="1357EBD6">
                <wp:simplePos x="0" y="0"/>
                <wp:positionH relativeFrom="page">
                  <wp:posOffset>3474085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5605 5471"/>
                            <a:gd name="T1" fmla="*/ T0 w 135"/>
                            <a:gd name="T2" fmla="+- 0 1060 1060"/>
                            <a:gd name="T3" fmla="*/ 1060 h 139"/>
                            <a:gd name="T4" fmla="+- 0 5597 5471"/>
                            <a:gd name="T5" fmla="*/ T4 w 135"/>
                            <a:gd name="T6" fmla="+- 0 1060 1060"/>
                            <a:gd name="T7" fmla="*/ 1060 h 139"/>
                            <a:gd name="T8" fmla="+- 0 5597 5471"/>
                            <a:gd name="T9" fmla="*/ T8 w 135"/>
                            <a:gd name="T10" fmla="+- 0 1066 1060"/>
                            <a:gd name="T11" fmla="*/ 1066 h 139"/>
                            <a:gd name="T12" fmla="+- 0 5597 5471"/>
                            <a:gd name="T13" fmla="*/ T12 w 135"/>
                            <a:gd name="T14" fmla="+- 0 1060 1060"/>
                            <a:gd name="T15" fmla="*/ 1060 h 139"/>
                            <a:gd name="T16" fmla="+- 0 5477 5471"/>
                            <a:gd name="T17" fmla="*/ T16 w 135"/>
                            <a:gd name="T18" fmla="+- 0 1060 1060"/>
                            <a:gd name="T19" fmla="*/ 1060 h 139"/>
                            <a:gd name="T20" fmla="+- 0 5471 5471"/>
                            <a:gd name="T21" fmla="*/ T20 w 135"/>
                            <a:gd name="T22" fmla="+- 0 1060 1060"/>
                            <a:gd name="T23" fmla="*/ 1060 h 139"/>
                            <a:gd name="T24" fmla="+- 0 5471 5471"/>
                            <a:gd name="T25" fmla="*/ T24 w 135"/>
                            <a:gd name="T26" fmla="+- 0 1066 1060"/>
                            <a:gd name="T27" fmla="*/ 1066 h 139"/>
                            <a:gd name="T28" fmla="+- 0 5471 5471"/>
                            <a:gd name="T29" fmla="*/ T28 w 135"/>
                            <a:gd name="T30" fmla="+- 0 1190 1060"/>
                            <a:gd name="T31" fmla="*/ 1190 h 139"/>
                            <a:gd name="T32" fmla="+- 0 5471 5471"/>
                            <a:gd name="T33" fmla="*/ T32 w 135"/>
                            <a:gd name="T34" fmla="+- 0 1199 1060"/>
                            <a:gd name="T35" fmla="*/ 1199 h 139"/>
                            <a:gd name="T36" fmla="+- 0 5477 5471"/>
                            <a:gd name="T37" fmla="*/ T36 w 135"/>
                            <a:gd name="T38" fmla="+- 0 1199 1060"/>
                            <a:gd name="T39" fmla="*/ 1199 h 139"/>
                            <a:gd name="T40" fmla="+- 0 5538 5471"/>
                            <a:gd name="T41" fmla="*/ T40 w 135"/>
                            <a:gd name="T42" fmla="+- 0 1199 1060"/>
                            <a:gd name="T43" fmla="*/ 1199 h 139"/>
                            <a:gd name="T44" fmla="+- 0 5538 5471"/>
                            <a:gd name="T45" fmla="*/ T44 w 135"/>
                            <a:gd name="T46" fmla="+- 0 1184 1060"/>
                            <a:gd name="T47" fmla="*/ 1184 h 139"/>
                            <a:gd name="T48" fmla="+- 0 5485 5471"/>
                            <a:gd name="T49" fmla="*/ T48 w 135"/>
                            <a:gd name="T50" fmla="+- 0 1184 1060"/>
                            <a:gd name="T51" fmla="*/ 1184 h 139"/>
                            <a:gd name="T52" fmla="+- 0 5485 5471"/>
                            <a:gd name="T53" fmla="*/ T52 w 135"/>
                            <a:gd name="T54" fmla="+- 0 1075 1060"/>
                            <a:gd name="T55" fmla="*/ 1075 h 139"/>
                            <a:gd name="T56" fmla="+- 0 5590 5471"/>
                            <a:gd name="T57" fmla="*/ T56 w 135"/>
                            <a:gd name="T58" fmla="+- 0 1075 1060"/>
                            <a:gd name="T59" fmla="*/ 1075 h 139"/>
                            <a:gd name="T60" fmla="+- 0 5590 5471"/>
                            <a:gd name="T61" fmla="*/ T60 w 135"/>
                            <a:gd name="T62" fmla="+- 0 1184 1060"/>
                            <a:gd name="T63" fmla="*/ 1184 h 139"/>
                            <a:gd name="T64" fmla="+- 0 5538 5471"/>
                            <a:gd name="T65" fmla="*/ T64 w 135"/>
                            <a:gd name="T66" fmla="+- 0 1184 1060"/>
                            <a:gd name="T67" fmla="*/ 1184 h 139"/>
                            <a:gd name="T68" fmla="+- 0 5538 5471"/>
                            <a:gd name="T69" fmla="*/ T68 w 135"/>
                            <a:gd name="T70" fmla="+- 0 1199 1060"/>
                            <a:gd name="T71" fmla="*/ 1199 h 139"/>
                            <a:gd name="T72" fmla="+- 0 5597 5471"/>
                            <a:gd name="T73" fmla="*/ T72 w 135"/>
                            <a:gd name="T74" fmla="+- 0 1199 1060"/>
                            <a:gd name="T75" fmla="*/ 1199 h 139"/>
                            <a:gd name="T76" fmla="+- 0 5605 5471"/>
                            <a:gd name="T77" fmla="*/ T76 w 135"/>
                            <a:gd name="T78" fmla="+- 0 1199 1060"/>
                            <a:gd name="T79" fmla="*/ 1199 h 139"/>
                            <a:gd name="T80" fmla="+- 0 5605 5471"/>
                            <a:gd name="T81" fmla="*/ T80 w 135"/>
                            <a:gd name="T82" fmla="+- 0 1190 1060"/>
                            <a:gd name="T83" fmla="*/ 1190 h 139"/>
                            <a:gd name="T84" fmla="+- 0 5605 5471"/>
                            <a:gd name="T85" fmla="*/ T84 w 135"/>
                            <a:gd name="T86" fmla="+- 0 1066 1060"/>
                            <a:gd name="T87" fmla="*/ 1066 h 139"/>
                            <a:gd name="T88" fmla="+- 0 5605 5471"/>
                            <a:gd name="T89" fmla="*/ T88 w 135"/>
                            <a:gd name="T90" fmla="+- 0 1060 1060"/>
                            <a:gd name="T91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7886" id="Freeform 46" o:spid="_x0000_s1026" style="position:absolute;margin-left:273.55pt;margin-top:53pt;width:6.7pt;height:6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" path="m134,r-8,l126,6r,-6l6,,,,,6,,130r,9l6,139r61,l67,124r-53,l14,15r105,l119,124r-52,l67,139r59,l134,139r,-9l134,6r,-6e" fillcolor="black" stroked="f">
                <v:path arrowok="t" o:connecttype="custom" o:connectlocs="84460,673100;79417,673100;79417,676910;79417,673100;3782,673100;0,673100;0,676910;0,755650;0,761365;3782,761365;42230,761365;42230,751840;8824,751840;8824,682625;75005,682625;75005,751840;42230,751840;42230,761365;79417,761365;84460,761365;84460,755650;84460,676910;84460,67310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EFF292A" wp14:editId="0DDB017C">
                <wp:simplePos x="0" y="0"/>
                <wp:positionH relativeFrom="page">
                  <wp:posOffset>3791585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6105 5971"/>
                            <a:gd name="T1" fmla="*/ T0 w 135"/>
                            <a:gd name="T2" fmla="+- 0 1060 1060"/>
                            <a:gd name="T3" fmla="*/ 1060 h 139"/>
                            <a:gd name="T4" fmla="+- 0 6097 5971"/>
                            <a:gd name="T5" fmla="*/ T4 w 135"/>
                            <a:gd name="T6" fmla="+- 0 1060 1060"/>
                            <a:gd name="T7" fmla="*/ 1060 h 139"/>
                            <a:gd name="T8" fmla="+- 0 6097 5971"/>
                            <a:gd name="T9" fmla="*/ T8 w 135"/>
                            <a:gd name="T10" fmla="+- 0 1066 1060"/>
                            <a:gd name="T11" fmla="*/ 1066 h 139"/>
                            <a:gd name="T12" fmla="+- 0 6097 5971"/>
                            <a:gd name="T13" fmla="*/ T12 w 135"/>
                            <a:gd name="T14" fmla="+- 0 1060 1060"/>
                            <a:gd name="T15" fmla="*/ 1060 h 139"/>
                            <a:gd name="T16" fmla="+- 0 5977 5971"/>
                            <a:gd name="T17" fmla="*/ T16 w 135"/>
                            <a:gd name="T18" fmla="+- 0 1060 1060"/>
                            <a:gd name="T19" fmla="*/ 1060 h 139"/>
                            <a:gd name="T20" fmla="+- 0 5971 5971"/>
                            <a:gd name="T21" fmla="*/ T20 w 135"/>
                            <a:gd name="T22" fmla="+- 0 1060 1060"/>
                            <a:gd name="T23" fmla="*/ 1060 h 139"/>
                            <a:gd name="T24" fmla="+- 0 5971 5971"/>
                            <a:gd name="T25" fmla="*/ T24 w 135"/>
                            <a:gd name="T26" fmla="+- 0 1066 1060"/>
                            <a:gd name="T27" fmla="*/ 1066 h 139"/>
                            <a:gd name="T28" fmla="+- 0 5971 5971"/>
                            <a:gd name="T29" fmla="*/ T28 w 135"/>
                            <a:gd name="T30" fmla="+- 0 1190 1060"/>
                            <a:gd name="T31" fmla="*/ 1190 h 139"/>
                            <a:gd name="T32" fmla="+- 0 5971 5971"/>
                            <a:gd name="T33" fmla="*/ T32 w 135"/>
                            <a:gd name="T34" fmla="+- 0 1199 1060"/>
                            <a:gd name="T35" fmla="*/ 1199 h 139"/>
                            <a:gd name="T36" fmla="+- 0 5977 5971"/>
                            <a:gd name="T37" fmla="*/ T36 w 135"/>
                            <a:gd name="T38" fmla="+- 0 1199 1060"/>
                            <a:gd name="T39" fmla="*/ 1199 h 139"/>
                            <a:gd name="T40" fmla="+- 0 6038 5971"/>
                            <a:gd name="T41" fmla="*/ T40 w 135"/>
                            <a:gd name="T42" fmla="+- 0 1199 1060"/>
                            <a:gd name="T43" fmla="*/ 1199 h 139"/>
                            <a:gd name="T44" fmla="+- 0 6038 5971"/>
                            <a:gd name="T45" fmla="*/ T44 w 135"/>
                            <a:gd name="T46" fmla="+- 0 1184 1060"/>
                            <a:gd name="T47" fmla="*/ 1184 h 139"/>
                            <a:gd name="T48" fmla="+- 0 5986 5971"/>
                            <a:gd name="T49" fmla="*/ T48 w 135"/>
                            <a:gd name="T50" fmla="+- 0 1184 1060"/>
                            <a:gd name="T51" fmla="*/ 1184 h 139"/>
                            <a:gd name="T52" fmla="+- 0 5986 5971"/>
                            <a:gd name="T53" fmla="*/ T52 w 135"/>
                            <a:gd name="T54" fmla="+- 0 1075 1060"/>
                            <a:gd name="T55" fmla="*/ 1075 h 139"/>
                            <a:gd name="T56" fmla="+- 0 6091 5971"/>
                            <a:gd name="T57" fmla="*/ T56 w 135"/>
                            <a:gd name="T58" fmla="+- 0 1075 1060"/>
                            <a:gd name="T59" fmla="*/ 1075 h 139"/>
                            <a:gd name="T60" fmla="+- 0 6091 5971"/>
                            <a:gd name="T61" fmla="*/ T60 w 135"/>
                            <a:gd name="T62" fmla="+- 0 1184 1060"/>
                            <a:gd name="T63" fmla="*/ 1184 h 139"/>
                            <a:gd name="T64" fmla="+- 0 6038 5971"/>
                            <a:gd name="T65" fmla="*/ T64 w 135"/>
                            <a:gd name="T66" fmla="+- 0 1184 1060"/>
                            <a:gd name="T67" fmla="*/ 1184 h 139"/>
                            <a:gd name="T68" fmla="+- 0 6038 5971"/>
                            <a:gd name="T69" fmla="*/ T68 w 135"/>
                            <a:gd name="T70" fmla="+- 0 1199 1060"/>
                            <a:gd name="T71" fmla="*/ 1199 h 139"/>
                            <a:gd name="T72" fmla="+- 0 6097 5971"/>
                            <a:gd name="T73" fmla="*/ T72 w 135"/>
                            <a:gd name="T74" fmla="+- 0 1199 1060"/>
                            <a:gd name="T75" fmla="*/ 1199 h 139"/>
                            <a:gd name="T76" fmla="+- 0 6105 5971"/>
                            <a:gd name="T77" fmla="*/ T76 w 135"/>
                            <a:gd name="T78" fmla="+- 0 1199 1060"/>
                            <a:gd name="T79" fmla="*/ 1199 h 139"/>
                            <a:gd name="T80" fmla="+- 0 6105 5971"/>
                            <a:gd name="T81" fmla="*/ T80 w 135"/>
                            <a:gd name="T82" fmla="+- 0 1190 1060"/>
                            <a:gd name="T83" fmla="*/ 1190 h 139"/>
                            <a:gd name="T84" fmla="+- 0 6105 5971"/>
                            <a:gd name="T85" fmla="*/ T84 w 135"/>
                            <a:gd name="T86" fmla="+- 0 1066 1060"/>
                            <a:gd name="T87" fmla="*/ 1066 h 139"/>
                            <a:gd name="T88" fmla="+- 0 6105 5971"/>
                            <a:gd name="T89" fmla="*/ T88 w 135"/>
                            <a:gd name="T90" fmla="+- 0 1060 1060"/>
                            <a:gd name="T91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D8B7" id="Freeform 45" o:spid="_x0000_s1026" style="position:absolute;margin-left:298.55pt;margin-top:53pt;width:6.7pt;height:6.9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" path="m134,r-8,l126,6r,-6l6,,,,,6,,130r,9l6,139r61,l67,124r-52,l15,15r105,l120,124r-53,l67,139r59,l134,139r,-9l134,6r,-6e" fillcolor="black" stroked="f">
                <v:path arrowok="t" o:connecttype="custom" o:connectlocs="84460,673100;79417,673100;79417,676910;79417,673100;3782,673100;0,673100;0,676910;0,755650;0,761365;3782,761365;42230,761365;42230,751840;9454,751840;9454,682625;75636,682625;75636,751840;42230,751840;42230,761365;79417,761365;84460,761365;84460,755650;84460,676910;84460,67310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5D4A1A1" wp14:editId="69495E13">
                <wp:simplePos x="0" y="0"/>
                <wp:positionH relativeFrom="page">
                  <wp:posOffset>4095750</wp:posOffset>
                </wp:positionH>
                <wp:positionV relativeFrom="paragraph">
                  <wp:posOffset>629285</wp:posOffset>
                </wp:positionV>
                <wp:extent cx="85725" cy="89535"/>
                <wp:effectExtent l="0" t="2540" r="0" b="3175"/>
                <wp:wrapNone/>
                <wp:docPr id="2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629285 h 141"/>
                            <a:gd name="T2" fmla="*/ 80010 w 135"/>
                            <a:gd name="T3" fmla="*/ 629285 h 141"/>
                            <a:gd name="T4" fmla="*/ 80010 w 135"/>
                            <a:gd name="T5" fmla="*/ 633095 h 141"/>
                            <a:gd name="T6" fmla="*/ 80010 w 135"/>
                            <a:gd name="T7" fmla="*/ 629285 h 141"/>
                            <a:gd name="T8" fmla="*/ 3810 w 135"/>
                            <a:gd name="T9" fmla="*/ 629285 h 141"/>
                            <a:gd name="T10" fmla="*/ 0 w 135"/>
                            <a:gd name="T11" fmla="*/ 629285 h 141"/>
                            <a:gd name="T12" fmla="*/ 0 w 135"/>
                            <a:gd name="T13" fmla="*/ 633095 h 141"/>
                            <a:gd name="T14" fmla="*/ 0 w 135"/>
                            <a:gd name="T15" fmla="*/ 713105 h 141"/>
                            <a:gd name="T16" fmla="*/ 0 w 135"/>
                            <a:gd name="T17" fmla="*/ 718820 h 141"/>
                            <a:gd name="T18" fmla="*/ 3810 w 135"/>
                            <a:gd name="T19" fmla="*/ 718820 h 141"/>
                            <a:gd name="T20" fmla="*/ 41275 w 135"/>
                            <a:gd name="T21" fmla="*/ 718820 h 141"/>
                            <a:gd name="T22" fmla="*/ 41275 w 135"/>
                            <a:gd name="T23" fmla="*/ 709295 h 141"/>
                            <a:gd name="T24" fmla="*/ 9525 w 135"/>
                            <a:gd name="T25" fmla="*/ 709295 h 141"/>
                            <a:gd name="T26" fmla="*/ 9525 w 135"/>
                            <a:gd name="T27" fmla="*/ 638175 h 141"/>
                            <a:gd name="T28" fmla="*/ 76200 w 135"/>
                            <a:gd name="T29" fmla="*/ 638175 h 141"/>
                            <a:gd name="T30" fmla="*/ 76200 w 135"/>
                            <a:gd name="T31" fmla="*/ 709295 h 141"/>
                            <a:gd name="T32" fmla="*/ 41275 w 135"/>
                            <a:gd name="T33" fmla="*/ 709295 h 141"/>
                            <a:gd name="T34" fmla="*/ 41275 w 135"/>
                            <a:gd name="T35" fmla="*/ 718820 h 141"/>
                            <a:gd name="T36" fmla="*/ 80010 w 135"/>
                            <a:gd name="T37" fmla="*/ 718820 h 141"/>
                            <a:gd name="T38" fmla="*/ 85725 w 135"/>
                            <a:gd name="T39" fmla="*/ 718820 h 141"/>
                            <a:gd name="T40" fmla="*/ 85725 w 135"/>
                            <a:gd name="T41" fmla="*/ 713105 h 141"/>
                            <a:gd name="T42" fmla="*/ 85725 w 135"/>
                            <a:gd name="T43" fmla="*/ 633095 h 141"/>
                            <a:gd name="T44" fmla="*/ 85725 w 135"/>
                            <a:gd name="T45" fmla="*/ 629285 h 14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4"/>
                              </a:lnTo>
                              <a:lnTo>
                                <a:pt x="120" y="14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A7CCD" id="Freeform 44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9.25pt,49.55pt,328.8pt,49.55pt,328.8pt,49.85pt,328.8pt,49.55pt,322.8pt,49.55pt,322.5pt,49.55pt,322.5pt,49.85pt,322.5pt,56.15pt,322.5pt,56.6pt,322.8pt,56.6pt,325.75pt,56.6pt,325.75pt,55.85pt,323.25pt,55.85pt,323.25pt,50.25pt,328.5pt,50.25pt,328.5pt,55.85pt,325.75pt,55.85pt,325.75pt,56.6pt,328.8pt,56.6pt,329.25pt,56.6pt,329.25pt,56.15pt,329.25pt,49.85pt,329.25pt,49.55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" fillcolor="black" stroked="f">
                <v:path arrowok="t" o:connecttype="custom" o:connectlocs="54435375,399595975;50806350,399595975;50806350,402015325;50806350,399595975;2419350,399595975;0,399595975;0,402015325;0,452821675;0,456450700;2419350,456450700;26209625,456450700;26209625,450402325;6048375,450402325;6048375,405241125;48387000,405241125;48387000,450402325;26209625,450402325;26209625,456450700;50806350,456450700;54435375,456450700;54435375,452821675;54435375,402015325;54435375,399595975" o:connectangles="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EAAEEC5" wp14:editId="3E96DCAD">
                <wp:simplePos x="0" y="0"/>
                <wp:positionH relativeFrom="page">
                  <wp:posOffset>4399915</wp:posOffset>
                </wp:positionH>
                <wp:positionV relativeFrom="paragraph">
                  <wp:posOffset>629285</wp:posOffset>
                </wp:positionV>
                <wp:extent cx="85725" cy="89535"/>
                <wp:effectExtent l="0" t="2540" r="635" b="3175"/>
                <wp:wrapNone/>
                <wp:docPr id="1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629285 h 141"/>
                            <a:gd name="T2" fmla="*/ 80010 w 135"/>
                            <a:gd name="T3" fmla="*/ 629285 h 141"/>
                            <a:gd name="T4" fmla="*/ 76200 w 135"/>
                            <a:gd name="T5" fmla="*/ 629285 h 141"/>
                            <a:gd name="T6" fmla="*/ 76200 w 135"/>
                            <a:gd name="T7" fmla="*/ 638175 h 141"/>
                            <a:gd name="T8" fmla="*/ 76200 w 135"/>
                            <a:gd name="T9" fmla="*/ 709295 h 141"/>
                            <a:gd name="T10" fmla="*/ 41275 w 135"/>
                            <a:gd name="T11" fmla="*/ 709295 h 141"/>
                            <a:gd name="T12" fmla="*/ 9525 w 135"/>
                            <a:gd name="T13" fmla="*/ 709295 h 141"/>
                            <a:gd name="T14" fmla="*/ 9525 w 135"/>
                            <a:gd name="T15" fmla="*/ 638175 h 141"/>
                            <a:gd name="T16" fmla="*/ 76200 w 135"/>
                            <a:gd name="T17" fmla="*/ 638175 h 141"/>
                            <a:gd name="T18" fmla="*/ 76200 w 135"/>
                            <a:gd name="T19" fmla="*/ 629285 h 141"/>
                            <a:gd name="T20" fmla="*/ 4445 w 135"/>
                            <a:gd name="T21" fmla="*/ 629285 h 141"/>
                            <a:gd name="T22" fmla="*/ 4445 w 135"/>
                            <a:gd name="T23" fmla="*/ 633095 h 141"/>
                            <a:gd name="T24" fmla="*/ 4445 w 135"/>
                            <a:gd name="T25" fmla="*/ 629285 h 141"/>
                            <a:gd name="T26" fmla="*/ 0 w 135"/>
                            <a:gd name="T27" fmla="*/ 629285 h 141"/>
                            <a:gd name="T28" fmla="*/ 0 w 135"/>
                            <a:gd name="T29" fmla="*/ 633095 h 141"/>
                            <a:gd name="T30" fmla="*/ 0 w 135"/>
                            <a:gd name="T31" fmla="*/ 713105 h 141"/>
                            <a:gd name="T32" fmla="*/ 0 w 135"/>
                            <a:gd name="T33" fmla="*/ 718820 h 141"/>
                            <a:gd name="T34" fmla="*/ 4445 w 135"/>
                            <a:gd name="T35" fmla="*/ 718820 h 141"/>
                            <a:gd name="T36" fmla="*/ 4445 w 135"/>
                            <a:gd name="T37" fmla="*/ 713105 h 141"/>
                            <a:gd name="T38" fmla="*/ 4445 w 135"/>
                            <a:gd name="T39" fmla="*/ 718820 h 141"/>
                            <a:gd name="T40" fmla="*/ 41275 w 135"/>
                            <a:gd name="T41" fmla="*/ 718820 h 141"/>
                            <a:gd name="T42" fmla="*/ 80010 w 135"/>
                            <a:gd name="T43" fmla="*/ 718820 h 141"/>
                            <a:gd name="T44" fmla="*/ 85725 w 135"/>
                            <a:gd name="T45" fmla="*/ 718820 h 141"/>
                            <a:gd name="T46" fmla="*/ 85725 w 135"/>
                            <a:gd name="T47" fmla="*/ 713105 h 141"/>
                            <a:gd name="T48" fmla="*/ 85725 w 135"/>
                            <a:gd name="T49" fmla="*/ 633095 h 141"/>
                            <a:gd name="T50" fmla="*/ 85725 w 135"/>
                            <a:gd name="T51" fmla="*/ 629285 h 14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4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4"/>
                              </a:lnTo>
                              <a:lnTo>
                                <a:pt x="120" y="14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58031B" id="Freeform 4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.2pt,49.55pt,352.75pt,49.55pt,352.45pt,49.55pt,352.45pt,50.25pt,352.45pt,55.85pt,349.7pt,55.85pt,347.2pt,55.85pt,347.2pt,50.25pt,352.45pt,50.25pt,352.45pt,49.55pt,346.8pt,49.55pt,346.8pt,49.85pt,346.8pt,49.55pt,346.45pt,49.55pt,346.45pt,49.85pt,346.45pt,56.15pt,346.45pt,56.6pt,346.8pt,56.6pt,346.8pt,56.15pt,346.8pt,56.6pt,349.7pt,56.6pt,352.75pt,56.6pt,353.2pt,56.6pt,353.2pt,56.15pt,353.2pt,49.85pt,353.2pt,49.55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" fillcolor="black" stroked="f">
                <v:path arrowok="t" o:connecttype="custom" o:connectlocs="54435375,399595975;50806350,399595975;48387000,399595975;48387000,405241125;48387000,450402325;26209625,450402325;6048375,450402325;6048375,405241125;48387000,405241125;48387000,399595975;2822575,399595975;2822575,402015325;2822575,399595975;0,399595975;0,402015325;0,452821675;0,456450700;2822575,456450700;2822575,452821675;2822575,456450700;26209625,456450700;50806350,456450700;54435375,456450700;54435375,452821675;54435375,402015325;54435375,399595975" o:connectangles="0,0,0,0,0,0,0,0,0,0,0,0,0,0,0,0,0,0,0,0,0,0,0,0,0,0"/>
                <w10:wrap anchorx="page"/>
              </v:polyline>
            </w:pict>
          </mc:Fallback>
        </mc:AlternateConten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HIZKUNTZAK /</w:t>
      </w:r>
      <w:r w:rsidR="00327DD0" w:rsidRPr="00826CB3">
        <w:rPr>
          <w:rFonts w:ascii="Franklin Gothic Book" w:eastAsia="Franklin Gothic Book" w:hAnsi="Franklin Gothic Book" w:cs="Franklin Gothic Book"/>
          <w:spacing w:val="4"/>
          <w:w w:val="105"/>
          <w:sz w:val="17"/>
          <w:szCs w:val="22"/>
          <w:lang w:val="es-ES" w:eastAsia="en-US"/>
        </w:rPr>
        <w:t xml:space="preserve"> </w: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IDIOMA</w:t>
      </w:r>
      <w:r w:rsidR="00327DD0" w:rsidRPr="00826CB3">
        <w:rPr>
          <w:rFonts w:eastAsia="Franklin Gothic Book" w:hAnsi="Franklin Gothic Book" w:cs="Franklin Gothic Book"/>
          <w:w w:val="105"/>
          <w:position w:val="1"/>
          <w:sz w:val="17"/>
          <w:szCs w:val="22"/>
          <w:lang w:val="es-ES" w:eastAsia="en-US"/>
        </w:rPr>
        <w:t>S</w:t>
      </w:r>
    </w:p>
    <w:tbl>
      <w:tblPr>
        <w:tblStyle w:val="TableNormal"/>
        <w:tblW w:w="0" w:type="auto"/>
        <w:tblInd w:w="906" w:type="dxa"/>
        <w:tblLayout w:type="fixed"/>
        <w:tblLook w:val="01E0" w:firstRow="1" w:lastRow="1" w:firstColumn="1" w:lastColumn="1" w:noHBand="0" w:noVBand="0"/>
      </w:tblPr>
      <w:tblGrid>
        <w:gridCol w:w="2794"/>
        <w:gridCol w:w="408"/>
        <w:gridCol w:w="520"/>
        <w:gridCol w:w="496"/>
        <w:gridCol w:w="498"/>
        <w:gridCol w:w="498"/>
        <w:gridCol w:w="687"/>
        <w:gridCol w:w="3356"/>
      </w:tblGrid>
      <w:tr w:rsidR="00327DD0" w:rsidRPr="00826CB3" w:rsidTr="000B3515">
        <w:trPr>
          <w:trHeight w:val="339"/>
        </w:trPr>
        <w:tc>
          <w:tcPr>
            <w:tcW w:w="27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before="67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HIZKUNTZA / IDIOMA</w:t>
            </w:r>
          </w:p>
        </w:tc>
        <w:tc>
          <w:tcPr>
            <w:tcW w:w="3107" w:type="dxa"/>
            <w:gridSpan w:val="6"/>
            <w:tcBorders>
              <w:top w:val="single" w:sz="4" w:space="0" w:color="000000"/>
              <w:left w:val="single" w:sz="6" w:space="0" w:color="000000"/>
              <w:right w:val="dashed" w:sz="2" w:space="0" w:color="000000"/>
            </w:tcBorders>
            <w:shd w:val="clear" w:color="auto" w:fill="D9D9D9"/>
          </w:tcPr>
          <w:p w:rsidR="00327DD0" w:rsidRPr="00EE2440" w:rsidRDefault="00327DD0" w:rsidP="008F1FC6">
            <w:pPr>
              <w:spacing w:line="157" w:lineRule="exact"/>
              <w:ind w:left="274" w:right="60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</w:pPr>
            <w:r w:rsidRPr="00EE2440"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  <w:t>EZAGUTZA MAILA (E.M.B.)</w:t>
            </w:r>
          </w:p>
          <w:p w:rsidR="00327DD0" w:rsidRPr="00826CB3" w:rsidRDefault="00327DD0" w:rsidP="008F1FC6">
            <w:pPr>
              <w:spacing w:before="11" w:line="151" w:lineRule="exact"/>
              <w:ind w:left="310" w:right="60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NIVEL DE CONOCIMIENTO (M.C.E.)</w:t>
            </w:r>
          </w:p>
        </w:tc>
        <w:tc>
          <w:tcPr>
            <w:tcW w:w="3356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61452B" w:rsidRDefault="00327DD0" w:rsidP="0061452B">
            <w:pPr>
              <w:spacing w:before="12" w:line="249" w:lineRule="auto"/>
              <w:ind w:left="142" w:right="8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TITULO OFIZIALA (EDO HIZKUNTZA ESKAKIZUNA) </w:t>
            </w:r>
          </w:p>
          <w:p w:rsidR="00327DD0" w:rsidRPr="00826CB3" w:rsidRDefault="00327DD0" w:rsidP="0061452B">
            <w:pPr>
              <w:spacing w:before="12" w:line="249" w:lineRule="auto"/>
              <w:ind w:left="142" w:right="8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TÍTULO OFICIAL (O PERFIL LINGÜÍSTICO)</w:t>
            </w:r>
          </w:p>
        </w:tc>
      </w:tr>
      <w:tr w:rsidR="00327DD0" w:rsidRPr="00826CB3" w:rsidTr="000B3515">
        <w:trPr>
          <w:trHeight w:val="225"/>
        </w:trPr>
        <w:tc>
          <w:tcPr>
            <w:tcW w:w="2794" w:type="dxa"/>
            <w:tcBorders>
              <w:top w:val="single" w:sz="4" w:space="0" w:color="000000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 w:val="restart"/>
          </w:tcPr>
          <w:p w:rsidR="00327DD0" w:rsidRPr="00826CB3" w:rsidRDefault="00327DD0" w:rsidP="008F1FC6">
            <w:pPr>
              <w:spacing w:before="95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  <w:vMerge w:val="restart"/>
          </w:tcPr>
          <w:p w:rsidR="00327DD0" w:rsidRPr="00826CB3" w:rsidRDefault="00327DD0" w:rsidP="008F1FC6">
            <w:pPr>
              <w:spacing w:before="95"/>
              <w:ind w:left="188" w:right="156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  <w:vMerge w:val="restart"/>
          </w:tcPr>
          <w:p w:rsidR="00327DD0" w:rsidRPr="00826CB3" w:rsidRDefault="00327DD0" w:rsidP="008F1FC6">
            <w:pPr>
              <w:spacing w:before="95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95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95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  <w:r w:rsidR="000118C8"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 </w:t>
            </w:r>
          </w:p>
        </w:tc>
        <w:tc>
          <w:tcPr>
            <w:tcW w:w="687" w:type="dxa"/>
            <w:vMerge w:val="restart"/>
          </w:tcPr>
          <w:p w:rsidR="00327DD0" w:rsidRPr="00826CB3" w:rsidRDefault="00327DD0" w:rsidP="000B3515">
            <w:pPr>
              <w:spacing w:before="95"/>
              <w:ind w:left="175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  <w:r w:rsidR="000118C8"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  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146"/>
        </w:trPr>
        <w:tc>
          <w:tcPr>
            <w:tcW w:w="2794" w:type="dxa"/>
            <w:vMerge w:val="restart"/>
            <w:tcBorders>
              <w:top w:val="dashed" w:sz="6" w:space="0" w:color="000000"/>
              <w:left w:val="single" w:sz="2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520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6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687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356" w:type="dxa"/>
            <w:vMerge w:val="restart"/>
            <w:tcBorders>
              <w:top w:val="dashed" w:sz="6" w:space="0" w:color="000000"/>
              <w:left w:val="nil"/>
              <w:bottom w:val="dashed" w:sz="4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183"/>
        </w:trPr>
        <w:tc>
          <w:tcPr>
            <w:tcW w:w="2794" w:type="dxa"/>
            <w:vMerge/>
            <w:tcBorders>
              <w:top w:val="nil"/>
              <w:left w:val="single" w:sz="2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08" w:type="dxa"/>
            <w:vMerge w:val="restart"/>
          </w:tcPr>
          <w:p w:rsidR="00327DD0" w:rsidRPr="00826CB3" w:rsidRDefault="00327DD0" w:rsidP="008F1FC6">
            <w:pPr>
              <w:spacing w:before="61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  <w:vMerge w:val="restart"/>
          </w:tcPr>
          <w:p w:rsidR="00327DD0" w:rsidRPr="00826CB3" w:rsidRDefault="00327DD0" w:rsidP="008F1FC6">
            <w:pPr>
              <w:spacing w:before="61"/>
              <w:ind w:left="188" w:right="156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  <w:vMerge w:val="restart"/>
          </w:tcPr>
          <w:p w:rsidR="00327DD0" w:rsidRPr="00826CB3" w:rsidRDefault="00327DD0" w:rsidP="008F1FC6">
            <w:pPr>
              <w:spacing w:before="61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61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61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  <w:vMerge w:val="restart"/>
          </w:tcPr>
          <w:p w:rsidR="00327DD0" w:rsidRPr="00826CB3" w:rsidRDefault="00327DD0" w:rsidP="000B3515">
            <w:pPr>
              <w:spacing w:before="61"/>
              <w:ind w:left="175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dashed" w:sz="4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</w:tr>
      <w:tr w:rsidR="00327DD0" w:rsidRPr="00826CB3" w:rsidTr="000B3515">
        <w:trPr>
          <w:trHeight w:val="146"/>
        </w:trPr>
        <w:tc>
          <w:tcPr>
            <w:tcW w:w="2794" w:type="dxa"/>
            <w:vMerge w:val="restart"/>
            <w:tcBorders>
              <w:top w:val="dashed" w:sz="4" w:space="0" w:color="000000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520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6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687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356" w:type="dxa"/>
            <w:vMerge w:val="restart"/>
            <w:tcBorders>
              <w:top w:val="dashed" w:sz="4" w:space="0" w:color="000000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205"/>
        </w:trPr>
        <w:tc>
          <w:tcPr>
            <w:tcW w:w="2794" w:type="dxa"/>
            <w:vMerge/>
            <w:tcBorders>
              <w:top w:val="nil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08" w:type="dxa"/>
          </w:tcPr>
          <w:p w:rsidR="00327DD0" w:rsidRPr="00826CB3" w:rsidRDefault="00327DD0" w:rsidP="008F1FC6">
            <w:pPr>
              <w:spacing w:before="61" w:line="124" w:lineRule="exact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</w:tcPr>
          <w:p w:rsidR="00327DD0" w:rsidRPr="00826CB3" w:rsidRDefault="00327DD0" w:rsidP="008F1FC6">
            <w:pPr>
              <w:spacing w:before="61" w:line="124" w:lineRule="exact"/>
              <w:ind w:right="17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</w:tcPr>
          <w:p w:rsidR="00327DD0" w:rsidRPr="00826CB3" w:rsidRDefault="00327DD0" w:rsidP="008F1FC6">
            <w:pPr>
              <w:spacing w:before="61" w:line="124" w:lineRule="exact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61" w:line="124" w:lineRule="exact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61" w:line="124" w:lineRule="exact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</w:tcPr>
          <w:p w:rsidR="00327DD0" w:rsidRPr="00826CB3" w:rsidRDefault="00327DD0" w:rsidP="000B3515">
            <w:pPr>
              <w:spacing w:before="61" w:line="124" w:lineRule="exact"/>
              <w:ind w:left="158" w:right="218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</w:tr>
      <w:tr w:rsidR="00327DD0" w:rsidRPr="00826CB3" w:rsidTr="000B3515">
        <w:trPr>
          <w:trHeight w:val="302"/>
        </w:trPr>
        <w:tc>
          <w:tcPr>
            <w:tcW w:w="2794" w:type="dxa"/>
            <w:tcBorders>
              <w:top w:val="dashed" w:sz="6" w:space="0" w:color="000000"/>
              <w:left w:val="single" w:sz="2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right="17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</w:tcPr>
          <w:p w:rsidR="00327DD0" w:rsidRPr="00826CB3" w:rsidRDefault="00327DD0" w:rsidP="000B3515">
            <w:pPr>
              <w:spacing w:before="10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0B3515">
            <w:pPr>
              <w:ind w:left="158" w:right="218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tcBorders>
              <w:top w:val="dashed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327DD0" w:rsidRPr="00826CB3" w:rsidRDefault="00325705" w:rsidP="008F22BB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before="400" w:line="175" w:lineRule="exact"/>
        <w:ind w:left="1100" w:hanging="193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C9C9BE9" wp14:editId="5F1602EC">
                <wp:simplePos x="0" y="0"/>
                <wp:positionH relativeFrom="page">
                  <wp:posOffset>2845435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4615 4481"/>
                            <a:gd name="T1" fmla="*/ T0 w 135"/>
                            <a:gd name="T2" fmla="+- 0 -472 -472"/>
                            <a:gd name="T3" fmla="*/ -472 h 141"/>
                            <a:gd name="T4" fmla="+- 0 4607 4481"/>
                            <a:gd name="T5" fmla="*/ T4 w 135"/>
                            <a:gd name="T6" fmla="+- 0 -472 -472"/>
                            <a:gd name="T7" fmla="*/ -472 h 141"/>
                            <a:gd name="T8" fmla="+- 0 4607 4481"/>
                            <a:gd name="T9" fmla="*/ T8 w 135"/>
                            <a:gd name="T10" fmla="+- 0 -466 -472"/>
                            <a:gd name="T11" fmla="*/ -466 h 141"/>
                            <a:gd name="T12" fmla="+- 0 4607 4481"/>
                            <a:gd name="T13" fmla="*/ T12 w 135"/>
                            <a:gd name="T14" fmla="+- 0 -472 -472"/>
                            <a:gd name="T15" fmla="*/ -472 h 141"/>
                            <a:gd name="T16" fmla="+- 0 4601 4481"/>
                            <a:gd name="T17" fmla="*/ T16 w 135"/>
                            <a:gd name="T18" fmla="+- 0 -472 -472"/>
                            <a:gd name="T19" fmla="*/ -472 h 141"/>
                            <a:gd name="T20" fmla="+- 0 4601 4481"/>
                            <a:gd name="T21" fmla="*/ T20 w 135"/>
                            <a:gd name="T22" fmla="+- 0 -457 -472"/>
                            <a:gd name="T23" fmla="*/ -457 h 141"/>
                            <a:gd name="T24" fmla="+- 0 4601 4481"/>
                            <a:gd name="T25" fmla="*/ T24 w 135"/>
                            <a:gd name="T26" fmla="+- 0 -346 -472"/>
                            <a:gd name="T27" fmla="*/ -346 h 141"/>
                            <a:gd name="T28" fmla="+- 0 4548 4481"/>
                            <a:gd name="T29" fmla="*/ T28 w 135"/>
                            <a:gd name="T30" fmla="+- 0 -346 -472"/>
                            <a:gd name="T31" fmla="*/ -346 h 141"/>
                            <a:gd name="T32" fmla="+- 0 4495 4481"/>
                            <a:gd name="T33" fmla="*/ T32 w 135"/>
                            <a:gd name="T34" fmla="+- 0 -346 -472"/>
                            <a:gd name="T35" fmla="*/ -346 h 141"/>
                            <a:gd name="T36" fmla="+- 0 4495 4481"/>
                            <a:gd name="T37" fmla="*/ T36 w 135"/>
                            <a:gd name="T38" fmla="+- 0 -457 -472"/>
                            <a:gd name="T39" fmla="*/ -457 h 141"/>
                            <a:gd name="T40" fmla="+- 0 4601 4481"/>
                            <a:gd name="T41" fmla="*/ T40 w 135"/>
                            <a:gd name="T42" fmla="+- 0 -457 -472"/>
                            <a:gd name="T43" fmla="*/ -457 h 141"/>
                            <a:gd name="T44" fmla="+- 0 4601 4481"/>
                            <a:gd name="T45" fmla="*/ T44 w 135"/>
                            <a:gd name="T46" fmla="+- 0 -472 -472"/>
                            <a:gd name="T47" fmla="*/ -472 h 141"/>
                            <a:gd name="T48" fmla="+- 0 4487 4481"/>
                            <a:gd name="T49" fmla="*/ T48 w 135"/>
                            <a:gd name="T50" fmla="+- 0 -472 -472"/>
                            <a:gd name="T51" fmla="*/ -472 h 141"/>
                            <a:gd name="T52" fmla="+- 0 4481 4481"/>
                            <a:gd name="T53" fmla="*/ T52 w 135"/>
                            <a:gd name="T54" fmla="+- 0 -472 -472"/>
                            <a:gd name="T55" fmla="*/ -472 h 141"/>
                            <a:gd name="T56" fmla="+- 0 4481 4481"/>
                            <a:gd name="T57" fmla="*/ T56 w 135"/>
                            <a:gd name="T58" fmla="+- 0 -466 -472"/>
                            <a:gd name="T59" fmla="*/ -466 h 141"/>
                            <a:gd name="T60" fmla="+- 0 4481 4481"/>
                            <a:gd name="T61" fmla="*/ T60 w 135"/>
                            <a:gd name="T62" fmla="+- 0 -340 -472"/>
                            <a:gd name="T63" fmla="*/ -340 h 141"/>
                            <a:gd name="T64" fmla="+- 0 4481 4481"/>
                            <a:gd name="T65" fmla="*/ T64 w 135"/>
                            <a:gd name="T66" fmla="+- 0 -331 -472"/>
                            <a:gd name="T67" fmla="*/ -331 h 141"/>
                            <a:gd name="T68" fmla="+- 0 4487 4481"/>
                            <a:gd name="T69" fmla="*/ T68 w 135"/>
                            <a:gd name="T70" fmla="+- 0 -331 -472"/>
                            <a:gd name="T71" fmla="*/ -331 h 141"/>
                            <a:gd name="T72" fmla="+- 0 4548 4481"/>
                            <a:gd name="T73" fmla="*/ T72 w 135"/>
                            <a:gd name="T74" fmla="+- 0 -331 -472"/>
                            <a:gd name="T75" fmla="*/ -331 h 141"/>
                            <a:gd name="T76" fmla="+- 0 4607 4481"/>
                            <a:gd name="T77" fmla="*/ T76 w 135"/>
                            <a:gd name="T78" fmla="+- 0 -331 -472"/>
                            <a:gd name="T79" fmla="*/ -331 h 141"/>
                            <a:gd name="T80" fmla="+- 0 4607 4481"/>
                            <a:gd name="T81" fmla="*/ T80 w 135"/>
                            <a:gd name="T82" fmla="+- 0 -340 -472"/>
                            <a:gd name="T83" fmla="*/ -340 h 141"/>
                            <a:gd name="T84" fmla="+- 0 4607 4481"/>
                            <a:gd name="T85" fmla="*/ T84 w 135"/>
                            <a:gd name="T86" fmla="+- 0 -331 -472"/>
                            <a:gd name="T87" fmla="*/ -331 h 141"/>
                            <a:gd name="T88" fmla="+- 0 4615 4481"/>
                            <a:gd name="T89" fmla="*/ T88 w 135"/>
                            <a:gd name="T90" fmla="+- 0 -331 -472"/>
                            <a:gd name="T91" fmla="*/ -331 h 141"/>
                            <a:gd name="T92" fmla="+- 0 4615 4481"/>
                            <a:gd name="T93" fmla="*/ T92 w 135"/>
                            <a:gd name="T94" fmla="+- 0 -340 -472"/>
                            <a:gd name="T95" fmla="*/ -340 h 141"/>
                            <a:gd name="T96" fmla="+- 0 4615 4481"/>
                            <a:gd name="T97" fmla="*/ T96 w 135"/>
                            <a:gd name="T98" fmla="+- 0 -466 -472"/>
                            <a:gd name="T99" fmla="*/ -466 h 141"/>
                            <a:gd name="T100" fmla="+- 0 4615 4481"/>
                            <a:gd name="T101" fmla="*/ T100 w 135"/>
                            <a:gd name="T102" fmla="+- 0 -472 -472"/>
                            <a:gd name="T103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32D0" id="Freeform 42" o:spid="_x0000_s1026" style="position:absolute;margin-left:224.05pt;margin-top:-23.6pt;width:6.7pt;height:7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" path="m134,r-8,l126,6r,-6l120,r,15l120,126r-53,l14,126,14,15r106,l120,,6,,,,,6,,132r,9l6,141r61,l126,141r,-9l126,141r8,l134,132,134,6r,-6e" fillcolor="black" stroked="f">
                <v:path arrowok="t" o:connecttype="custom" o:connectlocs="84460,-299720;79417,-299720;79417,-295910;79417,-299720;75636,-299720;75636,-290195;75636,-219710;42230,-219710;8824,-219710;8824,-290195;75636,-290195;75636,-299720;3782,-299720;0,-299720;0,-295910;0,-215900;0,-210185;3782,-210185;42230,-210185;79417,-210185;79417,-215900;79417,-210185;84460,-210185;84460,-215900;84460,-295910;84460,-29972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A7B0A4C" wp14:editId="0D46FB66">
                <wp:simplePos x="0" y="0"/>
                <wp:positionH relativeFrom="page">
                  <wp:posOffset>2845435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2540" b="1270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55245 h 139"/>
                            <a:gd name="T2" fmla="*/ 85090 w 135"/>
                            <a:gd name="T3" fmla="*/ -55245 h 139"/>
                            <a:gd name="T4" fmla="*/ 85090 w 135"/>
                            <a:gd name="T5" fmla="*/ -133985 h 139"/>
                            <a:gd name="T6" fmla="*/ 80010 w 135"/>
                            <a:gd name="T7" fmla="*/ -133985 h 139"/>
                            <a:gd name="T8" fmla="*/ 80010 w 135"/>
                            <a:gd name="T9" fmla="*/ -138430 h 139"/>
                            <a:gd name="T10" fmla="*/ 76200 w 135"/>
                            <a:gd name="T11" fmla="*/ -138430 h 139"/>
                            <a:gd name="T12" fmla="*/ 76200 w 135"/>
                            <a:gd name="T13" fmla="*/ -128905 h 139"/>
                            <a:gd name="T14" fmla="*/ 76200 w 135"/>
                            <a:gd name="T15" fmla="*/ -59690 h 139"/>
                            <a:gd name="T16" fmla="*/ 42545 w 135"/>
                            <a:gd name="T17" fmla="*/ -59690 h 139"/>
                            <a:gd name="T18" fmla="*/ 8890 w 135"/>
                            <a:gd name="T19" fmla="*/ -59690 h 139"/>
                            <a:gd name="T20" fmla="*/ 8890 w 135"/>
                            <a:gd name="T21" fmla="*/ -128905 h 139"/>
                            <a:gd name="T22" fmla="*/ 76200 w 135"/>
                            <a:gd name="T23" fmla="*/ -128905 h 139"/>
                            <a:gd name="T24" fmla="*/ 76200 w 135"/>
                            <a:gd name="T25" fmla="*/ -138430 h 139"/>
                            <a:gd name="T26" fmla="*/ 3810 w 135"/>
                            <a:gd name="T27" fmla="*/ -138430 h 139"/>
                            <a:gd name="T28" fmla="*/ 0 w 135"/>
                            <a:gd name="T29" fmla="*/ -138430 h 139"/>
                            <a:gd name="T30" fmla="*/ 0 w 135"/>
                            <a:gd name="T31" fmla="*/ -133985 h 139"/>
                            <a:gd name="T32" fmla="*/ 3810 w 135"/>
                            <a:gd name="T33" fmla="*/ -133985 h 139"/>
                            <a:gd name="T34" fmla="*/ 3810 w 135"/>
                            <a:gd name="T35" fmla="*/ -133985 h 139"/>
                            <a:gd name="T36" fmla="*/ 0 w 135"/>
                            <a:gd name="T37" fmla="*/ -133985 h 139"/>
                            <a:gd name="T38" fmla="*/ 0 w 135"/>
                            <a:gd name="T39" fmla="*/ -55245 h 139"/>
                            <a:gd name="T40" fmla="*/ 0 w 135"/>
                            <a:gd name="T41" fmla="*/ -50165 h 139"/>
                            <a:gd name="T42" fmla="*/ 3810 w 135"/>
                            <a:gd name="T43" fmla="*/ -50165 h 139"/>
                            <a:gd name="T44" fmla="*/ 42545 w 135"/>
                            <a:gd name="T45" fmla="*/ -50165 h 139"/>
                            <a:gd name="T46" fmla="*/ 80010 w 135"/>
                            <a:gd name="T47" fmla="*/ -50165 h 139"/>
                            <a:gd name="T48" fmla="*/ 80010 w 135"/>
                            <a:gd name="T49" fmla="*/ -55245 h 139"/>
                            <a:gd name="T50" fmla="*/ 80010 w 135"/>
                            <a:gd name="T51" fmla="*/ -55245 h 139"/>
                            <a:gd name="T52" fmla="*/ 80010 w 135"/>
                            <a:gd name="T53" fmla="*/ -50165 h 139"/>
                            <a:gd name="T54" fmla="*/ 85090 w 135"/>
                            <a:gd name="T55" fmla="*/ -50165 h 139"/>
                            <a:gd name="T56" fmla="*/ 85090 w 135"/>
                            <a:gd name="T57" fmla="*/ -55245 h 139"/>
                            <a:gd name="T58" fmla="*/ 85090 w 135"/>
                            <a:gd name="T59" fmla="*/ -138430 h 139"/>
                            <a:gd name="T60" fmla="*/ 80010 w 135"/>
                            <a:gd name="T61" fmla="*/ -138430 h 139"/>
                            <a:gd name="T62" fmla="*/ 80010 w 135"/>
                            <a:gd name="T63" fmla="*/ -133985 h 139"/>
                            <a:gd name="T64" fmla="*/ 85090 w 135"/>
                            <a:gd name="T65" fmla="*/ -133985 h 139"/>
                            <a:gd name="T66" fmla="*/ 85090 w 135"/>
                            <a:gd name="T67" fmla="*/ -138430 h 139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131"/>
                              </a:move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1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5744" id="AutoShape 41" o:spid="_x0000_s1026" style="position:absolute;margin-left:224.05pt;margin-top:-10.9pt;width:6.75pt;height:6.9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" path="m134,131r,l134,7r-8,l126,r-6,l120,15r,109l67,124r-53,l14,15r106,l120,,6,,,,,7r6,l,7,,131r,8l6,139r61,l126,139r,-8l126,139r8,l134,131m134,r-8,l126,7r8,l134,e" fillcolor="black" stroked="f">
                <v:path arrowok="t" o:connecttype="custom" o:connectlocs="54032150,-35080575;54032150,-35080575;54032150,-85080475;50806350,-85080475;50806350,-87903050;48387000,-87903050;48387000,-81854675;48387000,-37903150;27016075,-37903150;5645150,-37903150;5645150,-81854675;48387000,-81854675;48387000,-87903050;2419350,-87903050;0,-87903050;0,-85080475;2419350,-85080475;2419350,-85080475;0,-85080475;0,-35080575;0,-31854775;2419350,-31854775;27016075,-31854775;50806350,-31854775;50806350,-35080575;50806350,-35080575;50806350,-31854775;54032150,-31854775;54032150,-35080575;54032150,-87903050;50806350,-87903050;50806350,-85080475;54032150,-85080475;54032150,-879030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7274035" wp14:editId="37D72E63">
                <wp:simplePos x="0" y="0"/>
                <wp:positionH relativeFrom="page">
                  <wp:posOffset>3183255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5147 5013"/>
                            <a:gd name="T1" fmla="*/ T0 w 135"/>
                            <a:gd name="T2" fmla="+- 0 -472 -472"/>
                            <a:gd name="T3" fmla="*/ -472 h 141"/>
                            <a:gd name="T4" fmla="+- 0 5139 5013"/>
                            <a:gd name="T5" fmla="*/ T4 w 135"/>
                            <a:gd name="T6" fmla="+- 0 -472 -472"/>
                            <a:gd name="T7" fmla="*/ -472 h 141"/>
                            <a:gd name="T8" fmla="+- 0 5139 5013"/>
                            <a:gd name="T9" fmla="*/ T8 w 135"/>
                            <a:gd name="T10" fmla="+- 0 -466 -472"/>
                            <a:gd name="T11" fmla="*/ -466 h 141"/>
                            <a:gd name="T12" fmla="+- 0 5139 5013"/>
                            <a:gd name="T13" fmla="*/ T12 w 135"/>
                            <a:gd name="T14" fmla="+- 0 -472 -472"/>
                            <a:gd name="T15" fmla="*/ -472 h 141"/>
                            <a:gd name="T16" fmla="+- 0 5132 5013"/>
                            <a:gd name="T17" fmla="*/ T16 w 135"/>
                            <a:gd name="T18" fmla="+- 0 -472 -472"/>
                            <a:gd name="T19" fmla="*/ -472 h 141"/>
                            <a:gd name="T20" fmla="+- 0 5132 5013"/>
                            <a:gd name="T21" fmla="*/ T20 w 135"/>
                            <a:gd name="T22" fmla="+- 0 -457 -472"/>
                            <a:gd name="T23" fmla="*/ -457 h 141"/>
                            <a:gd name="T24" fmla="+- 0 5132 5013"/>
                            <a:gd name="T25" fmla="*/ T24 w 135"/>
                            <a:gd name="T26" fmla="+- 0 -346 -472"/>
                            <a:gd name="T27" fmla="*/ -346 h 141"/>
                            <a:gd name="T28" fmla="+- 0 5080 5013"/>
                            <a:gd name="T29" fmla="*/ T28 w 135"/>
                            <a:gd name="T30" fmla="+- 0 -346 -472"/>
                            <a:gd name="T31" fmla="*/ -346 h 141"/>
                            <a:gd name="T32" fmla="+- 0 5027 5013"/>
                            <a:gd name="T33" fmla="*/ T32 w 135"/>
                            <a:gd name="T34" fmla="+- 0 -346 -472"/>
                            <a:gd name="T35" fmla="*/ -346 h 141"/>
                            <a:gd name="T36" fmla="+- 0 5027 5013"/>
                            <a:gd name="T37" fmla="*/ T36 w 135"/>
                            <a:gd name="T38" fmla="+- 0 -457 -472"/>
                            <a:gd name="T39" fmla="*/ -457 h 141"/>
                            <a:gd name="T40" fmla="+- 0 5132 5013"/>
                            <a:gd name="T41" fmla="*/ T40 w 135"/>
                            <a:gd name="T42" fmla="+- 0 -457 -472"/>
                            <a:gd name="T43" fmla="*/ -457 h 141"/>
                            <a:gd name="T44" fmla="+- 0 5132 5013"/>
                            <a:gd name="T45" fmla="*/ T44 w 135"/>
                            <a:gd name="T46" fmla="+- 0 -472 -472"/>
                            <a:gd name="T47" fmla="*/ -472 h 141"/>
                            <a:gd name="T48" fmla="+- 0 5019 5013"/>
                            <a:gd name="T49" fmla="*/ T48 w 135"/>
                            <a:gd name="T50" fmla="+- 0 -472 -472"/>
                            <a:gd name="T51" fmla="*/ -472 h 141"/>
                            <a:gd name="T52" fmla="+- 0 5013 5013"/>
                            <a:gd name="T53" fmla="*/ T52 w 135"/>
                            <a:gd name="T54" fmla="+- 0 -472 -472"/>
                            <a:gd name="T55" fmla="*/ -472 h 141"/>
                            <a:gd name="T56" fmla="+- 0 5013 5013"/>
                            <a:gd name="T57" fmla="*/ T56 w 135"/>
                            <a:gd name="T58" fmla="+- 0 -466 -472"/>
                            <a:gd name="T59" fmla="*/ -466 h 141"/>
                            <a:gd name="T60" fmla="+- 0 5013 5013"/>
                            <a:gd name="T61" fmla="*/ T60 w 135"/>
                            <a:gd name="T62" fmla="+- 0 -340 -472"/>
                            <a:gd name="T63" fmla="*/ -340 h 141"/>
                            <a:gd name="T64" fmla="+- 0 5013 5013"/>
                            <a:gd name="T65" fmla="*/ T64 w 135"/>
                            <a:gd name="T66" fmla="+- 0 -331 -472"/>
                            <a:gd name="T67" fmla="*/ -331 h 141"/>
                            <a:gd name="T68" fmla="+- 0 5019 5013"/>
                            <a:gd name="T69" fmla="*/ T68 w 135"/>
                            <a:gd name="T70" fmla="+- 0 -331 -472"/>
                            <a:gd name="T71" fmla="*/ -331 h 141"/>
                            <a:gd name="T72" fmla="+- 0 5080 5013"/>
                            <a:gd name="T73" fmla="*/ T72 w 135"/>
                            <a:gd name="T74" fmla="+- 0 -331 -472"/>
                            <a:gd name="T75" fmla="*/ -331 h 141"/>
                            <a:gd name="T76" fmla="+- 0 5139 5013"/>
                            <a:gd name="T77" fmla="*/ T76 w 135"/>
                            <a:gd name="T78" fmla="+- 0 -331 -472"/>
                            <a:gd name="T79" fmla="*/ -331 h 141"/>
                            <a:gd name="T80" fmla="+- 0 5139 5013"/>
                            <a:gd name="T81" fmla="*/ T80 w 135"/>
                            <a:gd name="T82" fmla="+- 0 -340 -472"/>
                            <a:gd name="T83" fmla="*/ -340 h 141"/>
                            <a:gd name="T84" fmla="+- 0 5139 5013"/>
                            <a:gd name="T85" fmla="*/ T84 w 135"/>
                            <a:gd name="T86" fmla="+- 0 -331 -472"/>
                            <a:gd name="T87" fmla="*/ -331 h 141"/>
                            <a:gd name="T88" fmla="+- 0 5147 5013"/>
                            <a:gd name="T89" fmla="*/ T88 w 135"/>
                            <a:gd name="T90" fmla="+- 0 -331 -472"/>
                            <a:gd name="T91" fmla="*/ -331 h 141"/>
                            <a:gd name="T92" fmla="+- 0 5147 5013"/>
                            <a:gd name="T93" fmla="*/ T92 w 135"/>
                            <a:gd name="T94" fmla="+- 0 -340 -472"/>
                            <a:gd name="T95" fmla="*/ -340 h 141"/>
                            <a:gd name="T96" fmla="+- 0 5147 5013"/>
                            <a:gd name="T97" fmla="*/ T96 w 135"/>
                            <a:gd name="T98" fmla="+- 0 -466 -472"/>
                            <a:gd name="T99" fmla="*/ -466 h 141"/>
                            <a:gd name="T100" fmla="+- 0 5147 5013"/>
                            <a:gd name="T101" fmla="*/ T100 w 135"/>
                            <a:gd name="T102" fmla="+- 0 -472 -472"/>
                            <a:gd name="T103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3B8A" id="Freeform 40" o:spid="_x0000_s1026" style="position:absolute;margin-left:250.65pt;margin-top:-23.6pt;width:6.7pt;height:7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" path="m134,r-8,l126,6r,-6l119,r,15l119,126r-52,l14,126,14,15r105,l119,,6,,,,,6,,132r,9l6,141r61,l126,141r,-9l126,141r8,l134,132,134,6r,-6e" fillcolor="black" stroked="f">
                <v:path arrowok="t" o:connecttype="custom" o:connectlocs="84460,-299720;79417,-299720;79417,-295910;79417,-299720;75005,-299720;75005,-290195;75005,-219710;42230,-219710;8824,-219710;8824,-290195;75005,-290195;75005,-299720;3782,-299720;0,-299720;0,-295910;0,-215900;0,-210185;3782,-210185;42230,-210185;79417,-210185;79417,-215900;79417,-210185;84460,-210185;84460,-215900;84460,-295910;84460,-29972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51B4C7A" wp14:editId="1351CD39">
                <wp:simplePos x="0" y="0"/>
                <wp:positionH relativeFrom="page">
                  <wp:posOffset>3183255</wp:posOffset>
                </wp:positionH>
                <wp:positionV relativeFrom="paragraph">
                  <wp:posOffset>-138430</wp:posOffset>
                </wp:positionV>
                <wp:extent cx="85725" cy="88265"/>
                <wp:effectExtent l="1905" t="0" r="0" b="1270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75565 w 135"/>
                            <a:gd name="T7" fmla="*/ -138430 h 139"/>
                            <a:gd name="T8" fmla="*/ 75565 w 135"/>
                            <a:gd name="T9" fmla="*/ -128905 h 139"/>
                            <a:gd name="T10" fmla="*/ 75565 w 135"/>
                            <a:gd name="T11" fmla="*/ -59690 h 139"/>
                            <a:gd name="T12" fmla="*/ 42545 w 135"/>
                            <a:gd name="T13" fmla="*/ -59690 h 139"/>
                            <a:gd name="T14" fmla="*/ 8890 w 135"/>
                            <a:gd name="T15" fmla="*/ -59690 h 139"/>
                            <a:gd name="T16" fmla="*/ 8890 w 135"/>
                            <a:gd name="T17" fmla="*/ -128905 h 139"/>
                            <a:gd name="T18" fmla="*/ 75565 w 135"/>
                            <a:gd name="T19" fmla="*/ -128905 h 139"/>
                            <a:gd name="T20" fmla="*/ 75565 w 135"/>
                            <a:gd name="T21" fmla="*/ -138430 h 139"/>
                            <a:gd name="T22" fmla="*/ 3810 w 135"/>
                            <a:gd name="T23" fmla="*/ -138430 h 139"/>
                            <a:gd name="T24" fmla="*/ 0 w 135"/>
                            <a:gd name="T25" fmla="*/ -138430 h 139"/>
                            <a:gd name="T26" fmla="*/ 0 w 135"/>
                            <a:gd name="T27" fmla="*/ -133985 h 139"/>
                            <a:gd name="T28" fmla="*/ 3810 w 135"/>
                            <a:gd name="T29" fmla="*/ -133985 h 139"/>
                            <a:gd name="T30" fmla="*/ 3810 w 135"/>
                            <a:gd name="T31" fmla="*/ -133985 h 139"/>
                            <a:gd name="T32" fmla="*/ 0 w 135"/>
                            <a:gd name="T33" fmla="*/ -133985 h 139"/>
                            <a:gd name="T34" fmla="*/ 0 w 135"/>
                            <a:gd name="T35" fmla="*/ -55245 h 139"/>
                            <a:gd name="T36" fmla="*/ 0 w 135"/>
                            <a:gd name="T37" fmla="*/ -50165 h 139"/>
                            <a:gd name="T38" fmla="*/ 3810 w 135"/>
                            <a:gd name="T39" fmla="*/ -50165 h 139"/>
                            <a:gd name="T40" fmla="*/ 42545 w 135"/>
                            <a:gd name="T41" fmla="*/ -50165 h 139"/>
                            <a:gd name="T42" fmla="*/ 80010 w 135"/>
                            <a:gd name="T43" fmla="*/ -50165 h 139"/>
                            <a:gd name="T44" fmla="*/ 80010 w 135"/>
                            <a:gd name="T45" fmla="*/ -55245 h 139"/>
                            <a:gd name="T46" fmla="*/ 80010 w 135"/>
                            <a:gd name="T47" fmla="*/ -55245 h 139"/>
                            <a:gd name="T48" fmla="*/ 80010 w 135"/>
                            <a:gd name="T49" fmla="*/ -50165 h 139"/>
                            <a:gd name="T50" fmla="*/ 85090 w 135"/>
                            <a:gd name="T51" fmla="*/ -50165 h 139"/>
                            <a:gd name="T52" fmla="*/ 85090 w 135"/>
                            <a:gd name="T53" fmla="*/ -5524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80010 w 135"/>
                            <a:gd name="T59" fmla="*/ -138430 h 139"/>
                            <a:gd name="T60" fmla="*/ 80010 w 135"/>
                            <a:gd name="T61" fmla="*/ -133985 h 139"/>
                            <a:gd name="T62" fmla="*/ 85090 w 135"/>
                            <a:gd name="T63" fmla="*/ -133985 h 139"/>
                            <a:gd name="T64" fmla="*/ 85090 w 135"/>
                            <a:gd name="T65" fmla="*/ -138430 h 139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1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9D89" id="AutoShape 39" o:spid="_x0000_s1026" style="position:absolute;margin-left:250.65pt;margin-top:-10.9pt;width:6.75pt;height:6.9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" path="m134,7r-8,l126,r-7,l119,15r,109l67,124r-53,l14,15r105,l119,,6,,,,,7r6,l,7,,131r,8l6,139r61,l126,139r,-8l126,139r8,l134,131,134,7t,-7l126,r,7l134,7r,-7e" fillcolor="black" stroked="f">
                <v:path arrowok="t" o:connecttype="custom" o:connectlocs="54032150,-85080475;50806350,-85080475;50806350,-87903050;47983775,-87903050;47983775,-81854675;47983775,-37903150;27016075,-37903150;5645150,-37903150;5645150,-81854675;47983775,-81854675;47983775,-87903050;2419350,-87903050;0,-87903050;0,-85080475;2419350,-85080475;2419350,-85080475;0,-85080475;0,-35080575;0,-31854775;2419350,-31854775;27016075,-31854775;50806350,-31854775;50806350,-35080575;50806350,-35080575;50806350,-31854775;54032150,-31854775;54032150,-35080575;54032150,-85080475;54032150,-87903050;50806350,-87903050;50806350,-85080475;54032150,-85080475;54032150,-8790305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43AC292" wp14:editId="1D474417">
                <wp:simplePos x="0" y="0"/>
                <wp:positionH relativeFrom="page">
                  <wp:posOffset>3474085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5605 5471"/>
                            <a:gd name="T1" fmla="*/ T0 w 135"/>
                            <a:gd name="T2" fmla="+- 0 -472 -472"/>
                            <a:gd name="T3" fmla="*/ -472 h 141"/>
                            <a:gd name="T4" fmla="+- 0 5597 5471"/>
                            <a:gd name="T5" fmla="*/ T4 w 135"/>
                            <a:gd name="T6" fmla="+- 0 -472 -472"/>
                            <a:gd name="T7" fmla="*/ -472 h 141"/>
                            <a:gd name="T8" fmla="+- 0 5597 5471"/>
                            <a:gd name="T9" fmla="*/ T8 w 135"/>
                            <a:gd name="T10" fmla="+- 0 -466 -472"/>
                            <a:gd name="T11" fmla="*/ -466 h 141"/>
                            <a:gd name="T12" fmla="+- 0 5597 5471"/>
                            <a:gd name="T13" fmla="*/ T12 w 135"/>
                            <a:gd name="T14" fmla="+- 0 -472 -472"/>
                            <a:gd name="T15" fmla="*/ -472 h 141"/>
                            <a:gd name="T16" fmla="+- 0 5477 5471"/>
                            <a:gd name="T17" fmla="*/ T16 w 135"/>
                            <a:gd name="T18" fmla="+- 0 -472 -472"/>
                            <a:gd name="T19" fmla="*/ -472 h 141"/>
                            <a:gd name="T20" fmla="+- 0 5471 5471"/>
                            <a:gd name="T21" fmla="*/ T20 w 135"/>
                            <a:gd name="T22" fmla="+- 0 -472 -472"/>
                            <a:gd name="T23" fmla="*/ -472 h 141"/>
                            <a:gd name="T24" fmla="+- 0 5471 5471"/>
                            <a:gd name="T25" fmla="*/ T24 w 135"/>
                            <a:gd name="T26" fmla="+- 0 -466 -472"/>
                            <a:gd name="T27" fmla="*/ -466 h 141"/>
                            <a:gd name="T28" fmla="+- 0 5471 5471"/>
                            <a:gd name="T29" fmla="*/ T28 w 135"/>
                            <a:gd name="T30" fmla="+- 0 -340 -472"/>
                            <a:gd name="T31" fmla="*/ -340 h 141"/>
                            <a:gd name="T32" fmla="+- 0 5471 5471"/>
                            <a:gd name="T33" fmla="*/ T32 w 135"/>
                            <a:gd name="T34" fmla="+- 0 -331 -472"/>
                            <a:gd name="T35" fmla="*/ -331 h 141"/>
                            <a:gd name="T36" fmla="+- 0 5477 5471"/>
                            <a:gd name="T37" fmla="*/ T36 w 135"/>
                            <a:gd name="T38" fmla="+- 0 -331 -472"/>
                            <a:gd name="T39" fmla="*/ -331 h 141"/>
                            <a:gd name="T40" fmla="+- 0 5538 5471"/>
                            <a:gd name="T41" fmla="*/ T40 w 135"/>
                            <a:gd name="T42" fmla="+- 0 -331 -472"/>
                            <a:gd name="T43" fmla="*/ -331 h 141"/>
                            <a:gd name="T44" fmla="+- 0 5538 5471"/>
                            <a:gd name="T45" fmla="*/ T44 w 135"/>
                            <a:gd name="T46" fmla="+- 0 -346 -472"/>
                            <a:gd name="T47" fmla="*/ -346 h 141"/>
                            <a:gd name="T48" fmla="+- 0 5485 5471"/>
                            <a:gd name="T49" fmla="*/ T48 w 135"/>
                            <a:gd name="T50" fmla="+- 0 -346 -472"/>
                            <a:gd name="T51" fmla="*/ -346 h 141"/>
                            <a:gd name="T52" fmla="+- 0 5485 5471"/>
                            <a:gd name="T53" fmla="*/ T52 w 135"/>
                            <a:gd name="T54" fmla="+- 0 -457 -472"/>
                            <a:gd name="T55" fmla="*/ -457 h 141"/>
                            <a:gd name="T56" fmla="+- 0 5590 5471"/>
                            <a:gd name="T57" fmla="*/ T56 w 135"/>
                            <a:gd name="T58" fmla="+- 0 -457 -472"/>
                            <a:gd name="T59" fmla="*/ -457 h 141"/>
                            <a:gd name="T60" fmla="+- 0 5590 5471"/>
                            <a:gd name="T61" fmla="*/ T60 w 135"/>
                            <a:gd name="T62" fmla="+- 0 -346 -472"/>
                            <a:gd name="T63" fmla="*/ -346 h 141"/>
                            <a:gd name="T64" fmla="+- 0 5538 5471"/>
                            <a:gd name="T65" fmla="*/ T64 w 135"/>
                            <a:gd name="T66" fmla="+- 0 -346 -472"/>
                            <a:gd name="T67" fmla="*/ -346 h 141"/>
                            <a:gd name="T68" fmla="+- 0 5538 5471"/>
                            <a:gd name="T69" fmla="*/ T68 w 135"/>
                            <a:gd name="T70" fmla="+- 0 -331 -472"/>
                            <a:gd name="T71" fmla="*/ -331 h 141"/>
                            <a:gd name="T72" fmla="+- 0 5597 5471"/>
                            <a:gd name="T73" fmla="*/ T72 w 135"/>
                            <a:gd name="T74" fmla="+- 0 -331 -472"/>
                            <a:gd name="T75" fmla="*/ -331 h 141"/>
                            <a:gd name="T76" fmla="+- 0 5605 5471"/>
                            <a:gd name="T77" fmla="*/ T76 w 135"/>
                            <a:gd name="T78" fmla="+- 0 -331 -472"/>
                            <a:gd name="T79" fmla="*/ -331 h 141"/>
                            <a:gd name="T80" fmla="+- 0 5605 5471"/>
                            <a:gd name="T81" fmla="*/ T80 w 135"/>
                            <a:gd name="T82" fmla="+- 0 -340 -472"/>
                            <a:gd name="T83" fmla="*/ -340 h 141"/>
                            <a:gd name="T84" fmla="+- 0 5605 5471"/>
                            <a:gd name="T85" fmla="*/ T84 w 135"/>
                            <a:gd name="T86" fmla="+- 0 -466 -472"/>
                            <a:gd name="T87" fmla="*/ -466 h 141"/>
                            <a:gd name="T88" fmla="+- 0 5605 5471"/>
                            <a:gd name="T89" fmla="*/ T88 w 135"/>
                            <a:gd name="T90" fmla="+- 0 -472 -472"/>
                            <a:gd name="T91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19A7" id="Freeform 38" o:spid="_x0000_s1026" style="position:absolute;margin-left:273.55pt;margin-top:-23.6pt;width:6.7pt;height:7.0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" path="m134,r-8,l126,6r,-6l6,,,,,6,,132r,9l6,141r61,l67,126r-53,l14,15r105,l119,126r-52,l67,141r59,l134,141r,-9l134,6r,-6e" fillcolor="black" stroked="f">
                <v:path arrowok="t" o:connecttype="custom" o:connectlocs="84460,-299720;79417,-299720;79417,-295910;79417,-299720;3782,-299720;0,-299720;0,-295910;0,-215900;0,-210185;3782,-210185;42230,-210185;42230,-219710;8824,-219710;8824,-290195;75005,-290195;75005,-219710;42230,-219710;42230,-210185;79417,-210185;84460,-210185;84460,-215900;84460,-295910;84460,-29972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20BF328" wp14:editId="2F7C2657">
                <wp:simplePos x="0" y="0"/>
                <wp:positionH relativeFrom="page">
                  <wp:posOffset>3474085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2540" b="127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2545 w 135"/>
                            <a:gd name="T25" fmla="*/ -50165 h 139"/>
                            <a:gd name="T26" fmla="*/ 42545 w 135"/>
                            <a:gd name="T27" fmla="*/ -59690 h 139"/>
                            <a:gd name="T28" fmla="*/ 8890 w 135"/>
                            <a:gd name="T29" fmla="*/ -59690 h 139"/>
                            <a:gd name="T30" fmla="*/ 8890 w 135"/>
                            <a:gd name="T31" fmla="*/ -128905 h 139"/>
                            <a:gd name="T32" fmla="*/ 75565 w 135"/>
                            <a:gd name="T33" fmla="*/ -128905 h 139"/>
                            <a:gd name="T34" fmla="*/ 75565 w 135"/>
                            <a:gd name="T35" fmla="*/ -59690 h 139"/>
                            <a:gd name="T36" fmla="*/ 42545 w 135"/>
                            <a:gd name="T37" fmla="*/ -59690 h 139"/>
                            <a:gd name="T38" fmla="*/ 42545 w 135"/>
                            <a:gd name="T39" fmla="*/ -50165 h 139"/>
                            <a:gd name="T40" fmla="*/ 80010 w 135"/>
                            <a:gd name="T41" fmla="*/ -50165 h 139"/>
                            <a:gd name="T42" fmla="*/ 85090 w 135"/>
                            <a:gd name="T43" fmla="*/ -50165 h 139"/>
                            <a:gd name="T44" fmla="*/ 85090 w 135"/>
                            <a:gd name="T45" fmla="*/ -55245 h 139"/>
                            <a:gd name="T46" fmla="*/ 85090 w 135"/>
                            <a:gd name="T47" fmla="*/ -133985 h 139"/>
                            <a:gd name="T48" fmla="*/ 85090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5350" id="AutoShape 37" o:spid="_x0000_s1026" style="position:absolute;margin-left:273.55pt;margin-top:-10.9pt;width:6.75pt;height:6.9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" path="m134,7r-8,l126,,6,,,,,7r6,l,7,,131r,8l6,139r61,l67,124r-53,l14,15r105,l119,124r-52,l67,139r59,l134,139r,-8l134,7t,-7l126,r,7l134,7r,-7e" fillcolor="black" stroked="f">
                <v:path arrowok="t" o:connecttype="custom" o:connectlocs="54032150,-85080475;50806350,-85080475;50806350,-87903050;2419350,-87903050;0,-87903050;0,-85080475;2419350,-85080475;2419350,-85080475;0,-85080475;0,-35080575;0,-31854775;2419350,-31854775;27016075,-31854775;27016075,-37903150;5645150,-37903150;5645150,-81854675;47983775,-81854675;47983775,-37903150;27016075,-37903150;27016075,-31854775;50806350,-31854775;54032150,-31854775;54032150,-35080575;54032150,-85080475;54032150,-87903050;50806350,-87903050;50806350,-85080475;54032150,-85080475;54032150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D7A528" wp14:editId="13E7C94C">
                <wp:simplePos x="0" y="0"/>
                <wp:positionH relativeFrom="page">
                  <wp:posOffset>3791585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4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6105 5971"/>
                            <a:gd name="T1" fmla="*/ T0 w 135"/>
                            <a:gd name="T2" fmla="+- 0 -472 -472"/>
                            <a:gd name="T3" fmla="*/ -472 h 141"/>
                            <a:gd name="T4" fmla="+- 0 6097 5971"/>
                            <a:gd name="T5" fmla="*/ T4 w 135"/>
                            <a:gd name="T6" fmla="+- 0 -472 -472"/>
                            <a:gd name="T7" fmla="*/ -472 h 141"/>
                            <a:gd name="T8" fmla="+- 0 6097 5971"/>
                            <a:gd name="T9" fmla="*/ T8 w 135"/>
                            <a:gd name="T10" fmla="+- 0 -466 -472"/>
                            <a:gd name="T11" fmla="*/ -466 h 141"/>
                            <a:gd name="T12" fmla="+- 0 6097 5971"/>
                            <a:gd name="T13" fmla="*/ T12 w 135"/>
                            <a:gd name="T14" fmla="+- 0 -472 -472"/>
                            <a:gd name="T15" fmla="*/ -472 h 141"/>
                            <a:gd name="T16" fmla="+- 0 5977 5971"/>
                            <a:gd name="T17" fmla="*/ T16 w 135"/>
                            <a:gd name="T18" fmla="+- 0 -472 -472"/>
                            <a:gd name="T19" fmla="*/ -472 h 141"/>
                            <a:gd name="T20" fmla="+- 0 5971 5971"/>
                            <a:gd name="T21" fmla="*/ T20 w 135"/>
                            <a:gd name="T22" fmla="+- 0 -472 -472"/>
                            <a:gd name="T23" fmla="*/ -472 h 141"/>
                            <a:gd name="T24" fmla="+- 0 5971 5971"/>
                            <a:gd name="T25" fmla="*/ T24 w 135"/>
                            <a:gd name="T26" fmla="+- 0 -466 -472"/>
                            <a:gd name="T27" fmla="*/ -466 h 141"/>
                            <a:gd name="T28" fmla="+- 0 5971 5971"/>
                            <a:gd name="T29" fmla="*/ T28 w 135"/>
                            <a:gd name="T30" fmla="+- 0 -340 -472"/>
                            <a:gd name="T31" fmla="*/ -340 h 141"/>
                            <a:gd name="T32" fmla="+- 0 5971 5971"/>
                            <a:gd name="T33" fmla="*/ T32 w 135"/>
                            <a:gd name="T34" fmla="+- 0 -331 -472"/>
                            <a:gd name="T35" fmla="*/ -331 h 141"/>
                            <a:gd name="T36" fmla="+- 0 5977 5971"/>
                            <a:gd name="T37" fmla="*/ T36 w 135"/>
                            <a:gd name="T38" fmla="+- 0 -331 -472"/>
                            <a:gd name="T39" fmla="*/ -331 h 141"/>
                            <a:gd name="T40" fmla="+- 0 6038 5971"/>
                            <a:gd name="T41" fmla="*/ T40 w 135"/>
                            <a:gd name="T42" fmla="+- 0 -331 -472"/>
                            <a:gd name="T43" fmla="*/ -331 h 141"/>
                            <a:gd name="T44" fmla="+- 0 6038 5971"/>
                            <a:gd name="T45" fmla="*/ T44 w 135"/>
                            <a:gd name="T46" fmla="+- 0 -346 -472"/>
                            <a:gd name="T47" fmla="*/ -346 h 141"/>
                            <a:gd name="T48" fmla="+- 0 5986 5971"/>
                            <a:gd name="T49" fmla="*/ T48 w 135"/>
                            <a:gd name="T50" fmla="+- 0 -346 -472"/>
                            <a:gd name="T51" fmla="*/ -346 h 141"/>
                            <a:gd name="T52" fmla="+- 0 5986 5971"/>
                            <a:gd name="T53" fmla="*/ T52 w 135"/>
                            <a:gd name="T54" fmla="+- 0 -457 -472"/>
                            <a:gd name="T55" fmla="*/ -457 h 141"/>
                            <a:gd name="T56" fmla="+- 0 6091 5971"/>
                            <a:gd name="T57" fmla="*/ T56 w 135"/>
                            <a:gd name="T58" fmla="+- 0 -457 -472"/>
                            <a:gd name="T59" fmla="*/ -457 h 141"/>
                            <a:gd name="T60" fmla="+- 0 6091 5971"/>
                            <a:gd name="T61" fmla="*/ T60 w 135"/>
                            <a:gd name="T62" fmla="+- 0 -346 -472"/>
                            <a:gd name="T63" fmla="*/ -346 h 141"/>
                            <a:gd name="T64" fmla="+- 0 6038 5971"/>
                            <a:gd name="T65" fmla="*/ T64 w 135"/>
                            <a:gd name="T66" fmla="+- 0 -346 -472"/>
                            <a:gd name="T67" fmla="*/ -346 h 141"/>
                            <a:gd name="T68" fmla="+- 0 6038 5971"/>
                            <a:gd name="T69" fmla="*/ T68 w 135"/>
                            <a:gd name="T70" fmla="+- 0 -331 -472"/>
                            <a:gd name="T71" fmla="*/ -331 h 141"/>
                            <a:gd name="T72" fmla="+- 0 6097 5971"/>
                            <a:gd name="T73" fmla="*/ T72 w 135"/>
                            <a:gd name="T74" fmla="+- 0 -331 -472"/>
                            <a:gd name="T75" fmla="*/ -331 h 141"/>
                            <a:gd name="T76" fmla="+- 0 6105 5971"/>
                            <a:gd name="T77" fmla="*/ T76 w 135"/>
                            <a:gd name="T78" fmla="+- 0 -331 -472"/>
                            <a:gd name="T79" fmla="*/ -331 h 141"/>
                            <a:gd name="T80" fmla="+- 0 6105 5971"/>
                            <a:gd name="T81" fmla="*/ T80 w 135"/>
                            <a:gd name="T82" fmla="+- 0 -340 -472"/>
                            <a:gd name="T83" fmla="*/ -340 h 141"/>
                            <a:gd name="T84" fmla="+- 0 6105 5971"/>
                            <a:gd name="T85" fmla="*/ T84 w 135"/>
                            <a:gd name="T86" fmla="+- 0 -466 -472"/>
                            <a:gd name="T87" fmla="*/ -466 h 141"/>
                            <a:gd name="T88" fmla="+- 0 6105 5971"/>
                            <a:gd name="T89" fmla="*/ T88 w 135"/>
                            <a:gd name="T90" fmla="+- 0 -472 -472"/>
                            <a:gd name="T91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8DC9" id="Freeform 36" o:spid="_x0000_s1026" style="position:absolute;margin-left:298.55pt;margin-top:-23.6pt;width:6.7pt;height:7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" path="m134,r-8,l126,6r,-6l6,,,,,6,,132r,9l6,141r61,l67,126r-52,l15,15r105,l120,126r-53,l67,141r59,l134,141r,-9l134,6r,-6e" fillcolor="black" stroked="f">
                <v:path arrowok="t" o:connecttype="custom" o:connectlocs="84460,-299720;79417,-299720;79417,-295910;79417,-299720;3782,-299720;0,-299720;0,-295910;0,-215900;0,-210185;3782,-210185;42230,-210185;42230,-219710;9454,-219710;9454,-290195;75636,-290195;75636,-219710;42230,-219710;42230,-210185;79417,-210185;84460,-210185;84460,-215900;84460,-295910;84460,-29972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E223350" wp14:editId="41176193">
                <wp:simplePos x="0" y="0"/>
                <wp:positionH relativeFrom="page">
                  <wp:posOffset>3791585</wp:posOffset>
                </wp:positionH>
                <wp:positionV relativeFrom="paragraph">
                  <wp:posOffset>-138430</wp:posOffset>
                </wp:positionV>
                <wp:extent cx="85725" cy="88265"/>
                <wp:effectExtent l="635" t="0" r="0" b="127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2545 w 135"/>
                            <a:gd name="T25" fmla="*/ -50165 h 139"/>
                            <a:gd name="T26" fmla="*/ 42545 w 135"/>
                            <a:gd name="T27" fmla="*/ -59690 h 139"/>
                            <a:gd name="T28" fmla="*/ 9525 w 135"/>
                            <a:gd name="T29" fmla="*/ -59690 h 139"/>
                            <a:gd name="T30" fmla="*/ 9525 w 135"/>
                            <a:gd name="T31" fmla="*/ -128905 h 139"/>
                            <a:gd name="T32" fmla="*/ 76200 w 135"/>
                            <a:gd name="T33" fmla="*/ -128905 h 139"/>
                            <a:gd name="T34" fmla="*/ 76200 w 135"/>
                            <a:gd name="T35" fmla="*/ -59690 h 139"/>
                            <a:gd name="T36" fmla="*/ 42545 w 135"/>
                            <a:gd name="T37" fmla="*/ -59690 h 139"/>
                            <a:gd name="T38" fmla="*/ 42545 w 135"/>
                            <a:gd name="T39" fmla="*/ -50165 h 139"/>
                            <a:gd name="T40" fmla="*/ 80010 w 135"/>
                            <a:gd name="T41" fmla="*/ -50165 h 139"/>
                            <a:gd name="T42" fmla="*/ 85090 w 135"/>
                            <a:gd name="T43" fmla="*/ -50165 h 139"/>
                            <a:gd name="T44" fmla="*/ 85090 w 135"/>
                            <a:gd name="T45" fmla="*/ -55245 h 139"/>
                            <a:gd name="T46" fmla="*/ 85090 w 135"/>
                            <a:gd name="T47" fmla="*/ -133985 h 139"/>
                            <a:gd name="T48" fmla="*/ 85090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357B6" id="AutoShape 35" o:spid="_x0000_s1026" style="position:absolute;margin-left:298.55pt;margin-top:-10.9pt;width:6.75pt;height:6.9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" path="m134,7r-8,l126,,6,,,,,7r6,l,7,,131r,8l6,139r61,l67,124r-52,l15,15r105,l120,124r-53,l67,139r59,l134,139r,-8l134,7t,-7l126,r,7l134,7r,-7e" fillcolor="black" stroked="f">
                <v:path arrowok="t" o:connecttype="custom" o:connectlocs="54032150,-85080475;50806350,-85080475;50806350,-87903050;2419350,-87903050;0,-87903050;0,-85080475;2419350,-85080475;2419350,-85080475;0,-85080475;0,-35080575;0,-31854775;2419350,-31854775;27016075,-31854775;27016075,-37903150;6048375,-37903150;6048375,-81854675;48387000,-81854675;48387000,-37903150;27016075,-37903150;27016075,-31854775;50806350,-31854775;54032150,-31854775;54032150,-35080575;54032150,-85080475;54032150,-87903050;50806350,-87903050;50806350,-85080475;54032150,-85080475;54032150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9071241" wp14:editId="5F5416E3">
                <wp:simplePos x="0" y="0"/>
                <wp:positionH relativeFrom="page">
                  <wp:posOffset>4095750</wp:posOffset>
                </wp:positionH>
                <wp:positionV relativeFrom="paragraph">
                  <wp:posOffset>-299720</wp:posOffset>
                </wp:positionV>
                <wp:extent cx="85725" cy="89535"/>
                <wp:effectExtent l="0" t="0" r="0" b="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-299720 h 141"/>
                            <a:gd name="T2" fmla="*/ 80010 w 135"/>
                            <a:gd name="T3" fmla="*/ -299720 h 141"/>
                            <a:gd name="T4" fmla="*/ 80010 w 135"/>
                            <a:gd name="T5" fmla="*/ -295910 h 141"/>
                            <a:gd name="T6" fmla="*/ 80010 w 135"/>
                            <a:gd name="T7" fmla="*/ -299720 h 141"/>
                            <a:gd name="T8" fmla="*/ 3810 w 135"/>
                            <a:gd name="T9" fmla="*/ -299720 h 141"/>
                            <a:gd name="T10" fmla="*/ 0 w 135"/>
                            <a:gd name="T11" fmla="*/ -299720 h 141"/>
                            <a:gd name="T12" fmla="*/ 0 w 135"/>
                            <a:gd name="T13" fmla="*/ -295910 h 141"/>
                            <a:gd name="T14" fmla="*/ 0 w 135"/>
                            <a:gd name="T15" fmla="*/ -215900 h 141"/>
                            <a:gd name="T16" fmla="*/ 0 w 135"/>
                            <a:gd name="T17" fmla="*/ -210185 h 141"/>
                            <a:gd name="T18" fmla="*/ 3810 w 135"/>
                            <a:gd name="T19" fmla="*/ -210185 h 141"/>
                            <a:gd name="T20" fmla="*/ 41275 w 135"/>
                            <a:gd name="T21" fmla="*/ -210185 h 141"/>
                            <a:gd name="T22" fmla="*/ 41275 w 135"/>
                            <a:gd name="T23" fmla="*/ -219710 h 141"/>
                            <a:gd name="T24" fmla="*/ 9525 w 135"/>
                            <a:gd name="T25" fmla="*/ -219710 h 141"/>
                            <a:gd name="T26" fmla="*/ 9525 w 135"/>
                            <a:gd name="T27" fmla="*/ -290195 h 141"/>
                            <a:gd name="T28" fmla="*/ 76200 w 135"/>
                            <a:gd name="T29" fmla="*/ -290195 h 141"/>
                            <a:gd name="T30" fmla="*/ 76200 w 135"/>
                            <a:gd name="T31" fmla="*/ -219710 h 141"/>
                            <a:gd name="T32" fmla="*/ 41275 w 135"/>
                            <a:gd name="T33" fmla="*/ -219710 h 141"/>
                            <a:gd name="T34" fmla="*/ 41275 w 135"/>
                            <a:gd name="T35" fmla="*/ -210185 h 141"/>
                            <a:gd name="T36" fmla="*/ 80010 w 135"/>
                            <a:gd name="T37" fmla="*/ -210185 h 141"/>
                            <a:gd name="T38" fmla="*/ 85725 w 135"/>
                            <a:gd name="T39" fmla="*/ -210185 h 141"/>
                            <a:gd name="T40" fmla="*/ 85725 w 135"/>
                            <a:gd name="T41" fmla="*/ -215900 h 141"/>
                            <a:gd name="T42" fmla="*/ 85725 w 135"/>
                            <a:gd name="T43" fmla="*/ -295910 h 141"/>
                            <a:gd name="T44" fmla="*/ 85725 w 135"/>
                            <a:gd name="T45" fmla="*/ -299720 h 14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7850A0" id="Freeform 34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9.25pt,-23.6pt,328.8pt,-23.6pt,328.8pt,-23.3pt,328.8pt,-23.6pt,322.8pt,-23.6pt,322.5pt,-23.6pt,322.5pt,-23.3pt,322.5pt,-17pt,322.5pt,-16.55pt,322.8pt,-16.55pt,325.75pt,-16.55pt,325.75pt,-17.3pt,323.25pt,-17.3pt,323.25pt,-22.85pt,328.5pt,-22.85pt,328.5pt,-17.3pt,325.75pt,-17.3pt,325.75pt,-16.55pt,328.8pt,-16.55pt,329.25pt,-16.55pt,329.25pt,-17pt,329.25pt,-23.3pt,329.25pt,-23.6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" fillcolor="black" stroked="f">
                <v:path arrowok="t" o:connecttype="custom" o:connectlocs="54435375,-190322200;50806350,-190322200;50806350,-187902850;50806350,-190322200;2419350,-190322200;0,-190322200;0,-187902850;0,-137096500;0,-133467475;2419350,-133467475;26209625,-133467475;26209625,-139515850;6048375,-139515850;6048375,-184273825;48387000,-184273825;48387000,-139515850;26209625,-139515850;26209625,-133467475;50806350,-133467475;54435375,-133467475;54435375,-137096500;54435375,-187902850;54435375,-190322200" o:connectangles="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7FEE30C" wp14:editId="4859225E">
                <wp:simplePos x="0" y="0"/>
                <wp:positionH relativeFrom="page">
                  <wp:posOffset>4095750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0" b="127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725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1275 w 135"/>
                            <a:gd name="T25" fmla="*/ -50165 h 139"/>
                            <a:gd name="T26" fmla="*/ 41275 w 135"/>
                            <a:gd name="T27" fmla="*/ -59690 h 139"/>
                            <a:gd name="T28" fmla="*/ 9525 w 135"/>
                            <a:gd name="T29" fmla="*/ -59690 h 139"/>
                            <a:gd name="T30" fmla="*/ 9525 w 135"/>
                            <a:gd name="T31" fmla="*/ -128905 h 139"/>
                            <a:gd name="T32" fmla="*/ 76200 w 135"/>
                            <a:gd name="T33" fmla="*/ -128905 h 139"/>
                            <a:gd name="T34" fmla="*/ 76200 w 135"/>
                            <a:gd name="T35" fmla="*/ -59690 h 139"/>
                            <a:gd name="T36" fmla="*/ 41275 w 135"/>
                            <a:gd name="T37" fmla="*/ -59690 h 139"/>
                            <a:gd name="T38" fmla="*/ 41275 w 135"/>
                            <a:gd name="T39" fmla="*/ -50165 h 139"/>
                            <a:gd name="T40" fmla="*/ 80010 w 135"/>
                            <a:gd name="T41" fmla="*/ -50165 h 139"/>
                            <a:gd name="T42" fmla="*/ 85725 w 135"/>
                            <a:gd name="T43" fmla="*/ -50165 h 139"/>
                            <a:gd name="T44" fmla="*/ 85725 w 135"/>
                            <a:gd name="T45" fmla="*/ -55245 h 139"/>
                            <a:gd name="T46" fmla="*/ 85725 w 135"/>
                            <a:gd name="T47" fmla="*/ -133985 h 139"/>
                            <a:gd name="T48" fmla="*/ 85725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725 w 135"/>
                            <a:gd name="T55" fmla="*/ -133985 h 139"/>
                            <a:gd name="T56" fmla="*/ 85725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5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5" y="139"/>
                              </a:lnTo>
                              <a:lnTo>
                                <a:pt x="65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5" y="124"/>
                              </a:lnTo>
                              <a:lnTo>
                                <a:pt x="65" y="139"/>
                              </a:lnTo>
                              <a:lnTo>
                                <a:pt x="126" y="139"/>
                              </a:lnTo>
                              <a:lnTo>
                                <a:pt x="135" y="139"/>
                              </a:lnTo>
                              <a:lnTo>
                                <a:pt x="135" y="131"/>
                              </a:lnTo>
                              <a:lnTo>
                                <a:pt x="135" y="7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5" y="7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8103" id="AutoShape 33" o:spid="_x0000_s1026" style="position:absolute;margin-left:322.5pt;margin-top:-10.9pt;width:6.75pt;height:6.9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" path="m135,7r-9,l126,,6,,,,,7r6,l,7,,131r,8l6,139r59,l65,124r-50,l15,15r105,l120,124r-55,l65,139r61,l135,139r,-8l135,7t,-7l126,r,7l135,7r,-7e" fillcolor="black" stroked="f">
                <v:path arrowok="t" o:connecttype="custom" o:connectlocs="54435375,-85080475;50806350,-85080475;50806350,-87903050;2419350,-87903050;0,-87903050;0,-85080475;2419350,-85080475;2419350,-85080475;0,-85080475;0,-35080575;0,-31854775;2419350,-31854775;26209625,-31854775;26209625,-37903150;6048375,-37903150;6048375,-81854675;48387000,-81854675;48387000,-37903150;26209625,-37903150;26209625,-31854775;50806350,-31854775;54435375,-31854775;54435375,-35080575;54435375,-85080475;54435375,-87903050;50806350,-87903050;50806350,-85080475;54435375,-85080475;54435375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E885647" wp14:editId="6F62AB5F">
                <wp:simplePos x="0" y="0"/>
                <wp:positionH relativeFrom="page">
                  <wp:posOffset>4399915</wp:posOffset>
                </wp:positionH>
                <wp:positionV relativeFrom="paragraph">
                  <wp:posOffset>-299720</wp:posOffset>
                </wp:positionV>
                <wp:extent cx="85725" cy="89535"/>
                <wp:effectExtent l="0" t="0" r="635" b="0"/>
                <wp:wrapNone/>
                <wp:docPr id="1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-299720 h 141"/>
                            <a:gd name="T2" fmla="*/ 80010 w 135"/>
                            <a:gd name="T3" fmla="*/ -299720 h 141"/>
                            <a:gd name="T4" fmla="*/ 76200 w 135"/>
                            <a:gd name="T5" fmla="*/ -299720 h 141"/>
                            <a:gd name="T6" fmla="*/ 76200 w 135"/>
                            <a:gd name="T7" fmla="*/ -290195 h 141"/>
                            <a:gd name="T8" fmla="*/ 76200 w 135"/>
                            <a:gd name="T9" fmla="*/ -219710 h 141"/>
                            <a:gd name="T10" fmla="*/ 41275 w 135"/>
                            <a:gd name="T11" fmla="*/ -219710 h 141"/>
                            <a:gd name="T12" fmla="*/ 9525 w 135"/>
                            <a:gd name="T13" fmla="*/ -219710 h 141"/>
                            <a:gd name="T14" fmla="*/ 9525 w 135"/>
                            <a:gd name="T15" fmla="*/ -290195 h 141"/>
                            <a:gd name="T16" fmla="*/ 76200 w 135"/>
                            <a:gd name="T17" fmla="*/ -290195 h 141"/>
                            <a:gd name="T18" fmla="*/ 76200 w 135"/>
                            <a:gd name="T19" fmla="*/ -299720 h 141"/>
                            <a:gd name="T20" fmla="*/ 4445 w 135"/>
                            <a:gd name="T21" fmla="*/ -299720 h 141"/>
                            <a:gd name="T22" fmla="*/ 4445 w 135"/>
                            <a:gd name="T23" fmla="*/ -295910 h 141"/>
                            <a:gd name="T24" fmla="*/ 4445 w 135"/>
                            <a:gd name="T25" fmla="*/ -299720 h 141"/>
                            <a:gd name="T26" fmla="*/ 0 w 135"/>
                            <a:gd name="T27" fmla="*/ -299720 h 141"/>
                            <a:gd name="T28" fmla="*/ 0 w 135"/>
                            <a:gd name="T29" fmla="*/ -295910 h 141"/>
                            <a:gd name="T30" fmla="*/ 0 w 135"/>
                            <a:gd name="T31" fmla="*/ -215900 h 141"/>
                            <a:gd name="T32" fmla="*/ 0 w 135"/>
                            <a:gd name="T33" fmla="*/ -210185 h 141"/>
                            <a:gd name="T34" fmla="*/ 4445 w 135"/>
                            <a:gd name="T35" fmla="*/ -210185 h 141"/>
                            <a:gd name="T36" fmla="*/ 4445 w 135"/>
                            <a:gd name="T37" fmla="*/ -215900 h 141"/>
                            <a:gd name="T38" fmla="*/ 4445 w 135"/>
                            <a:gd name="T39" fmla="*/ -210185 h 141"/>
                            <a:gd name="T40" fmla="*/ 41275 w 135"/>
                            <a:gd name="T41" fmla="*/ -210185 h 141"/>
                            <a:gd name="T42" fmla="*/ 80010 w 135"/>
                            <a:gd name="T43" fmla="*/ -210185 h 141"/>
                            <a:gd name="T44" fmla="*/ 85725 w 135"/>
                            <a:gd name="T45" fmla="*/ -210185 h 141"/>
                            <a:gd name="T46" fmla="*/ 85725 w 135"/>
                            <a:gd name="T47" fmla="*/ -215900 h 141"/>
                            <a:gd name="T48" fmla="*/ 85725 w 135"/>
                            <a:gd name="T49" fmla="*/ -295910 h 141"/>
                            <a:gd name="T50" fmla="*/ 85725 w 135"/>
                            <a:gd name="T51" fmla="*/ -299720 h 14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76F5A4" id="Freeform 3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.2pt,-23.6pt,352.75pt,-23.6pt,352.45pt,-23.6pt,352.45pt,-22.85pt,352.45pt,-17.3pt,349.7pt,-17.3pt,347.2pt,-17.3pt,347.2pt,-22.85pt,352.45pt,-22.85pt,352.45pt,-23.6pt,346.8pt,-23.6pt,346.8pt,-23.3pt,346.8pt,-23.6pt,346.45pt,-23.6pt,346.45pt,-23.3pt,346.45pt,-17pt,346.45pt,-16.55pt,346.8pt,-16.55pt,346.8pt,-17pt,346.8pt,-16.55pt,349.7pt,-16.55pt,352.75pt,-16.55pt,353.2pt,-16.55pt,353.2pt,-17pt,353.2pt,-23.3pt,353.2pt,-23.6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" fillcolor="black" stroked="f">
                <v:path arrowok="t" o:connecttype="custom" o:connectlocs="54435375,-190322200;50806350,-190322200;48387000,-190322200;48387000,-184273825;48387000,-139515850;26209625,-139515850;6048375,-139515850;6048375,-184273825;48387000,-184273825;48387000,-190322200;2822575,-190322200;2822575,-187902850;2822575,-190322200;0,-190322200;0,-187902850;0,-137096500;0,-133467475;2822575,-133467475;2822575,-137096500;2822575,-133467475;26209625,-133467475;50806350,-133467475;54435375,-133467475;54435375,-137096500;54435375,-187902850;54435375,-190322200" o:connectangles="0,0,0,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7554397" wp14:editId="5D0EB6DE">
                <wp:simplePos x="0" y="0"/>
                <wp:positionH relativeFrom="page">
                  <wp:posOffset>4399915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635" b="127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4445 w 135"/>
                            <a:gd name="T1" fmla="*/ -138430 h 139"/>
                            <a:gd name="T2" fmla="*/ 0 w 135"/>
                            <a:gd name="T3" fmla="*/ -138430 h 139"/>
                            <a:gd name="T4" fmla="*/ 0 w 135"/>
                            <a:gd name="T5" fmla="*/ -133985 h 139"/>
                            <a:gd name="T6" fmla="*/ 4445 w 135"/>
                            <a:gd name="T7" fmla="*/ -133985 h 139"/>
                            <a:gd name="T8" fmla="*/ 4445 w 135"/>
                            <a:gd name="T9" fmla="*/ -138430 h 139"/>
                            <a:gd name="T10" fmla="*/ 85725 w 135"/>
                            <a:gd name="T11" fmla="*/ -138430 h 139"/>
                            <a:gd name="T12" fmla="*/ 80010 w 135"/>
                            <a:gd name="T13" fmla="*/ -138430 h 139"/>
                            <a:gd name="T14" fmla="*/ 76200 w 135"/>
                            <a:gd name="T15" fmla="*/ -138430 h 139"/>
                            <a:gd name="T16" fmla="*/ 76200 w 135"/>
                            <a:gd name="T17" fmla="*/ -128905 h 139"/>
                            <a:gd name="T18" fmla="*/ 76200 w 135"/>
                            <a:gd name="T19" fmla="*/ -59690 h 139"/>
                            <a:gd name="T20" fmla="*/ 41275 w 135"/>
                            <a:gd name="T21" fmla="*/ -59690 h 139"/>
                            <a:gd name="T22" fmla="*/ 9525 w 135"/>
                            <a:gd name="T23" fmla="*/ -59690 h 139"/>
                            <a:gd name="T24" fmla="*/ 9525 w 135"/>
                            <a:gd name="T25" fmla="*/ -128905 h 139"/>
                            <a:gd name="T26" fmla="*/ 76200 w 135"/>
                            <a:gd name="T27" fmla="*/ -128905 h 139"/>
                            <a:gd name="T28" fmla="*/ 76200 w 135"/>
                            <a:gd name="T29" fmla="*/ -138430 h 139"/>
                            <a:gd name="T30" fmla="*/ 4445 w 135"/>
                            <a:gd name="T31" fmla="*/ -138430 h 139"/>
                            <a:gd name="T32" fmla="*/ 4445 w 135"/>
                            <a:gd name="T33" fmla="*/ -133985 h 139"/>
                            <a:gd name="T34" fmla="*/ 0 w 135"/>
                            <a:gd name="T35" fmla="*/ -133985 h 139"/>
                            <a:gd name="T36" fmla="*/ 0 w 135"/>
                            <a:gd name="T37" fmla="*/ -55245 h 139"/>
                            <a:gd name="T38" fmla="*/ 0 w 135"/>
                            <a:gd name="T39" fmla="*/ -50165 h 139"/>
                            <a:gd name="T40" fmla="*/ 4445 w 135"/>
                            <a:gd name="T41" fmla="*/ -50165 h 139"/>
                            <a:gd name="T42" fmla="*/ 4445 w 135"/>
                            <a:gd name="T43" fmla="*/ -55245 h 139"/>
                            <a:gd name="T44" fmla="*/ 4445 w 135"/>
                            <a:gd name="T45" fmla="*/ -55245 h 139"/>
                            <a:gd name="T46" fmla="*/ 4445 w 135"/>
                            <a:gd name="T47" fmla="*/ -50165 h 139"/>
                            <a:gd name="T48" fmla="*/ 41275 w 135"/>
                            <a:gd name="T49" fmla="*/ -50165 h 139"/>
                            <a:gd name="T50" fmla="*/ 80010 w 135"/>
                            <a:gd name="T51" fmla="*/ -50165 h 139"/>
                            <a:gd name="T52" fmla="*/ 85725 w 135"/>
                            <a:gd name="T53" fmla="*/ -50165 h 139"/>
                            <a:gd name="T54" fmla="*/ 85725 w 135"/>
                            <a:gd name="T55" fmla="*/ -55245 h 139"/>
                            <a:gd name="T56" fmla="*/ 85725 w 135"/>
                            <a:gd name="T57" fmla="*/ -133985 h 139"/>
                            <a:gd name="T58" fmla="*/ 80010 w 135"/>
                            <a:gd name="T59" fmla="*/ -133985 h 139"/>
                            <a:gd name="T60" fmla="*/ 80010 w 135"/>
                            <a:gd name="T61" fmla="*/ -133985 h 139"/>
                            <a:gd name="T62" fmla="*/ 85725 w 135"/>
                            <a:gd name="T63" fmla="*/ -133985 h 139"/>
                            <a:gd name="T64" fmla="*/ 85725 w 135"/>
                            <a:gd name="T65" fmla="*/ -138430 h 139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5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7" y="139"/>
                              </a:lnTo>
                              <a:lnTo>
                                <a:pt x="7" y="131"/>
                              </a:lnTo>
                              <a:lnTo>
                                <a:pt x="7" y="139"/>
                              </a:lnTo>
                              <a:lnTo>
                                <a:pt x="65" y="139"/>
                              </a:lnTo>
                              <a:lnTo>
                                <a:pt x="126" y="139"/>
                              </a:lnTo>
                              <a:lnTo>
                                <a:pt x="135" y="139"/>
                              </a:lnTo>
                              <a:lnTo>
                                <a:pt x="135" y="131"/>
                              </a:lnTo>
                              <a:lnTo>
                                <a:pt x="135" y="7"/>
                              </a:lnTo>
                              <a:lnTo>
                                <a:pt x="126" y="7"/>
                              </a:lnTo>
                              <a:lnTo>
                                <a:pt x="135" y="7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40EE" id="AutoShape 31" o:spid="_x0000_s1026" style="position:absolute;margin-left:346.45pt;margin-top:-10.9pt;width:6.75pt;height:6.9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" path="m7,l,,,7r7,l7,m135,r-9,l120,r,15l120,124r-55,l15,124,15,15r105,l120,,7,r,7l,7,,131r,8l7,139r,-8l7,139r58,l126,139r9,l135,131,135,7r-9,l135,7r,-7e" fillcolor="black" stroked="f">
                <v:path arrowok="t" o:connecttype="custom" o:connectlocs="2822575,-87903050;0,-87903050;0,-85080475;2822575,-85080475;2822575,-87903050;54435375,-87903050;50806350,-87903050;48387000,-87903050;48387000,-81854675;48387000,-37903150;26209625,-37903150;6048375,-37903150;6048375,-81854675;48387000,-81854675;48387000,-87903050;2822575,-87903050;2822575,-85080475;0,-85080475;0,-35080575;0,-31854775;2822575,-31854775;2822575,-35080575;2822575,-35080575;2822575,-31854775;26209625,-31854775;50806350,-31854775;54435375,-31854775;54435375,-35080575;54435375,-85080475;50806350,-85080475;50806350,-85080475;54435375,-85080475;54435375,-87903050" o:connectangles="0,0,0,0,0,0,0,0,0,0,0,0,0,0,0,0,0,0,0,0,0,0,0,0,0,0,0,0,0,0,0,0,0"/>
                <w10:wrap anchorx="page"/>
              </v:shape>
            </w:pict>
          </mc:Fallback>
        </mc:AlternateConten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ESPERIENTZIA / EXPERIENCIA</w:t>
      </w:r>
    </w:p>
    <w:p w:rsidR="00327DD0" w:rsidRPr="00826CB3" w:rsidRDefault="00327DD0" w:rsidP="008F22BB">
      <w:pPr>
        <w:widowControl w:val="0"/>
        <w:numPr>
          <w:ilvl w:val="2"/>
          <w:numId w:val="2"/>
        </w:numPr>
        <w:tabs>
          <w:tab w:val="left" w:pos="1176"/>
        </w:tabs>
        <w:autoSpaceDE w:val="0"/>
        <w:autoSpaceDN w:val="0"/>
        <w:spacing w:line="184" w:lineRule="exact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Herri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Administrazioan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 / En la Administración</w:t>
      </w:r>
      <w:r w:rsidRPr="00826CB3">
        <w:rPr>
          <w:rFonts w:ascii="Franklin Gothic Book" w:eastAsia="Franklin Gothic Book" w:hAnsi="Franklin Gothic Book" w:cs="Franklin Gothic Book"/>
          <w:spacing w:val="-11"/>
          <w:w w:val="105"/>
          <w:sz w:val="15"/>
          <w:szCs w:val="22"/>
          <w:lang w:val="es-ES" w:eastAsia="en-US"/>
        </w:rPr>
        <w:t xml:space="preserve">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Públic</w:t>
      </w:r>
      <w:proofErr w:type="spellEnd"/>
      <w:r w:rsidRPr="00826CB3">
        <w:rPr>
          <w:rFonts w:eastAsia="Franklin Gothic Book" w:cs="Franklin Gothic Book"/>
          <w:w w:val="105"/>
          <w:position w:val="1"/>
          <w:sz w:val="17"/>
          <w:szCs w:val="22"/>
          <w:lang w:val="es-ES" w:eastAsia="en-US"/>
        </w:rPr>
        <w:t>a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241"/>
        <w:gridCol w:w="3723"/>
        <w:gridCol w:w="3112"/>
      </w:tblGrid>
      <w:tr w:rsidR="00327DD0" w:rsidRPr="00826CB3" w:rsidTr="008F1FC6">
        <w:trPr>
          <w:trHeight w:val="319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8F1FC6">
            <w:pPr>
              <w:spacing w:line="143" w:lineRule="exact"/>
              <w:ind w:left="18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Hasitako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2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327DD0" w:rsidRPr="00826CB3" w:rsidRDefault="00327DD0" w:rsidP="008F1FC6">
            <w:pPr>
              <w:spacing w:before="1" w:line="155" w:lineRule="exact"/>
              <w:ind w:left="18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</w:t>
            </w:r>
            <w:r w:rsidRPr="00826CB3">
              <w:rPr>
                <w:rFonts w:ascii="Franklin Gothic Book" w:eastAsia="Franklin Gothic Book" w:hAnsi="Franklin Gothic Book" w:cs="Franklin Gothic Book"/>
                <w:spacing w:val="-4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ingreso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DD0" w:rsidRPr="00826CB3" w:rsidRDefault="00327DD0" w:rsidP="008F1FC6">
            <w:pPr>
              <w:spacing w:line="143" w:lineRule="exact"/>
              <w:ind w:left="13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Bukatutako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 xml:space="preserve"> data</w:t>
            </w:r>
          </w:p>
          <w:p w:rsidR="00327DD0" w:rsidRPr="00826CB3" w:rsidRDefault="00327DD0" w:rsidP="008F1FC6">
            <w:pPr>
              <w:spacing w:before="1" w:line="155" w:lineRule="exact"/>
              <w:ind w:left="199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 cese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3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HERRI ADMINISTRAZIOAREN IZENA</w:t>
            </w:r>
          </w:p>
          <w:p w:rsidR="00327DD0" w:rsidRPr="00826CB3" w:rsidRDefault="00327DD0" w:rsidP="0061452B">
            <w:pPr>
              <w:spacing w:before="1" w:line="155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NOMBRE ADMINISTRACIÓN PÚBLICA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EE2440" w:rsidRDefault="00327DD0" w:rsidP="0061452B">
            <w:pPr>
              <w:spacing w:line="143" w:lineRule="exact"/>
              <w:ind w:left="4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</w:pPr>
            <w:r w:rsidRPr="00EE2440"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  <w:t>Betetako postua eta plaza/harreman mota</w:t>
            </w:r>
          </w:p>
          <w:p w:rsidR="00327DD0" w:rsidRPr="00826CB3" w:rsidRDefault="00327DD0" w:rsidP="0061452B">
            <w:pPr>
              <w:spacing w:before="1" w:line="155" w:lineRule="exact"/>
              <w:ind w:left="4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Plaza y Puesto ocupado/Tipo vinculación</w:t>
            </w:r>
          </w:p>
        </w:tc>
      </w:tr>
      <w:tr w:rsidR="00327DD0" w:rsidRPr="00826CB3" w:rsidTr="008F1FC6">
        <w:trPr>
          <w:trHeight w:val="26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96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17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79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24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6A7B44" w:rsidRPr="006A7B44" w:rsidRDefault="006A7B44" w:rsidP="006A7B44">
      <w:pPr>
        <w:widowControl w:val="0"/>
        <w:tabs>
          <w:tab w:val="left" w:pos="1172"/>
        </w:tabs>
        <w:autoSpaceDE w:val="0"/>
        <w:autoSpaceDN w:val="0"/>
        <w:spacing w:before="141"/>
        <w:ind w:left="908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</w:p>
    <w:p w:rsidR="00327DD0" w:rsidRPr="00826CB3" w:rsidRDefault="00327DD0" w:rsidP="008F22BB">
      <w:pPr>
        <w:widowControl w:val="0"/>
        <w:numPr>
          <w:ilvl w:val="2"/>
          <w:numId w:val="2"/>
        </w:numPr>
        <w:tabs>
          <w:tab w:val="left" w:pos="1172"/>
        </w:tabs>
        <w:autoSpaceDE w:val="0"/>
        <w:autoSpaceDN w:val="0"/>
        <w:spacing w:before="141"/>
        <w:ind w:left="1171" w:hanging="263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  <w:proofErr w:type="spellStart"/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Enpresa</w:t>
      </w:r>
      <w:proofErr w:type="spellEnd"/>
      <w:r w:rsidRPr="00826CB3">
        <w:rPr>
          <w:rFonts w:eastAsia="Franklin Gothic Book" w:hAnsi="Franklin Gothic Book" w:cs="Franklin Gothic Book"/>
          <w:spacing w:val="-14"/>
          <w:w w:val="105"/>
          <w:sz w:val="17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pribatuan</w:t>
      </w:r>
      <w:proofErr w:type="spellEnd"/>
      <w:r w:rsidRPr="00826CB3">
        <w:rPr>
          <w:rFonts w:eastAsia="Franklin Gothic Book" w:hAnsi="Franklin Gothic Book" w:cs="Franklin Gothic Book"/>
          <w:spacing w:val="-11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/</w:t>
      </w:r>
      <w:r w:rsidRPr="00826CB3">
        <w:rPr>
          <w:rFonts w:eastAsia="Franklin Gothic Book" w:hAnsi="Franklin Gothic Book" w:cs="Franklin Gothic Book"/>
          <w:spacing w:val="-15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En</w:t>
      </w:r>
      <w:r w:rsidRPr="00826CB3">
        <w:rPr>
          <w:rFonts w:eastAsia="Franklin Gothic Book" w:hAnsi="Franklin Gothic Book" w:cs="Franklin Gothic Book"/>
          <w:spacing w:val="-14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la</w:t>
      </w:r>
      <w:r w:rsidRPr="00826CB3">
        <w:rPr>
          <w:rFonts w:eastAsia="Franklin Gothic Book" w:hAnsi="Franklin Gothic Book" w:cs="Franklin Gothic Book"/>
          <w:spacing w:val="-13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privada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241"/>
        <w:gridCol w:w="3723"/>
        <w:gridCol w:w="3112"/>
      </w:tblGrid>
      <w:tr w:rsidR="00327DD0" w:rsidRPr="00826CB3" w:rsidTr="008F1FC6">
        <w:trPr>
          <w:trHeight w:val="317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9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Hasitako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2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327DD0" w:rsidRPr="00826CB3" w:rsidRDefault="00327DD0" w:rsidP="0061452B">
            <w:pPr>
              <w:spacing w:before="1" w:line="149" w:lineRule="exact"/>
              <w:ind w:left="9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</w:t>
            </w:r>
            <w:r w:rsidRPr="00826CB3">
              <w:rPr>
                <w:rFonts w:ascii="Franklin Gothic Book" w:eastAsia="Franklin Gothic Book" w:hAnsi="Franklin Gothic Book" w:cs="Franklin Gothic Book"/>
                <w:spacing w:val="-4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ingreso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4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Bukatutako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 xml:space="preserve"> data</w:t>
            </w:r>
          </w:p>
          <w:p w:rsidR="00327DD0" w:rsidRPr="00826CB3" w:rsidRDefault="00327DD0" w:rsidP="0061452B">
            <w:pPr>
              <w:spacing w:before="1" w:line="149" w:lineRule="exact"/>
              <w:ind w:left="4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 cese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ENPRESAREN IZENA</w:t>
            </w:r>
          </w:p>
          <w:p w:rsidR="00327DD0" w:rsidRPr="00826CB3" w:rsidRDefault="00327DD0" w:rsidP="0061452B">
            <w:pPr>
              <w:spacing w:before="1" w:line="149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NOMBRE DE LA EMPRESA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18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Betetako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-2"/>
                <w:sz w:val="14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postua</w:t>
            </w:r>
            <w:proofErr w:type="spellEnd"/>
          </w:p>
          <w:p w:rsidR="00327DD0" w:rsidRPr="00826CB3" w:rsidRDefault="00327DD0" w:rsidP="0061452B">
            <w:pPr>
              <w:spacing w:before="1" w:line="149" w:lineRule="exact"/>
              <w:ind w:left="18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Puesto</w:t>
            </w:r>
            <w:r w:rsidRPr="00826CB3">
              <w:rPr>
                <w:rFonts w:ascii="Franklin Gothic Book" w:eastAsia="Franklin Gothic Book" w:hAnsi="Franklin Gothic Book" w:cs="Franklin Gothic Book"/>
                <w:spacing w:val="-1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ocupado</w:t>
            </w:r>
          </w:p>
        </w:tc>
      </w:tr>
      <w:tr w:rsidR="00327DD0" w:rsidRPr="00826CB3" w:rsidTr="008F1FC6">
        <w:trPr>
          <w:trHeight w:val="25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93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72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4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43"/>
        </w:trPr>
        <w:tc>
          <w:tcPr>
            <w:tcW w:w="1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4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6A7B44" w:rsidRPr="006A7B44" w:rsidRDefault="006A7B44" w:rsidP="006A7B44">
      <w:pPr>
        <w:widowControl w:val="0"/>
        <w:tabs>
          <w:tab w:val="left" w:pos="1099"/>
        </w:tabs>
        <w:autoSpaceDE w:val="0"/>
        <w:autoSpaceDN w:val="0"/>
        <w:spacing w:before="160"/>
        <w:ind w:left="908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</w:p>
    <w:p w:rsidR="00327DD0" w:rsidRPr="00826CB3" w:rsidRDefault="00327DD0" w:rsidP="008F22BB">
      <w:pPr>
        <w:widowControl w:val="0"/>
        <w:numPr>
          <w:ilvl w:val="1"/>
          <w:numId w:val="2"/>
        </w:numPr>
        <w:tabs>
          <w:tab w:val="left" w:pos="1099"/>
        </w:tabs>
        <w:autoSpaceDE w:val="0"/>
        <w:autoSpaceDN w:val="0"/>
        <w:spacing w:before="160"/>
        <w:ind w:left="1098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BESTELAKO</w:t>
      </w:r>
      <w:r w:rsidRPr="00826CB3">
        <w:rPr>
          <w:rFonts w:ascii="Franklin Gothic Book" w:eastAsia="Franklin Gothic Book" w:hAnsi="Franklin Gothic Book" w:cs="Franklin Gothic Book"/>
          <w:spacing w:val="-19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MERITUAK</w:t>
      </w:r>
      <w:r w:rsidRPr="00826CB3">
        <w:rPr>
          <w:rFonts w:ascii="Franklin Gothic Book" w:eastAsia="Franklin Gothic Book" w:hAnsi="Franklin Gothic Book" w:cs="Franklin Gothic Book"/>
          <w:spacing w:val="-17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/</w:t>
      </w:r>
      <w:r w:rsidRPr="00826CB3">
        <w:rPr>
          <w:rFonts w:ascii="Franklin Gothic Book" w:eastAsia="Franklin Gothic Book" w:hAnsi="Franklin Gothic Book" w:cs="Franklin Gothic Book"/>
          <w:spacing w:val="-21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OTROS</w:t>
      </w:r>
      <w:r w:rsidRPr="00826CB3">
        <w:rPr>
          <w:rFonts w:ascii="Franklin Gothic Book" w:eastAsia="Franklin Gothic Book" w:hAnsi="Franklin Gothic Book" w:cs="Franklin Gothic Book"/>
          <w:spacing w:val="-18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MÉRITOS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4660"/>
      </w:tblGrid>
      <w:tr w:rsidR="00327DD0" w:rsidRPr="00826CB3" w:rsidTr="008F1FC6">
        <w:trPr>
          <w:trHeight w:val="399"/>
        </w:trPr>
        <w:tc>
          <w:tcPr>
            <w:tcW w:w="9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327DD0" w:rsidRPr="00826CB3" w:rsidRDefault="00327DD0" w:rsidP="008F1FC6">
            <w:pPr>
              <w:spacing w:line="213" w:lineRule="auto"/>
              <w:ind w:left="95"/>
              <w:jc w:val="center"/>
              <w:rPr>
                <w:rFonts w:ascii="Franklin Gothic Book" w:eastAsia="Franklin Gothic Book" w:hAnsi="Franklin Gothic Book" w:cs="Franklin Gothic Book"/>
                <w:sz w:val="17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Izangaiak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azaltzen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dituen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bestelako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meritual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(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Bekak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argitalpenak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aurreko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atalean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aipatu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gabeko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bere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meritu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batzuk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) Otros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méritos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que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hace</w:t>
            </w:r>
            <w:r w:rsidRPr="00826CB3">
              <w:rPr>
                <w:rFonts w:ascii="Franklin Gothic Book" w:eastAsia="Franklin Gothic Book" w:hAnsi="Franklin Gothic Book" w:cs="Franklin Gothic Book"/>
                <w:spacing w:val="-15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constar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el/la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aspirante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(Becas,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publicaciones,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otros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mérito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no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incluidos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en</w:t>
            </w:r>
            <w:r w:rsidRPr="00826CB3">
              <w:rPr>
                <w:rFonts w:ascii="Franklin Gothic Book" w:eastAsia="Franklin Gothic Book" w:hAnsi="Franklin Gothic Book" w:cs="Franklin Gothic Book"/>
                <w:spacing w:val="-15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los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apartados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anteriores).</w:t>
            </w:r>
          </w:p>
        </w:tc>
      </w:tr>
      <w:tr w:rsidR="00327DD0" w:rsidRPr="00826CB3" w:rsidTr="008F1FC6">
        <w:trPr>
          <w:trHeight w:val="342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39"/>
        </w:trPr>
        <w:tc>
          <w:tcPr>
            <w:tcW w:w="9319" w:type="dxa"/>
            <w:gridSpan w:val="2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41"/>
        </w:trPr>
        <w:tc>
          <w:tcPr>
            <w:tcW w:w="9319" w:type="dxa"/>
            <w:gridSpan w:val="2"/>
            <w:tcBorders>
              <w:top w:val="dashed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327DD0">
        <w:trPr>
          <w:trHeight w:val="386"/>
        </w:trPr>
        <w:tc>
          <w:tcPr>
            <w:tcW w:w="9319" w:type="dxa"/>
            <w:gridSpan w:val="2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86"/>
        </w:trPr>
        <w:tc>
          <w:tcPr>
            <w:tcW w:w="4659" w:type="dxa"/>
            <w:tcBorders>
              <w:top w:val="dashed" w:sz="6" w:space="0" w:color="000000"/>
              <w:left w:val="single" w:sz="4" w:space="0" w:color="000000"/>
            </w:tcBorders>
          </w:tcPr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Behean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sinatzen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duenak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eskaera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honi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dagozkion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hautapen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probetarako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onartua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izatea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ESKATZEN DU,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bertan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azaltzen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diren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datuak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egiazkoak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direla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Oinarrietan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baldintzak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betetzen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dituela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 ADIERAZTEN DU,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zaionean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agiri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bidez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egiaztatuko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dituela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hitz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ematen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duelarik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A403DC" w:rsidRPr="00A403DC" w:rsidRDefault="00A403DC" w:rsidP="00A403DC">
            <w:pPr>
              <w:pStyle w:val="TableParagraph"/>
              <w:spacing w:before="124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</w:t>
            </w:r>
            <w:r w:rsidRPr="00A403DC">
              <w:rPr>
                <w:b/>
                <w:sz w:val="13"/>
              </w:rPr>
              <w:t>DATU PERTSONALEN TRATAMENDUARI BURUZKO INFORMAZIOA</w:t>
            </w:r>
          </w:p>
          <w:p w:rsidR="00A403DC" w:rsidRDefault="00A403DC" w:rsidP="00A403DC">
            <w:pPr>
              <w:pStyle w:val="TableParagraph"/>
              <w:spacing w:before="1"/>
              <w:ind w:left="112"/>
              <w:jc w:val="both"/>
              <w:rPr>
                <w:sz w:val="13"/>
              </w:rPr>
            </w:pPr>
            <w:proofErr w:type="spellStart"/>
            <w:r w:rsidRPr="00A403DC">
              <w:rPr>
                <w:b/>
                <w:sz w:val="13"/>
              </w:rPr>
              <w:lastRenderedPageBreak/>
              <w:t>Tratamenduaren</w:t>
            </w:r>
            <w:proofErr w:type="spellEnd"/>
            <w:r w:rsidRPr="00A403DC">
              <w:rPr>
                <w:b/>
                <w:sz w:val="13"/>
              </w:rPr>
              <w:t xml:space="preserve"> </w:t>
            </w:r>
            <w:proofErr w:type="spellStart"/>
            <w:r w:rsidRPr="00A403DC">
              <w:rPr>
                <w:b/>
                <w:sz w:val="13"/>
              </w:rPr>
              <w:t>arduraduna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Bidasoako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Garapen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Agentzia</w:t>
            </w:r>
            <w:proofErr w:type="spellEnd"/>
            <w:r>
              <w:rPr>
                <w:sz w:val="13"/>
              </w:rPr>
              <w:t xml:space="preserve"> -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Bizirik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rPr>
                <w:sz w:val="13"/>
              </w:rPr>
            </w:pPr>
          </w:p>
          <w:p w:rsidR="00A403DC" w:rsidRDefault="00A403DC" w:rsidP="00A403DC">
            <w:pPr>
              <w:pStyle w:val="TableParagraph"/>
              <w:ind w:left="112" w:right="-15"/>
              <w:jc w:val="both"/>
              <w:rPr>
                <w:sz w:val="13"/>
              </w:rPr>
            </w:pPr>
            <w:proofErr w:type="spellStart"/>
            <w:r w:rsidRPr="00A403DC">
              <w:rPr>
                <w:b/>
                <w:sz w:val="13"/>
              </w:rPr>
              <w:t>Helburua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Erakundean</w:t>
            </w:r>
            <w:proofErr w:type="spellEnd"/>
            <w:r>
              <w:rPr>
                <w:sz w:val="13"/>
              </w:rPr>
              <w:t xml:space="preserve"> eta </w:t>
            </w:r>
            <w:proofErr w:type="spellStart"/>
            <w:r>
              <w:rPr>
                <w:sz w:val="13"/>
              </w:rPr>
              <w:t>lan-poltsan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lanpostuak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betetzeko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hautaketa-prozesua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kudeatzea</w:t>
            </w:r>
            <w:proofErr w:type="spellEnd"/>
            <w:r>
              <w:rPr>
                <w:sz w:val="13"/>
              </w:rPr>
              <w:t xml:space="preserve">. </w:t>
            </w:r>
            <w:proofErr w:type="spellStart"/>
            <w:r>
              <w:rPr>
                <w:sz w:val="13"/>
              </w:rPr>
              <w:t>Informazio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gehigarria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jasotzeko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eskubideak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zure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tratamenduari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eskubideak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balia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ditzakezu</w:t>
            </w:r>
            <w:proofErr w:type="spellEnd"/>
            <w:r>
              <w:rPr>
                <w:sz w:val="13"/>
              </w:rPr>
              <w:t xml:space="preserve">, eta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tratamenduari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informazioa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lor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dezakezu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deialdi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honetako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babesari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atalean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spacing w:before="10"/>
              <w:rPr>
                <w:sz w:val="12"/>
              </w:rPr>
            </w:pPr>
          </w:p>
          <w:p w:rsidR="00A403DC" w:rsidRPr="008D7556" w:rsidRDefault="00A403DC" w:rsidP="0001673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n-US"/>
              </w:rPr>
            </w:pPr>
            <w:proofErr w:type="spellStart"/>
            <w:r w:rsidRPr="008D7556">
              <w:rPr>
                <w:sz w:val="13"/>
                <w:lang w:val="en-US"/>
              </w:rPr>
              <w:t>Baimena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ematen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diot</w:t>
            </w:r>
            <w:proofErr w:type="spellEnd"/>
            <w:r w:rsidRPr="008D7556">
              <w:rPr>
                <w:sz w:val="13"/>
                <w:lang w:val="en-US"/>
              </w:rPr>
              <w:t xml:space="preserve"> -</w:t>
            </w:r>
            <w:proofErr w:type="spellStart"/>
            <w:r w:rsidRPr="008D7556">
              <w:rPr>
                <w:sz w:val="13"/>
                <w:lang w:val="en-US"/>
              </w:rPr>
              <w:t>Bidasoko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Garapen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Agentzia</w:t>
            </w:r>
            <w:proofErr w:type="spellEnd"/>
            <w:r w:rsidRPr="008D7556">
              <w:rPr>
                <w:sz w:val="13"/>
                <w:lang w:val="en-US"/>
              </w:rPr>
              <w:t>, S.A -</w:t>
            </w:r>
            <w:proofErr w:type="spellStart"/>
            <w:r w:rsidRPr="008D7556">
              <w:rPr>
                <w:sz w:val="13"/>
                <w:lang w:val="en-US"/>
              </w:rPr>
              <w:t>Bidasoa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Bizirik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erakundeari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zure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datu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pertsonalak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beste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erakunde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publiko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edo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enpresa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batzuei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eman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diezazkien</w:t>
            </w:r>
            <w:proofErr w:type="spellEnd"/>
            <w:r w:rsidRPr="008D7556">
              <w:rPr>
                <w:sz w:val="13"/>
                <w:lang w:val="en-US"/>
              </w:rPr>
              <w:t xml:space="preserve">, </w:t>
            </w:r>
            <w:proofErr w:type="spellStart"/>
            <w:r w:rsidRPr="008D7556">
              <w:rPr>
                <w:sz w:val="13"/>
                <w:lang w:val="en-US"/>
              </w:rPr>
              <w:t>hala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eskatzen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badute</w:t>
            </w:r>
            <w:proofErr w:type="spellEnd"/>
            <w:r w:rsidRPr="008D7556">
              <w:rPr>
                <w:sz w:val="13"/>
                <w:lang w:val="en-US"/>
              </w:rPr>
              <w:t xml:space="preserve">, </w:t>
            </w:r>
            <w:proofErr w:type="spellStart"/>
            <w:r w:rsidRPr="008D7556">
              <w:rPr>
                <w:sz w:val="13"/>
                <w:lang w:val="en-US"/>
              </w:rPr>
              <w:t>eskabide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honen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bidez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lortu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nahi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ditudan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lanpostuen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antzeko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lanpostuetan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langile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ez-iraunkorren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beharrak</w:t>
            </w:r>
            <w:proofErr w:type="spellEnd"/>
            <w:r w:rsidRPr="008D7556">
              <w:rPr>
                <w:spacing w:val="-2"/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betetzeko</w:t>
            </w:r>
            <w:proofErr w:type="spellEnd"/>
            <w:r w:rsidRPr="008D7556">
              <w:rPr>
                <w:sz w:val="13"/>
                <w:lang w:val="en-US"/>
              </w:rPr>
              <w:t>.</w:t>
            </w:r>
          </w:p>
        </w:tc>
        <w:tc>
          <w:tcPr>
            <w:tcW w:w="4660" w:type="dxa"/>
            <w:tcBorders>
              <w:top w:val="dashed" w:sz="6" w:space="0" w:color="000000"/>
              <w:left w:val="single" w:sz="4" w:space="0" w:color="000000"/>
            </w:tcBorders>
          </w:tcPr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lastRenderedPageBreak/>
              <w:t>El / la   abajo firmante SOLICITA ser admitido a las pruebas selectivas a las que se refiere la presente instancia,  DECLARANDO  que  son  ciertos  los  datos consignados en ella y que reúne las condiciones exigidas en las Bases, comprometiéndose a acreditarlas fehacientemente en el momento en el que sean requeridas.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A403DC" w:rsidRPr="00A403DC" w:rsidRDefault="00A403DC" w:rsidP="00A403DC">
            <w:pPr>
              <w:pStyle w:val="TableParagraph"/>
              <w:ind w:left="109"/>
              <w:jc w:val="both"/>
              <w:rPr>
                <w:b/>
                <w:sz w:val="13"/>
              </w:rPr>
            </w:pPr>
            <w:r w:rsidRPr="00A403DC">
              <w:rPr>
                <w:b/>
                <w:sz w:val="13"/>
              </w:rPr>
              <w:t>INFORMACIÓN RELATIVA AL TRATAMIENTO DE DATOS PERSONALES</w:t>
            </w:r>
          </w:p>
          <w:p w:rsidR="00A403DC" w:rsidRDefault="00A403DC" w:rsidP="00A403DC">
            <w:pPr>
              <w:pStyle w:val="TableParagraph"/>
              <w:spacing w:before="2"/>
              <w:ind w:left="109"/>
              <w:jc w:val="both"/>
              <w:rPr>
                <w:sz w:val="13"/>
              </w:rPr>
            </w:pPr>
            <w:proofErr w:type="spellStart"/>
            <w:r>
              <w:rPr>
                <w:sz w:val="13"/>
              </w:rPr>
              <w:lastRenderedPageBreak/>
              <w:t>Responsable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Agencia</w:t>
            </w:r>
            <w:proofErr w:type="spellEnd"/>
            <w:r>
              <w:rPr>
                <w:sz w:val="13"/>
              </w:rPr>
              <w:t xml:space="preserve"> de Desarrollo de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-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Activa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rPr>
                <w:sz w:val="13"/>
              </w:rPr>
            </w:pPr>
          </w:p>
          <w:p w:rsidR="00A403DC" w:rsidRDefault="00A403DC" w:rsidP="00A403DC">
            <w:pPr>
              <w:pStyle w:val="TableParagraph"/>
              <w:ind w:left="109" w:right="-15"/>
              <w:jc w:val="both"/>
              <w:rPr>
                <w:sz w:val="13"/>
              </w:rPr>
            </w:pPr>
            <w:proofErr w:type="spellStart"/>
            <w:r>
              <w:rPr>
                <w:sz w:val="13"/>
              </w:rPr>
              <w:t>Finalidad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Gestión</w:t>
            </w:r>
            <w:proofErr w:type="spellEnd"/>
            <w:r>
              <w:rPr>
                <w:sz w:val="13"/>
              </w:rPr>
              <w:t xml:space="preserve"> del </w:t>
            </w:r>
            <w:proofErr w:type="spellStart"/>
            <w:r>
              <w:rPr>
                <w:sz w:val="13"/>
              </w:rPr>
              <w:t>proceso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selección</w:t>
            </w:r>
            <w:proofErr w:type="spellEnd"/>
            <w:r>
              <w:rPr>
                <w:sz w:val="13"/>
              </w:rPr>
              <w:t xml:space="preserve"> para la </w:t>
            </w:r>
            <w:proofErr w:type="spellStart"/>
            <w:r>
              <w:rPr>
                <w:sz w:val="13"/>
              </w:rPr>
              <w:t>provisión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proofErr w:type="gramStart"/>
            <w:r>
              <w:rPr>
                <w:sz w:val="13"/>
              </w:rPr>
              <w:t>puestos</w:t>
            </w:r>
            <w:proofErr w:type="spellEnd"/>
            <w:r>
              <w:rPr>
                <w:sz w:val="13"/>
              </w:rPr>
              <w:t xml:space="preserve">  de</w:t>
            </w:r>
            <w:proofErr w:type="gram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trabajo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en</w:t>
            </w:r>
            <w:proofErr w:type="spellEnd"/>
            <w:r>
              <w:rPr>
                <w:sz w:val="13"/>
              </w:rPr>
              <w:t xml:space="preserve"> la </w:t>
            </w:r>
            <w:proofErr w:type="spellStart"/>
            <w:r>
              <w:rPr>
                <w:sz w:val="13"/>
              </w:rPr>
              <w:t>organización</w:t>
            </w:r>
            <w:proofErr w:type="spellEnd"/>
            <w:r>
              <w:rPr>
                <w:sz w:val="13"/>
              </w:rPr>
              <w:t xml:space="preserve"> y </w:t>
            </w:r>
            <w:proofErr w:type="spellStart"/>
            <w:r>
              <w:rPr>
                <w:sz w:val="13"/>
              </w:rPr>
              <w:t>bolsa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empleo</w:t>
            </w:r>
            <w:proofErr w:type="spellEnd"/>
            <w:r>
              <w:rPr>
                <w:sz w:val="13"/>
              </w:rPr>
              <w:t xml:space="preserve">. Derechos </w:t>
            </w:r>
            <w:proofErr w:type="spellStart"/>
            <w:r>
              <w:rPr>
                <w:sz w:val="13"/>
              </w:rPr>
              <w:t>información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adicional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puede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ejercer</w:t>
            </w:r>
            <w:proofErr w:type="spellEnd"/>
            <w:r>
              <w:rPr>
                <w:sz w:val="13"/>
              </w:rPr>
              <w:t xml:space="preserve"> los derechos </w:t>
            </w:r>
            <w:proofErr w:type="spellStart"/>
            <w:r>
              <w:rPr>
                <w:sz w:val="13"/>
              </w:rPr>
              <w:t>relativos</w:t>
            </w:r>
            <w:proofErr w:type="spellEnd"/>
            <w:r>
              <w:rPr>
                <w:sz w:val="13"/>
              </w:rPr>
              <w:t xml:space="preserve"> al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 de sus </w:t>
            </w:r>
            <w:proofErr w:type="spellStart"/>
            <w:r>
              <w:rPr>
                <w:sz w:val="13"/>
              </w:rPr>
              <w:t>datos</w:t>
            </w:r>
            <w:proofErr w:type="spellEnd"/>
            <w:r>
              <w:rPr>
                <w:sz w:val="13"/>
              </w:rPr>
              <w:t xml:space="preserve"> y </w:t>
            </w:r>
            <w:proofErr w:type="spellStart"/>
            <w:r>
              <w:rPr>
                <w:sz w:val="13"/>
              </w:rPr>
              <w:t>obtener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información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sobre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en</w:t>
            </w:r>
            <w:proofErr w:type="spellEnd"/>
            <w:r>
              <w:rPr>
                <w:sz w:val="13"/>
              </w:rPr>
              <w:t xml:space="preserve"> el </w:t>
            </w:r>
            <w:proofErr w:type="spellStart"/>
            <w:r>
              <w:rPr>
                <w:sz w:val="13"/>
              </w:rPr>
              <w:t>apartado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protección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datos</w:t>
            </w:r>
            <w:proofErr w:type="spellEnd"/>
            <w:r>
              <w:rPr>
                <w:sz w:val="13"/>
              </w:rPr>
              <w:t xml:space="preserve"> de la </w:t>
            </w:r>
            <w:proofErr w:type="spellStart"/>
            <w:r>
              <w:rPr>
                <w:sz w:val="13"/>
              </w:rPr>
              <w:t>presente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convocatoria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spacing w:before="10"/>
              <w:rPr>
                <w:sz w:val="12"/>
              </w:rPr>
            </w:pPr>
          </w:p>
          <w:p w:rsidR="00327DD0" w:rsidRPr="00A403DC" w:rsidRDefault="00A403DC" w:rsidP="0001673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r w:rsidRPr="00A403DC">
              <w:rPr>
                <w:sz w:val="13"/>
              </w:rPr>
              <w:t>Autorizo a la Agencia de Desarrollo del Bidasoa S.A.-Bidasoa Activa  para que facilite sus datos personales a otras entidades públicas o empresas que así lo soliciten para cubrir necesidades de personal no permanente en puestos similares al que opta mediante esta</w:t>
            </w:r>
            <w:r w:rsidRPr="00A403DC">
              <w:rPr>
                <w:spacing w:val="-3"/>
                <w:sz w:val="13"/>
              </w:rPr>
              <w:t xml:space="preserve"> </w:t>
            </w:r>
            <w:r w:rsidRPr="00A403DC">
              <w:rPr>
                <w:sz w:val="13"/>
              </w:rPr>
              <w:t>instancia.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327DD0" w:rsidRPr="00826CB3" w:rsidRDefault="00327DD0" w:rsidP="00327DD0">
            <w:p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327DD0" w:rsidRPr="00826CB3" w:rsidRDefault="00327DD0" w:rsidP="00327DD0">
            <w:p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</w:tc>
      </w:tr>
    </w:tbl>
    <w:p w:rsidR="00E27077" w:rsidRPr="00826CB3" w:rsidRDefault="00E27077" w:rsidP="00E27077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Lekua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eta data/Fecha y lugar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ab/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Sinadura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/ Firma</w:t>
      </w: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BIDASOKO GARAPEN AGENTZIA SAKO   ZUZENDARI-GERENTEARI</w:t>
      </w: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 LA DIRECTORA GERENTE DE LA AGENCIA DE DESARROLLO DEL BIDASOA S.A.</w:t>
      </w:r>
    </w:p>
    <w:p w:rsidR="00327DD0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OHARRA: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Interesatuak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edozein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datu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pertsonal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erantsi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edo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zabaldu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nahiez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gero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,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inprimaki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honekin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batera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eraskin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bat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aurkeztu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ahal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izango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du NOTA. En caso de que el/la  interesado/a quiera a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ñ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adir o ampliar cualquier dato personal, podr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á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adjuntar un anexo a la presente solicitud.</w:t>
      </w:r>
    </w:p>
    <w:p w:rsidR="00327DD0" w:rsidRPr="00826CB3" w:rsidRDefault="00327DD0" w:rsidP="005D068C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  <w:sectPr w:rsidR="00327DD0" w:rsidRPr="00826CB3" w:rsidSect="00F86DE0">
          <w:type w:val="nextColumn"/>
          <w:pgSz w:w="11900" w:h="16840"/>
          <w:pgMar w:top="1702" w:right="540" w:bottom="520" w:left="480" w:header="720" w:footer="720" w:gutter="0"/>
          <w:cols w:space="720"/>
        </w:sectPr>
      </w:pPr>
    </w:p>
    <w:p w:rsidR="005D068C" w:rsidRPr="00826CB3" w:rsidRDefault="009A5C3A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0" distR="0" simplePos="0" relativeHeight="251700224" behindDoc="1" locked="0" layoutInCell="1" allowOverlap="1" wp14:anchorId="66FD63F9" wp14:editId="21F12711">
                <wp:simplePos x="0" y="0"/>
                <wp:positionH relativeFrom="page">
                  <wp:posOffset>688975</wp:posOffset>
                </wp:positionH>
                <wp:positionV relativeFrom="paragraph">
                  <wp:posOffset>180975</wp:posOffset>
                </wp:positionV>
                <wp:extent cx="9286875" cy="984885"/>
                <wp:effectExtent l="0" t="0" r="28575" b="24765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6875" cy="984885"/>
                          <a:chOff x="977" y="385"/>
                          <a:chExt cx="14153" cy="1750"/>
                        </a:xfrm>
                      </wpg:grpSpPr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49" y="385"/>
                            <a:ext cx="7081" cy="1750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3CE3" w:rsidRPr="007A6DC2" w:rsidRDefault="00613CE3" w:rsidP="00305809">
                              <w:pPr>
                                <w:spacing w:line="211" w:lineRule="exact"/>
                                <w:ind w:left="103" w:right="7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Declaración responsable relativa a la experiencia profesional</w:t>
                              </w:r>
                            </w:p>
                            <w:p w:rsidR="00613CE3" w:rsidRPr="007A6DC2" w:rsidRDefault="00613CE3" w:rsidP="00305809">
                              <w:pPr>
                                <w:tabs>
                                  <w:tab w:val="left" w:leader="dot" w:pos="5940"/>
                                </w:tabs>
                                <w:spacing w:before="167" w:line="209" w:lineRule="exact"/>
                                <w:ind w:left="103" w:right="7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D. /Dª .............................................................., con</w:t>
                              </w:r>
                              <w:r w:rsidRPr="007A6DC2">
                                <w:rPr>
                                  <w:spacing w:val="1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DNI</w:t>
                              </w:r>
                              <w:r w:rsidRPr="007A6DC2">
                                <w:rPr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nº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.......................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ab/>
                                <w:t>en el</w:t>
                              </w:r>
                              <w:r w:rsidRPr="007A6DC2">
                                <w:rPr>
                                  <w:spacing w:val="2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marco de provisión del puesto </w:t>
                              </w:r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de </w:t>
                              </w:r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ADJUNTO/A </w:t>
                              </w:r>
                              <w:proofErr w:type="spellStart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>A</w:t>
                              </w:r>
                              <w:proofErr w:type="spellEnd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 LA COORDINACIÓN DEL ÁREA ECONÓMICO-FINANCIERA Y </w:t>
                              </w:r>
                              <w:proofErr w:type="spellStart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>RRHH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de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la AGENCIA DE DESARROLLO DEL BIDASOA, S.A. (Bidasoa activa Bidasoa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bizirik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) al objeto de que le sea valorada como mérito en la convocatoria declara de forma responsable disponer de la siguiente experienci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 laboral que acreditará en su mome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nto en la forma indicada en las bases: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7" y="385"/>
                            <a:ext cx="7073" cy="1750"/>
                          </a:xfrm>
                          <a:prstGeom prst="rect">
                            <a:avLst/>
                          </a:prstGeom>
                          <a:noFill/>
                          <a:ln w="81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3CE3" w:rsidRPr="007A6DC2" w:rsidRDefault="00613CE3" w:rsidP="00124DFB">
                              <w:pPr>
                                <w:spacing w:line="211" w:lineRule="exact"/>
                                <w:ind w:left="102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Lan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esperientziari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buruzko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erantzukizunpeko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Adierazpen</w:t>
                              </w:r>
                              <w:proofErr w:type="spellEnd"/>
                            </w:p>
                            <w:p w:rsidR="00613CE3" w:rsidRPr="007A6DC2" w:rsidRDefault="00613CE3" w:rsidP="00124DFB">
                              <w:pPr>
                                <w:spacing w:before="194" w:line="204" w:lineRule="auto"/>
                                <w:ind w:left="102" w:right="101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................................................................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, ................................NAN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zenbakidunak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, BIDASOKO GARAPEN AGENTZIA S.A (Bidasoa activa Bidasoa </w:t>
                              </w:r>
                              <w:proofErr w:type="spellStart"/>
                              <w:proofErr w:type="gram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bizirik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)  </w:t>
                              </w:r>
                              <w:r w:rsidRPr="004056B2">
                                <w:rPr>
                                  <w:sz w:val="18"/>
                                  <w:szCs w:val="18"/>
                                </w:rPr>
                                <w:t>EKONOMIA</w:t>
                              </w:r>
                              <w:proofErr w:type="gramEnd"/>
                              <w:r w:rsidRPr="004056B2">
                                <w:rPr>
                                  <w:sz w:val="18"/>
                                  <w:szCs w:val="18"/>
                                </w:rPr>
                                <w:t xml:space="preserve"> ETA FINANTZA ARLOAREN ETA GIZA BALIABIDEEN KOORDINAZIOAREN ONDOKOA</w:t>
                              </w:r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betetzeko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esparruan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merezimendu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bezala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baloratua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izan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dadin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jarraian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zehazten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dudan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lan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esperientzia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du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dala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adierazten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dut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nere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erantzunkizunpean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eta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oinarriek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zehazten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eran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akreditatuko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dudala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adierazten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det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dagokion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unean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D63F9" id="Group 4" o:spid="_x0000_s1027" style="position:absolute;left:0;text-align:left;margin-left:54.25pt;margin-top:14.25pt;width:731.25pt;height:77.55pt;z-index:-251616256;mso-wrap-distance-left:0;mso-wrap-distance-right:0;mso-position-horizontal-relative:page" coordorigin="977,385" coordsize="14153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">
                <v:shape id="Text Box 6" o:spid="_x0000_s1028" type="#_x0000_t202" style="position:absolute;left:8049;top:385;width:708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" filled="f" strokeweight=".6pt">
                  <v:textbox inset="0,0,0,0">
                    <w:txbxContent>
                      <w:p w:rsidR="00613CE3" w:rsidRPr="007A6DC2" w:rsidRDefault="00613CE3" w:rsidP="00305809">
                        <w:pPr>
                          <w:spacing w:line="211" w:lineRule="exact"/>
                          <w:ind w:left="103" w:right="7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Declaración responsable relativa a la experiencia profesional</w:t>
                        </w:r>
                      </w:p>
                      <w:p w:rsidR="00613CE3" w:rsidRPr="007A6DC2" w:rsidRDefault="00613CE3" w:rsidP="00305809">
                        <w:pPr>
                          <w:tabs>
                            <w:tab w:val="left" w:leader="dot" w:pos="5940"/>
                          </w:tabs>
                          <w:spacing w:before="167" w:line="209" w:lineRule="exact"/>
                          <w:ind w:left="103" w:right="7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</w:rPr>
                          <w:t>D. /Dª .............................................................., con</w:t>
                        </w:r>
                        <w:r w:rsidRPr="007A6DC2">
                          <w:rPr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DNI</w:t>
                        </w:r>
                        <w:r w:rsidRPr="007A6DC2">
                          <w:rPr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nº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.......................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ab/>
                          <w:t>en el</w:t>
                        </w:r>
                        <w:r w:rsidRPr="007A6DC2">
                          <w:rPr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 xml:space="preserve">marco de provisión del puesto </w:t>
                        </w:r>
                        <w:r w:rsidRPr="00F97D42">
                          <w:rPr>
                            <w:sz w:val="18"/>
                            <w:szCs w:val="18"/>
                          </w:rPr>
                          <w:t xml:space="preserve">de </w:t>
                        </w:r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 xml:space="preserve">ADJUNTO/A </w:t>
                        </w:r>
                        <w:proofErr w:type="spellStart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 xml:space="preserve"> LA COORDINACIÓN DEL ÁREA ECONÓMICO-FINANCIERA Y </w:t>
                        </w:r>
                        <w:proofErr w:type="spellStart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>RRHH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de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la AGENCIA DE DESARROLLO DEL BIDASOA, S.A. (Bidasoa activa Bidasoa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bizirik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) al objeto de que le sea valorada como mérito en la convocatoria declara de forma responsable disponer de la siguiente experienci</w:t>
                        </w:r>
                        <w:r>
                          <w:rPr>
                            <w:sz w:val="18"/>
                            <w:szCs w:val="18"/>
                          </w:rPr>
                          <w:t>a laboral que acreditará en su mome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nto en la forma indicada en las bases:</w:t>
                        </w:r>
                      </w:p>
                    </w:txbxContent>
                  </v:textbox>
                </v:shape>
                <v:shape id="Text Box 5" o:spid="_x0000_s1029" type="#_x0000_t202" style="position:absolute;left:977;top:385;width:7073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" filled="f" strokeweight=".22542mm">
                  <v:textbox inset="0,0,0,0">
                    <w:txbxContent>
                      <w:p w:rsidR="00613CE3" w:rsidRPr="007A6DC2" w:rsidRDefault="00613CE3" w:rsidP="00124DFB">
                        <w:pPr>
                          <w:spacing w:line="211" w:lineRule="exact"/>
                          <w:ind w:left="102"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Lan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esperientziari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buruzko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erantzukizunpeko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Adierazpen</w:t>
                        </w:r>
                        <w:proofErr w:type="spellEnd"/>
                      </w:p>
                      <w:p w:rsidR="00613CE3" w:rsidRPr="007A6DC2" w:rsidRDefault="00613CE3" w:rsidP="00124DFB">
                        <w:pPr>
                          <w:spacing w:before="194" w:line="204" w:lineRule="auto"/>
                          <w:ind w:left="102" w:right="101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</w:rPr>
                          <w:t xml:space="preserve">................................................................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, ................................NAN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zenbakidunak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, BIDASOKO GARAPEN AGENTZIA S.A (Bidasoa activa Bidasoa </w:t>
                        </w:r>
                        <w:proofErr w:type="spellStart"/>
                        <w:proofErr w:type="gramStart"/>
                        <w:r w:rsidRPr="007A6DC2">
                          <w:rPr>
                            <w:sz w:val="18"/>
                            <w:szCs w:val="18"/>
                          </w:rPr>
                          <w:t>bizirik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)  </w:t>
                        </w:r>
                        <w:r w:rsidRPr="004056B2">
                          <w:rPr>
                            <w:sz w:val="18"/>
                            <w:szCs w:val="18"/>
                          </w:rPr>
                          <w:t>EKONOMIA</w:t>
                        </w:r>
                        <w:proofErr w:type="gramEnd"/>
                        <w:r w:rsidRPr="004056B2">
                          <w:rPr>
                            <w:sz w:val="18"/>
                            <w:szCs w:val="18"/>
                          </w:rPr>
                          <w:t xml:space="preserve"> ETA FINANTZA ARLOAREN ETA GIZA BALIABIDEEN KOORDINAZIOAREN ONDOKOA</w:t>
                        </w:r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betetzeko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esparruan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merezimendu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bezala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baloratua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izan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dadin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jarraian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zehazten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dudan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lan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esperientzia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du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dala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adierazten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dut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nere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erantzunkizunpean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eta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oinarriek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zehazten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eran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akreditatuko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dudala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adierazten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det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dagokion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unean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570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AE9F8" wp14:editId="4ECE9A2C">
                <wp:simplePos x="0" y="0"/>
                <wp:positionH relativeFrom="page">
                  <wp:posOffset>203200</wp:posOffset>
                </wp:positionH>
                <wp:positionV relativeFrom="page">
                  <wp:posOffset>3708400</wp:posOffset>
                </wp:positionV>
                <wp:extent cx="126365" cy="124460"/>
                <wp:effectExtent l="0" t="0" r="6985" b="889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CE3" w:rsidRDefault="00613CE3" w:rsidP="005D068C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E9F8" id="Text Box 17" o:spid="_x0000_s1030" type="#_x0000_t202" style="position:absolute;left:0;text-align:left;margin-left:16pt;margin-top:292pt;width:9.95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" filled="f" stroked="f">
                <v:textbox style="layout-flow:vertical" inset="0,0,0,0">
                  <w:txbxContent>
                    <w:p w:rsidR="00613CE3" w:rsidRDefault="00613CE3" w:rsidP="005D068C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C16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</w:t>
      </w:r>
      <w:r w:rsidR="00F318E0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I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Eranskina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.-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Lan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esperientziari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buruzko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erantzukizunpeko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Adierazpen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Eredua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. Anexo </w:t>
      </w:r>
      <w:r w:rsidR="00323C16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</w:t>
      </w:r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I.- Modelo de Declaración responsable relativa</w:t>
      </w:r>
      <w:r w:rsidR="00F72FBA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a la experiencia </w:t>
      </w:r>
      <w:r w:rsidR="00F24839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profesional</w: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6"/>
          <w:szCs w:val="16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7134D" w:rsidRPr="00826CB3" w:rsidTr="0037134D">
        <w:tc>
          <w:tcPr>
            <w:tcW w:w="6912" w:type="dxa"/>
            <w:gridSpan w:val="2"/>
          </w:tcPr>
          <w:p w:rsidR="0037134D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7134D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7134D" w:rsidRPr="00826CB3" w:rsidTr="0037134D">
        <w:tc>
          <w:tcPr>
            <w:tcW w:w="4077" w:type="dxa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7134D" w:rsidRPr="00826CB3" w:rsidRDefault="0037134D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7134D" w:rsidRPr="00826CB3" w:rsidTr="0037134D">
        <w:tc>
          <w:tcPr>
            <w:tcW w:w="14710" w:type="dxa"/>
            <w:gridSpan w:val="4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7134D" w:rsidRDefault="0037134D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Pr="00826CB3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5D068C" w:rsidRDefault="005D068C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0F587A" w:rsidRDefault="000F587A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0F587A" w:rsidRPr="00826CB3" w:rsidRDefault="000F587A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305809" w:rsidRDefault="00305809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F86DE0" w:rsidRDefault="00F86DE0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F86DE0" w:rsidRPr="00826CB3" w:rsidRDefault="00F86DE0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0F587A" w:rsidRPr="00826CB3" w:rsidRDefault="000F587A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F86DE0" w:rsidRDefault="00F86DE0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F86DE0" w:rsidRDefault="009A5C3A" w:rsidP="00F86DE0">
      <w:pPr>
        <w:widowControl w:val="0"/>
        <w:autoSpaceDE w:val="0"/>
        <w:autoSpaceDN w:val="0"/>
        <w:spacing w:before="8" w:after="1"/>
        <w:rPr>
          <w:sz w:val="16"/>
          <w:szCs w:val="16"/>
        </w:rPr>
      </w:pPr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***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Espazio-arazoak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badaude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dokumentu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ofizialean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,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curriculuma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gehitu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ahal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izango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dute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dokumentazio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osagarri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proofErr w:type="gram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gisa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./</w:t>
      </w:r>
      <w:proofErr w:type="gram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Si se dieran problemas de espacio en el documento oficial podrán añadir el currículum como documentación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complementaria</w:t>
      </w:r>
      <w:proofErr w:type="spellEnd"/>
    </w:p>
    <w:sectPr w:rsidR="00F86DE0" w:rsidSect="00F86DE0">
      <w:headerReference w:type="default" r:id="rId9"/>
      <w:footerReference w:type="default" r:id="rId10"/>
      <w:pgSz w:w="16838" w:h="11906" w:orient="landscape" w:code="9"/>
      <w:pgMar w:top="1134" w:right="1276" w:bottom="709" w:left="1134" w:header="284" w:footer="3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E3" w:rsidRDefault="00613CE3" w:rsidP="004B3FAB">
      <w:r>
        <w:separator/>
      </w:r>
    </w:p>
  </w:endnote>
  <w:endnote w:type="continuationSeparator" w:id="0">
    <w:p w:rsidR="00613CE3" w:rsidRDefault="00613CE3" w:rsidP="004B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056212"/>
      <w:docPartObj>
        <w:docPartGallery w:val="Page Numbers (Bottom of Page)"/>
        <w:docPartUnique/>
      </w:docPartObj>
    </w:sdtPr>
    <w:sdtEndPr/>
    <w:sdtContent>
      <w:p w:rsidR="00613CE3" w:rsidRDefault="00613C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461B">
          <w:rPr>
            <w:noProof/>
            <w:lang w:val="es-ES"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E3" w:rsidRDefault="00613CE3" w:rsidP="004B3FAB">
      <w:r>
        <w:separator/>
      </w:r>
    </w:p>
  </w:footnote>
  <w:footnote w:type="continuationSeparator" w:id="0">
    <w:p w:rsidR="00613CE3" w:rsidRDefault="00613CE3" w:rsidP="004B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E3" w:rsidRPr="000062DC" w:rsidRDefault="00613CE3" w:rsidP="000062DC">
    <w:pPr>
      <w:pStyle w:val="Encabezado"/>
      <w:ind w:left="-600"/>
      <w:rPr>
        <w:rFonts w:ascii="Verdana" w:hAnsi="Verdana"/>
      </w:rPr>
    </w:pPr>
    <w:r w:rsidRPr="000062DC">
      <w:rPr>
        <w:rFonts w:ascii="Verdana" w:hAnsi="Verdana"/>
        <w:noProof/>
        <w:lang w:val="es-ES"/>
      </w:rPr>
      <w:drawing>
        <wp:anchor distT="0" distB="0" distL="114300" distR="114300" simplePos="0" relativeHeight="251660288" behindDoc="0" locked="0" layoutInCell="1" allowOverlap="1" wp14:anchorId="69456A62" wp14:editId="270F290A">
          <wp:simplePos x="0" y="0"/>
          <wp:positionH relativeFrom="column">
            <wp:posOffset>-147898</wp:posOffset>
          </wp:positionH>
          <wp:positionV relativeFrom="paragraph">
            <wp:posOffset>-323046</wp:posOffset>
          </wp:positionV>
          <wp:extent cx="633784" cy="730464"/>
          <wp:effectExtent l="0" t="0" r="0" b="0"/>
          <wp:wrapNone/>
          <wp:docPr id="40" name="6 Imagen" descr="bidasoa ac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dasoa ac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84" cy="73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E3" w:rsidRPr="000062DC" w:rsidRDefault="00613CE3" w:rsidP="000062DC">
    <w:pPr>
      <w:pStyle w:val="Encabezado"/>
      <w:ind w:left="-600"/>
      <w:rPr>
        <w:rFonts w:ascii="Verdana" w:hAnsi="Verdana"/>
      </w:rPr>
    </w:pPr>
    <w:r w:rsidRPr="000062DC">
      <w:rPr>
        <w:rFonts w:ascii="Verdana" w:hAnsi="Verdana"/>
        <w:noProof/>
        <w:lang w:val="es-ES"/>
      </w:rPr>
      <w:drawing>
        <wp:anchor distT="0" distB="0" distL="114300" distR="114300" simplePos="0" relativeHeight="251662336" behindDoc="0" locked="0" layoutInCell="1" allowOverlap="1" wp14:anchorId="4D9E76D7" wp14:editId="5341F0FE">
          <wp:simplePos x="0" y="0"/>
          <wp:positionH relativeFrom="column">
            <wp:posOffset>-527566</wp:posOffset>
          </wp:positionH>
          <wp:positionV relativeFrom="paragraph">
            <wp:posOffset>-5709</wp:posOffset>
          </wp:positionV>
          <wp:extent cx="633784" cy="730464"/>
          <wp:effectExtent l="0" t="0" r="0" b="0"/>
          <wp:wrapNone/>
          <wp:docPr id="43" name="6 Imagen" descr="bidasoa ac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dasoa ac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84" cy="73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1FF558F"/>
    <w:multiLevelType w:val="hybridMultilevel"/>
    <w:tmpl w:val="E8800EF0"/>
    <w:lvl w:ilvl="0" w:tplc="799E07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A06"/>
    <w:multiLevelType w:val="hybridMultilevel"/>
    <w:tmpl w:val="F33E3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84E45"/>
    <w:multiLevelType w:val="multilevel"/>
    <w:tmpl w:val="DEB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208A"/>
    <w:multiLevelType w:val="hybridMultilevel"/>
    <w:tmpl w:val="0BA6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5D00"/>
    <w:multiLevelType w:val="hybridMultilevel"/>
    <w:tmpl w:val="13AE38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C19E0"/>
    <w:multiLevelType w:val="hybridMultilevel"/>
    <w:tmpl w:val="CF8E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462F9"/>
    <w:multiLevelType w:val="hybridMultilevel"/>
    <w:tmpl w:val="62BAD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0168B"/>
    <w:multiLevelType w:val="multilevel"/>
    <w:tmpl w:val="3A58D05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5338E9"/>
    <w:multiLevelType w:val="hybridMultilevel"/>
    <w:tmpl w:val="B7861E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5FCE"/>
    <w:multiLevelType w:val="multilevel"/>
    <w:tmpl w:val="41A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B2B2D"/>
    <w:multiLevelType w:val="hybridMultilevel"/>
    <w:tmpl w:val="1C38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020DA"/>
    <w:multiLevelType w:val="hybridMultilevel"/>
    <w:tmpl w:val="1BD2A182"/>
    <w:lvl w:ilvl="0" w:tplc="EDA093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59C3"/>
    <w:multiLevelType w:val="hybridMultilevel"/>
    <w:tmpl w:val="A2B223EC"/>
    <w:lvl w:ilvl="0" w:tplc="48C63C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6E43"/>
    <w:multiLevelType w:val="hybridMultilevel"/>
    <w:tmpl w:val="9FA29D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F1238"/>
    <w:multiLevelType w:val="hybridMultilevel"/>
    <w:tmpl w:val="35A8B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643B"/>
    <w:multiLevelType w:val="hybridMultilevel"/>
    <w:tmpl w:val="CC8CC72A"/>
    <w:lvl w:ilvl="0" w:tplc="E07E06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AB1"/>
    <w:multiLevelType w:val="multilevel"/>
    <w:tmpl w:val="6C0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36B6B"/>
    <w:multiLevelType w:val="hybridMultilevel"/>
    <w:tmpl w:val="7E70FCA4"/>
    <w:lvl w:ilvl="0" w:tplc="63088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E4D62"/>
    <w:multiLevelType w:val="hybridMultilevel"/>
    <w:tmpl w:val="BEC895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43085"/>
    <w:multiLevelType w:val="hybridMultilevel"/>
    <w:tmpl w:val="D83276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147D6"/>
    <w:multiLevelType w:val="hybridMultilevel"/>
    <w:tmpl w:val="3140B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E01D3"/>
    <w:multiLevelType w:val="hybridMultilevel"/>
    <w:tmpl w:val="438472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A5781"/>
    <w:multiLevelType w:val="multilevel"/>
    <w:tmpl w:val="618EF6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19191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62363D2"/>
    <w:multiLevelType w:val="hybridMultilevel"/>
    <w:tmpl w:val="6AD2530A"/>
    <w:lvl w:ilvl="0" w:tplc="2A241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6FD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2A3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7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6F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A01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A0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82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26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5B618E"/>
    <w:multiLevelType w:val="multilevel"/>
    <w:tmpl w:val="7CE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B679B"/>
    <w:multiLevelType w:val="hybridMultilevel"/>
    <w:tmpl w:val="CDC48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D277D"/>
    <w:multiLevelType w:val="hybridMultilevel"/>
    <w:tmpl w:val="282A51EE"/>
    <w:lvl w:ilvl="0" w:tplc="89D41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EF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AD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0C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8C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A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26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26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C2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0981068"/>
    <w:multiLevelType w:val="hybridMultilevel"/>
    <w:tmpl w:val="3868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1200"/>
    <w:multiLevelType w:val="hybridMultilevel"/>
    <w:tmpl w:val="741AA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B4490"/>
    <w:multiLevelType w:val="multilevel"/>
    <w:tmpl w:val="FA5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93BB9"/>
    <w:multiLevelType w:val="multilevel"/>
    <w:tmpl w:val="D9C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1036F"/>
    <w:multiLevelType w:val="multilevel"/>
    <w:tmpl w:val="CB4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E4458"/>
    <w:multiLevelType w:val="multilevel"/>
    <w:tmpl w:val="30D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F7E86"/>
    <w:multiLevelType w:val="hybridMultilevel"/>
    <w:tmpl w:val="60DE88B4"/>
    <w:lvl w:ilvl="0" w:tplc="8E606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E2B95"/>
    <w:multiLevelType w:val="hybridMultilevel"/>
    <w:tmpl w:val="4A08AB6E"/>
    <w:lvl w:ilvl="0" w:tplc="49A0F76E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825D1"/>
    <w:multiLevelType w:val="multilevel"/>
    <w:tmpl w:val="13B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A2B78"/>
    <w:multiLevelType w:val="multilevel"/>
    <w:tmpl w:val="94C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0714E"/>
    <w:multiLevelType w:val="multilevel"/>
    <w:tmpl w:val="FFD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C348C"/>
    <w:multiLevelType w:val="multilevel"/>
    <w:tmpl w:val="C70EE7E2"/>
    <w:lvl w:ilvl="0">
      <w:start w:val="2"/>
      <w:numFmt w:val="decimal"/>
      <w:lvlText w:val="%1"/>
      <w:lvlJc w:val="left"/>
      <w:pPr>
        <w:ind w:left="1160" w:hanging="3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36"/>
        <w:jc w:val="right"/>
      </w:pPr>
      <w:rPr>
        <w:rFonts w:hint="default"/>
        <w:spacing w:val="-2"/>
        <w:w w:val="102"/>
      </w:rPr>
    </w:lvl>
    <w:lvl w:ilvl="2">
      <w:numFmt w:val="bullet"/>
      <w:lvlText w:val="•"/>
      <w:lvlJc w:val="left"/>
      <w:pPr>
        <w:ind w:left="3104" w:hanging="336"/>
      </w:pPr>
      <w:rPr>
        <w:rFonts w:hint="default"/>
      </w:rPr>
    </w:lvl>
    <w:lvl w:ilvl="3">
      <w:numFmt w:val="bullet"/>
      <w:lvlText w:val="•"/>
      <w:lvlJc w:val="left"/>
      <w:pPr>
        <w:ind w:left="4076" w:hanging="336"/>
      </w:pPr>
      <w:rPr>
        <w:rFonts w:hint="default"/>
      </w:rPr>
    </w:lvl>
    <w:lvl w:ilvl="4">
      <w:numFmt w:val="bullet"/>
      <w:lvlText w:val="•"/>
      <w:lvlJc w:val="left"/>
      <w:pPr>
        <w:ind w:left="5048" w:hanging="336"/>
      </w:pPr>
      <w:rPr>
        <w:rFonts w:hint="default"/>
      </w:rPr>
    </w:lvl>
    <w:lvl w:ilvl="5">
      <w:numFmt w:val="bullet"/>
      <w:lvlText w:val="•"/>
      <w:lvlJc w:val="left"/>
      <w:pPr>
        <w:ind w:left="6020" w:hanging="336"/>
      </w:pPr>
      <w:rPr>
        <w:rFonts w:hint="default"/>
      </w:rPr>
    </w:lvl>
    <w:lvl w:ilvl="6">
      <w:numFmt w:val="bullet"/>
      <w:lvlText w:val="•"/>
      <w:lvlJc w:val="left"/>
      <w:pPr>
        <w:ind w:left="6992" w:hanging="336"/>
      </w:pPr>
      <w:rPr>
        <w:rFonts w:hint="default"/>
      </w:rPr>
    </w:lvl>
    <w:lvl w:ilvl="7">
      <w:numFmt w:val="bullet"/>
      <w:lvlText w:val="•"/>
      <w:lvlJc w:val="left"/>
      <w:pPr>
        <w:ind w:left="7964" w:hanging="336"/>
      </w:pPr>
      <w:rPr>
        <w:rFonts w:hint="default"/>
      </w:rPr>
    </w:lvl>
    <w:lvl w:ilvl="8">
      <w:numFmt w:val="bullet"/>
      <w:lvlText w:val="•"/>
      <w:lvlJc w:val="left"/>
      <w:pPr>
        <w:ind w:left="8936" w:hanging="336"/>
      </w:pPr>
      <w:rPr>
        <w:rFonts w:hint="default"/>
      </w:rPr>
    </w:lvl>
  </w:abstractNum>
  <w:abstractNum w:abstractNumId="39" w15:restartNumberingAfterBreak="0">
    <w:nsid w:val="6ECB2207"/>
    <w:multiLevelType w:val="multilevel"/>
    <w:tmpl w:val="64CC59E4"/>
    <w:lvl w:ilvl="0">
      <w:start w:val="1"/>
      <w:numFmt w:val="decimal"/>
      <w:lvlText w:val="%1."/>
      <w:lvlJc w:val="left"/>
      <w:pPr>
        <w:ind w:left="1037" w:hanging="213"/>
      </w:pPr>
      <w:rPr>
        <w:rFonts w:ascii="Franklin Gothic Book" w:eastAsia="Franklin Gothic Book" w:hAnsi="Franklin Gothic Book" w:cs="Franklin Gothic Book" w:hint="default"/>
        <w:w w:val="105"/>
        <w:sz w:val="15"/>
        <w:szCs w:val="15"/>
      </w:rPr>
    </w:lvl>
    <w:lvl w:ilvl="1">
      <w:start w:val="3"/>
      <w:numFmt w:val="decimal"/>
      <w:lvlText w:val="%2."/>
      <w:lvlJc w:val="left"/>
      <w:pPr>
        <w:ind w:left="1099" w:hanging="190"/>
      </w:pPr>
      <w:rPr>
        <w:rFonts w:ascii="Franklin Gothic Book" w:eastAsia="Franklin Gothic Book" w:hAnsi="Franklin Gothic Book" w:cs="Franklin Gothic Book" w:hint="default"/>
        <w:spacing w:val="-2"/>
        <w:w w:val="102"/>
        <w:sz w:val="17"/>
        <w:szCs w:val="17"/>
      </w:rPr>
    </w:lvl>
    <w:lvl w:ilvl="2">
      <w:start w:val="1"/>
      <w:numFmt w:val="decimal"/>
      <w:lvlText w:val="%2.%3"/>
      <w:lvlJc w:val="left"/>
      <w:pPr>
        <w:ind w:left="1175" w:hanging="267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2392" w:hanging="267"/>
      </w:pPr>
      <w:rPr>
        <w:rFonts w:hint="default"/>
      </w:rPr>
    </w:lvl>
    <w:lvl w:ilvl="4">
      <w:numFmt w:val="bullet"/>
      <w:lvlText w:val="•"/>
      <w:lvlJc w:val="left"/>
      <w:pPr>
        <w:ind w:left="3605" w:hanging="267"/>
      </w:pPr>
      <w:rPr>
        <w:rFonts w:hint="default"/>
      </w:rPr>
    </w:lvl>
    <w:lvl w:ilvl="5">
      <w:numFmt w:val="bullet"/>
      <w:lvlText w:val="•"/>
      <w:lvlJc w:val="left"/>
      <w:pPr>
        <w:ind w:left="4817" w:hanging="267"/>
      </w:pPr>
      <w:rPr>
        <w:rFonts w:hint="default"/>
      </w:rPr>
    </w:lvl>
    <w:lvl w:ilvl="6">
      <w:numFmt w:val="bullet"/>
      <w:lvlText w:val="•"/>
      <w:lvlJc w:val="left"/>
      <w:pPr>
        <w:ind w:left="6030" w:hanging="267"/>
      </w:pPr>
      <w:rPr>
        <w:rFonts w:hint="default"/>
      </w:rPr>
    </w:lvl>
    <w:lvl w:ilvl="7">
      <w:numFmt w:val="bullet"/>
      <w:lvlText w:val="•"/>
      <w:lvlJc w:val="left"/>
      <w:pPr>
        <w:ind w:left="7242" w:hanging="267"/>
      </w:pPr>
      <w:rPr>
        <w:rFonts w:hint="default"/>
      </w:rPr>
    </w:lvl>
    <w:lvl w:ilvl="8">
      <w:numFmt w:val="bullet"/>
      <w:lvlText w:val="•"/>
      <w:lvlJc w:val="left"/>
      <w:pPr>
        <w:ind w:left="8455" w:hanging="267"/>
      </w:pPr>
      <w:rPr>
        <w:rFonts w:hint="default"/>
      </w:rPr>
    </w:lvl>
  </w:abstractNum>
  <w:abstractNum w:abstractNumId="40" w15:restartNumberingAfterBreak="0">
    <w:nsid w:val="720C1631"/>
    <w:multiLevelType w:val="hybridMultilevel"/>
    <w:tmpl w:val="23ACDE0C"/>
    <w:lvl w:ilvl="0" w:tplc="3A204C3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322A1"/>
    <w:multiLevelType w:val="multilevel"/>
    <w:tmpl w:val="379CB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4E65A89"/>
    <w:multiLevelType w:val="multilevel"/>
    <w:tmpl w:val="04FC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15581B"/>
    <w:multiLevelType w:val="hybridMultilevel"/>
    <w:tmpl w:val="C25E0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D35D8"/>
    <w:multiLevelType w:val="hybridMultilevel"/>
    <w:tmpl w:val="04EE86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925CAF"/>
    <w:multiLevelType w:val="hybridMultilevel"/>
    <w:tmpl w:val="F036EC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E538B"/>
    <w:multiLevelType w:val="hybridMultilevel"/>
    <w:tmpl w:val="661E1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C2C58"/>
    <w:multiLevelType w:val="hybridMultilevel"/>
    <w:tmpl w:val="C5061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44"/>
  </w:num>
  <w:num w:numId="4">
    <w:abstractNumId w:val="8"/>
  </w:num>
  <w:num w:numId="5">
    <w:abstractNumId w:val="20"/>
  </w:num>
  <w:num w:numId="6">
    <w:abstractNumId w:val="45"/>
  </w:num>
  <w:num w:numId="7">
    <w:abstractNumId w:val="14"/>
  </w:num>
  <w:num w:numId="8">
    <w:abstractNumId w:val="15"/>
  </w:num>
  <w:num w:numId="9">
    <w:abstractNumId w:val="11"/>
  </w:num>
  <w:num w:numId="10">
    <w:abstractNumId w:val="22"/>
  </w:num>
  <w:num w:numId="11">
    <w:abstractNumId w:val="7"/>
  </w:num>
  <w:num w:numId="12">
    <w:abstractNumId w:val="33"/>
  </w:num>
  <w:num w:numId="13">
    <w:abstractNumId w:val="17"/>
  </w:num>
  <w:num w:numId="14">
    <w:abstractNumId w:val="40"/>
  </w:num>
  <w:num w:numId="15">
    <w:abstractNumId w:val="12"/>
  </w:num>
  <w:num w:numId="16">
    <w:abstractNumId w:val="34"/>
  </w:num>
  <w:num w:numId="17">
    <w:abstractNumId w:val="41"/>
  </w:num>
  <w:num w:numId="18">
    <w:abstractNumId w:val="19"/>
  </w:num>
  <w:num w:numId="19">
    <w:abstractNumId w:val="0"/>
  </w:num>
  <w:num w:numId="20">
    <w:abstractNumId w:val="23"/>
  </w:num>
  <w:num w:numId="21">
    <w:abstractNumId w:val="26"/>
  </w:num>
  <w:num w:numId="22">
    <w:abstractNumId w:val="1"/>
  </w:num>
  <w:num w:numId="23">
    <w:abstractNumId w:val="35"/>
  </w:num>
  <w:num w:numId="24">
    <w:abstractNumId w:val="36"/>
  </w:num>
  <w:num w:numId="25">
    <w:abstractNumId w:val="2"/>
  </w:num>
  <w:num w:numId="26">
    <w:abstractNumId w:val="16"/>
  </w:num>
  <w:num w:numId="27">
    <w:abstractNumId w:val="9"/>
  </w:num>
  <w:num w:numId="28">
    <w:abstractNumId w:val="29"/>
  </w:num>
  <w:num w:numId="29">
    <w:abstractNumId w:val="32"/>
  </w:num>
  <w:num w:numId="30">
    <w:abstractNumId w:val="31"/>
  </w:num>
  <w:num w:numId="31">
    <w:abstractNumId w:val="42"/>
  </w:num>
  <w:num w:numId="32">
    <w:abstractNumId w:val="24"/>
  </w:num>
  <w:num w:numId="33">
    <w:abstractNumId w:val="37"/>
  </w:num>
  <w:num w:numId="34">
    <w:abstractNumId w:val="30"/>
  </w:num>
  <w:num w:numId="35">
    <w:abstractNumId w:val="4"/>
  </w:num>
  <w:num w:numId="36">
    <w:abstractNumId w:val="13"/>
  </w:num>
  <w:num w:numId="37">
    <w:abstractNumId w:val="21"/>
  </w:num>
  <w:num w:numId="38">
    <w:abstractNumId w:val="43"/>
  </w:num>
  <w:num w:numId="39">
    <w:abstractNumId w:val="28"/>
  </w:num>
  <w:num w:numId="40">
    <w:abstractNumId w:val="10"/>
  </w:num>
  <w:num w:numId="41">
    <w:abstractNumId w:val="27"/>
  </w:num>
  <w:num w:numId="42">
    <w:abstractNumId w:val="25"/>
  </w:num>
  <w:num w:numId="43">
    <w:abstractNumId w:val="6"/>
  </w:num>
  <w:num w:numId="44">
    <w:abstractNumId w:val="47"/>
  </w:num>
  <w:num w:numId="45">
    <w:abstractNumId w:val="3"/>
  </w:num>
  <w:num w:numId="46">
    <w:abstractNumId w:val="18"/>
  </w:num>
  <w:num w:numId="47">
    <w:abstractNumId w:val="5"/>
  </w:num>
  <w:num w:numId="48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33"/>
    <w:rsid w:val="00005F79"/>
    <w:rsid w:val="000062DC"/>
    <w:rsid w:val="00006B5C"/>
    <w:rsid w:val="000118C8"/>
    <w:rsid w:val="00016738"/>
    <w:rsid w:val="00026E48"/>
    <w:rsid w:val="00030110"/>
    <w:rsid w:val="0003081E"/>
    <w:rsid w:val="00031421"/>
    <w:rsid w:val="00036154"/>
    <w:rsid w:val="00037DEE"/>
    <w:rsid w:val="00041EFC"/>
    <w:rsid w:val="00045D49"/>
    <w:rsid w:val="000532FE"/>
    <w:rsid w:val="0007266C"/>
    <w:rsid w:val="00083481"/>
    <w:rsid w:val="00084F4D"/>
    <w:rsid w:val="00096045"/>
    <w:rsid w:val="000A40C7"/>
    <w:rsid w:val="000A517D"/>
    <w:rsid w:val="000A5608"/>
    <w:rsid w:val="000A725D"/>
    <w:rsid w:val="000B0400"/>
    <w:rsid w:val="000B3515"/>
    <w:rsid w:val="000B598E"/>
    <w:rsid w:val="000B7712"/>
    <w:rsid w:val="000C7942"/>
    <w:rsid w:val="000D0C79"/>
    <w:rsid w:val="000D0E6F"/>
    <w:rsid w:val="000D3761"/>
    <w:rsid w:val="000D39E8"/>
    <w:rsid w:val="000D3D5D"/>
    <w:rsid w:val="000D59F2"/>
    <w:rsid w:val="000D6C8D"/>
    <w:rsid w:val="000E62A7"/>
    <w:rsid w:val="000F2AD4"/>
    <w:rsid w:val="000F587A"/>
    <w:rsid w:val="000F62C2"/>
    <w:rsid w:val="00102B86"/>
    <w:rsid w:val="001115D9"/>
    <w:rsid w:val="00111EB5"/>
    <w:rsid w:val="001217B6"/>
    <w:rsid w:val="001221A9"/>
    <w:rsid w:val="00122407"/>
    <w:rsid w:val="00124D3F"/>
    <w:rsid w:val="00124DFB"/>
    <w:rsid w:val="00140F6B"/>
    <w:rsid w:val="00142D72"/>
    <w:rsid w:val="001579D3"/>
    <w:rsid w:val="00157BCB"/>
    <w:rsid w:val="00163201"/>
    <w:rsid w:val="00164247"/>
    <w:rsid w:val="00167CC7"/>
    <w:rsid w:val="0017123A"/>
    <w:rsid w:val="001759A4"/>
    <w:rsid w:val="00176540"/>
    <w:rsid w:val="00176561"/>
    <w:rsid w:val="00185DDF"/>
    <w:rsid w:val="00194B49"/>
    <w:rsid w:val="00196575"/>
    <w:rsid w:val="00197B06"/>
    <w:rsid w:val="001A7BCB"/>
    <w:rsid w:val="001B0B05"/>
    <w:rsid w:val="001C1B15"/>
    <w:rsid w:val="001C2B2B"/>
    <w:rsid w:val="001C42F2"/>
    <w:rsid w:val="001C5EAA"/>
    <w:rsid w:val="001D27B2"/>
    <w:rsid w:val="001D78E9"/>
    <w:rsid w:val="001E124E"/>
    <w:rsid w:val="001E1CEE"/>
    <w:rsid w:val="001F2288"/>
    <w:rsid w:val="001F3569"/>
    <w:rsid w:val="001F7AD9"/>
    <w:rsid w:val="002011FD"/>
    <w:rsid w:val="00205D5D"/>
    <w:rsid w:val="00210861"/>
    <w:rsid w:val="002148DB"/>
    <w:rsid w:val="00216210"/>
    <w:rsid w:val="00224067"/>
    <w:rsid w:val="00237B04"/>
    <w:rsid w:val="002417FD"/>
    <w:rsid w:val="00241975"/>
    <w:rsid w:val="00252F84"/>
    <w:rsid w:val="0025345B"/>
    <w:rsid w:val="00257BB8"/>
    <w:rsid w:val="00257D1C"/>
    <w:rsid w:val="0026578C"/>
    <w:rsid w:val="002658B8"/>
    <w:rsid w:val="00271142"/>
    <w:rsid w:val="00272A66"/>
    <w:rsid w:val="00281CDB"/>
    <w:rsid w:val="00282F3F"/>
    <w:rsid w:val="002857ED"/>
    <w:rsid w:val="00294D31"/>
    <w:rsid w:val="00296B7C"/>
    <w:rsid w:val="00297D00"/>
    <w:rsid w:val="002A2798"/>
    <w:rsid w:val="002A7F88"/>
    <w:rsid w:val="002A7FC3"/>
    <w:rsid w:val="002B06A0"/>
    <w:rsid w:val="002B4255"/>
    <w:rsid w:val="002B4C70"/>
    <w:rsid w:val="002B53AF"/>
    <w:rsid w:val="002C1579"/>
    <w:rsid w:val="002C49BC"/>
    <w:rsid w:val="002E14EF"/>
    <w:rsid w:val="002E7FEE"/>
    <w:rsid w:val="002F3DFB"/>
    <w:rsid w:val="003012DB"/>
    <w:rsid w:val="00303E11"/>
    <w:rsid w:val="00305809"/>
    <w:rsid w:val="003063C7"/>
    <w:rsid w:val="00310AEB"/>
    <w:rsid w:val="0032276D"/>
    <w:rsid w:val="00323165"/>
    <w:rsid w:val="00323C16"/>
    <w:rsid w:val="00325705"/>
    <w:rsid w:val="00327DD0"/>
    <w:rsid w:val="00331D07"/>
    <w:rsid w:val="00334050"/>
    <w:rsid w:val="0033628F"/>
    <w:rsid w:val="00345B30"/>
    <w:rsid w:val="00351E6E"/>
    <w:rsid w:val="003527D4"/>
    <w:rsid w:val="00353363"/>
    <w:rsid w:val="00353642"/>
    <w:rsid w:val="003703ED"/>
    <w:rsid w:val="0037134D"/>
    <w:rsid w:val="00372172"/>
    <w:rsid w:val="00376AD7"/>
    <w:rsid w:val="00380792"/>
    <w:rsid w:val="00383803"/>
    <w:rsid w:val="003844ED"/>
    <w:rsid w:val="00385FE0"/>
    <w:rsid w:val="003877D7"/>
    <w:rsid w:val="00390D51"/>
    <w:rsid w:val="003913D1"/>
    <w:rsid w:val="00394035"/>
    <w:rsid w:val="00394377"/>
    <w:rsid w:val="003A2310"/>
    <w:rsid w:val="003A3185"/>
    <w:rsid w:val="003A5CD1"/>
    <w:rsid w:val="003A5F3B"/>
    <w:rsid w:val="003A77CF"/>
    <w:rsid w:val="003B1918"/>
    <w:rsid w:val="003B4FA2"/>
    <w:rsid w:val="003B5C19"/>
    <w:rsid w:val="003B5EEA"/>
    <w:rsid w:val="003B69A2"/>
    <w:rsid w:val="003B761E"/>
    <w:rsid w:val="003C283E"/>
    <w:rsid w:val="003C3363"/>
    <w:rsid w:val="003C381A"/>
    <w:rsid w:val="003D0A17"/>
    <w:rsid w:val="003D11AD"/>
    <w:rsid w:val="003D3032"/>
    <w:rsid w:val="003D3685"/>
    <w:rsid w:val="003D41C1"/>
    <w:rsid w:val="003D4F41"/>
    <w:rsid w:val="003E0375"/>
    <w:rsid w:val="003E51F8"/>
    <w:rsid w:val="003E66A5"/>
    <w:rsid w:val="003E7867"/>
    <w:rsid w:val="003F0C85"/>
    <w:rsid w:val="003F32A1"/>
    <w:rsid w:val="003F4FD1"/>
    <w:rsid w:val="00400E53"/>
    <w:rsid w:val="00402332"/>
    <w:rsid w:val="00402B7E"/>
    <w:rsid w:val="004033AC"/>
    <w:rsid w:val="004056B2"/>
    <w:rsid w:val="004071C5"/>
    <w:rsid w:val="004309C6"/>
    <w:rsid w:val="004360F6"/>
    <w:rsid w:val="00445DB0"/>
    <w:rsid w:val="00445DF4"/>
    <w:rsid w:val="00447FC9"/>
    <w:rsid w:val="00451F74"/>
    <w:rsid w:val="004526CB"/>
    <w:rsid w:val="004541D9"/>
    <w:rsid w:val="004549DE"/>
    <w:rsid w:val="0046145E"/>
    <w:rsid w:val="00466C8E"/>
    <w:rsid w:val="00473364"/>
    <w:rsid w:val="00481547"/>
    <w:rsid w:val="00493ACF"/>
    <w:rsid w:val="00496E1F"/>
    <w:rsid w:val="004A0A5F"/>
    <w:rsid w:val="004A1A4D"/>
    <w:rsid w:val="004B2AE2"/>
    <w:rsid w:val="004B3FAB"/>
    <w:rsid w:val="004B461B"/>
    <w:rsid w:val="004C77EE"/>
    <w:rsid w:val="004D797A"/>
    <w:rsid w:val="004E088F"/>
    <w:rsid w:val="004E16B8"/>
    <w:rsid w:val="004F44E4"/>
    <w:rsid w:val="004F46A3"/>
    <w:rsid w:val="0050041D"/>
    <w:rsid w:val="005011E5"/>
    <w:rsid w:val="00501B0A"/>
    <w:rsid w:val="00510049"/>
    <w:rsid w:val="00510881"/>
    <w:rsid w:val="00515F6B"/>
    <w:rsid w:val="005166BF"/>
    <w:rsid w:val="00522771"/>
    <w:rsid w:val="005228F7"/>
    <w:rsid w:val="00522C5D"/>
    <w:rsid w:val="005230CA"/>
    <w:rsid w:val="005339B7"/>
    <w:rsid w:val="00544931"/>
    <w:rsid w:val="00564D2F"/>
    <w:rsid w:val="0056642E"/>
    <w:rsid w:val="00570811"/>
    <w:rsid w:val="00587866"/>
    <w:rsid w:val="00593AC3"/>
    <w:rsid w:val="00596391"/>
    <w:rsid w:val="005A0B83"/>
    <w:rsid w:val="005A25F7"/>
    <w:rsid w:val="005B601D"/>
    <w:rsid w:val="005C0FB0"/>
    <w:rsid w:val="005C5D46"/>
    <w:rsid w:val="005D068C"/>
    <w:rsid w:val="005D2A21"/>
    <w:rsid w:val="005D544E"/>
    <w:rsid w:val="005D778B"/>
    <w:rsid w:val="005E0278"/>
    <w:rsid w:val="005F0091"/>
    <w:rsid w:val="005F19C9"/>
    <w:rsid w:val="005F4FC1"/>
    <w:rsid w:val="00602D80"/>
    <w:rsid w:val="0060338D"/>
    <w:rsid w:val="00610037"/>
    <w:rsid w:val="006119AD"/>
    <w:rsid w:val="00613CE3"/>
    <w:rsid w:val="0061452B"/>
    <w:rsid w:val="0061746D"/>
    <w:rsid w:val="00625688"/>
    <w:rsid w:val="00627B73"/>
    <w:rsid w:val="00635C96"/>
    <w:rsid w:val="006365D8"/>
    <w:rsid w:val="00636D30"/>
    <w:rsid w:val="00637468"/>
    <w:rsid w:val="006451DE"/>
    <w:rsid w:val="0064536F"/>
    <w:rsid w:val="0064561D"/>
    <w:rsid w:val="00653A5F"/>
    <w:rsid w:val="0065400B"/>
    <w:rsid w:val="00660D64"/>
    <w:rsid w:val="0066661D"/>
    <w:rsid w:val="0068298E"/>
    <w:rsid w:val="00682EE3"/>
    <w:rsid w:val="00690C66"/>
    <w:rsid w:val="006928C6"/>
    <w:rsid w:val="00696311"/>
    <w:rsid w:val="006969C9"/>
    <w:rsid w:val="006A05D9"/>
    <w:rsid w:val="006A1EED"/>
    <w:rsid w:val="006A2D38"/>
    <w:rsid w:val="006A3051"/>
    <w:rsid w:val="006A6331"/>
    <w:rsid w:val="006A7B44"/>
    <w:rsid w:val="006A7D62"/>
    <w:rsid w:val="006B4DF2"/>
    <w:rsid w:val="006C0C20"/>
    <w:rsid w:val="006C5B8F"/>
    <w:rsid w:val="006C6E44"/>
    <w:rsid w:val="006C6F29"/>
    <w:rsid w:val="006D1D1C"/>
    <w:rsid w:val="006D21F3"/>
    <w:rsid w:val="006D655F"/>
    <w:rsid w:val="006E3C4E"/>
    <w:rsid w:val="006E417A"/>
    <w:rsid w:val="006E6157"/>
    <w:rsid w:val="006E7DFF"/>
    <w:rsid w:val="006F1A3D"/>
    <w:rsid w:val="006F24CF"/>
    <w:rsid w:val="006F3209"/>
    <w:rsid w:val="006F3EAF"/>
    <w:rsid w:val="006F7493"/>
    <w:rsid w:val="007112D1"/>
    <w:rsid w:val="00712084"/>
    <w:rsid w:val="007232DC"/>
    <w:rsid w:val="007303EC"/>
    <w:rsid w:val="00731275"/>
    <w:rsid w:val="007378A8"/>
    <w:rsid w:val="00747760"/>
    <w:rsid w:val="0075008E"/>
    <w:rsid w:val="00752AAC"/>
    <w:rsid w:val="00752C45"/>
    <w:rsid w:val="00755983"/>
    <w:rsid w:val="00756853"/>
    <w:rsid w:val="00767710"/>
    <w:rsid w:val="00770F18"/>
    <w:rsid w:val="00773E9A"/>
    <w:rsid w:val="00777257"/>
    <w:rsid w:val="00777B0E"/>
    <w:rsid w:val="00784AD3"/>
    <w:rsid w:val="007864B6"/>
    <w:rsid w:val="00797275"/>
    <w:rsid w:val="007A0F97"/>
    <w:rsid w:val="007A2AB2"/>
    <w:rsid w:val="007A6DC2"/>
    <w:rsid w:val="007A7D70"/>
    <w:rsid w:val="007B31AB"/>
    <w:rsid w:val="007B3497"/>
    <w:rsid w:val="007C1C8A"/>
    <w:rsid w:val="007D0876"/>
    <w:rsid w:val="007D3830"/>
    <w:rsid w:val="007D78B6"/>
    <w:rsid w:val="007E0555"/>
    <w:rsid w:val="007E09D5"/>
    <w:rsid w:val="007E1815"/>
    <w:rsid w:val="007E40D7"/>
    <w:rsid w:val="007E6AC8"/>
    <w:rsid w:val="007F0EAB"/>
    <w:rsid w:val="007F281A"/>
    <w:rsid w:val="007F2E84"/>
    <w:rsid w:val="007F654C"/>
    <w:rsid w:val="007F6CF7"/>
    <w:rsid w:val="008029D4"/>
    <w:rsid w:val="00802D39"/>
    <w:rsid w:val="0081102E"/>
    <w:rsid w:val="00815A82"/>
    <w:rsid w:val="008160CB"/>
    <w:rsid w:val="0082311A"/>
    <w:rsid w:val="00826CB3"/>
    <w:rsid w:val="008274A3"/>
    <w:rsid w:val="00833775"/>
    <w:rsid w:val="00834137"/>
    <w:rsid w:val="008341E4"/>
    <w:rsid w:val="00853289"/>
    <w:rsid w:val="0085563D"/>
    <w:rsid w:val="00857F77"/>
    <w:rsid w:val="00862972"/>
    <w:rsid w:val="00862F06"/>
    <w:rsid w:val="00863978"/>
    <w:rsid w:val="0086525F"/>
    <w:rsid w:val="00865268"/>
    <w:rsid w:val="00865B86"/>
    <w:rsid w:val="0087047E"/>
    <w:rsid w:val="00875440"/>
    <w:rsid w:val="008765C3"/>
    <w:rsid w:val="00876D70"/>
    <w:rsid w:val="00880512"/>
    <w:rsid w:val="00881814"/>
    <w:rsid w:val="008874D5"/>
    <w:rsid w:val="00890F02"/>
    <w:rsid w:val="0089186F"/>
    <w:rsid w:val="0089267A"/>
    <w:rsid w:val="00893C29"/>
    <w:rsid w:val="008A212D"/>
    <w:rsid w:val="008A5CBA"/>
    <w:rsid w:val="008B3D64"/>
    <w:rsid w:val="008B44EB"/>
    <w:rsid w:val="008B503E"/>
    <w:rsid w:val="008B5C8F"/>
    <w:rsid w:val="008C0153"/>
    <w:rsid w:val="008C3EB3"/>
    <w:rsid w:val="008D1A2E"/>
    <w:rsid w:val="008D471B"/>
    <w:rsid w:val="008D7556"/>
    <w:rsid w:val="008D7945"/>
    <w:rsid w:val="008E0160"/>
    <w:rsid w:val="008E44B3"/>
    <w:rsid w:val="008E49AE"/>
    <w:rsid w:val="008E6E65"/>
    <w:rsid w:val="008E7465"/>
    <w:rsid w:val="008F1FC6"/>
    <w:rsid w:val="008F22BB"/>
    <w:rsid w:val="008F47CE"/>
    <w:rsid w:val="008F6ECD"/>
    <w:rsid w:val="009055C4"/>
    <w:rsid w:val="00910BF0"/>
    <w:rsid w:val="00920834"/>
    <w:rsid w:val="009216B3"/>
    <w:rsid w:val="00924750"/>
    <w:rsid w:val="00926F32"/>
    <w:rsid w:val="00935A79"/>
    <w:rsid w:val="00941A5E"/>
    <w:rsid w:val="00945379"/>
    <w:rsid w:val="009510ED"/>
    <w:rsid w:val="009522FA"/>
    <w:rsid w:val="009576D0"/>
    <w:rsid w:val="00964004"/>
    <w:rsid w:val="00965390"/>
    <w:rsid w:val="0097123C"/>
    <w:rsid w:val="00980EF6"/>
    <w:rsid w:val="00981917"/>
    <w:rsid w:val="00991C50"/>
    <w:rsid w:val="0099589E"/>
    <w:rsid w:val="009A2FF2"/>
    <w:rsid w:val="009A5C3A"/>
    <w:rsid w:val="009A6150"/>
    <w:rsid w:val="009A70A9"/>
    <w:rsid w:val="009B3062"/>
    <w:rsid w:val="009B397D"/>
    <w:rsid w:val="009B3DDF"/>
    <w:rsid w:val="009C7652"/>
    <w:rsid w:val="009D4C7C"/>
    <w:rsid w:val="009D5998"/>
    <w:rsid w:val="009E77C7"/>
    <w:rsid w:val="00A022B2"/>
    <w:rsid w:val="00A056A4"/>
    <w:rsid w:val="00A13B8F"/>
    <w:rsid w:val="00A16179"/>
    <w:rsid w:val="00A1744E"/>
    <w:rsid w:val="00A22F2C"/>
    <w:rsid w:val="00A2593E"/>
    <w:rsid w:val="00A30838"/>
    <w:rsid w:val="00A30D77"/>
    <w:rsid w:val="00A31505"/>
    <w:rsid w:val="00A31E21"/>
    <w:rsid w:val="00A31EBB"/>
    <w:rsid w:val="00A36DAF"/>
    <w:rsid w:val="00A403DC"/>
    <w:rsid w:val="00A41260"/>
    <w:rsid w:val="00A4399D"/>
    <w:rsid w:val="00A46FAE"/>
    <w:rsid w:val="00A55B6E"/>
    <w:rsid w:val="00A63B18"/>
    <w:rsid w:val="00A64D7D"/>
    <w:rsid w:val="00A71110"/>
    <w:rsid w:val="00A71365"/>
    <w:rsid w:val="00A7580C"/>
    <w:rsid w:val="00A8061A"/>
    <w:rsid w:val="00A81415"/>
    <w:rsid w:val="00A842B0"/>
    <w:rsid w:val="00A87B3B"/>
    <w:rsid w:val="00A92EF1"/>
    <w:rsid w:val="00A94B4D"/>
    <w:rsid w:val="00AA5FC5"/>
    <w:rsid w:val="00AB28D6"/>
    <w:rsid w:val="00AC0232"/>
    <w:rsid w:val="00AC293C"/>
    <w:rsid w:val="00AC344C"/>
    <w:rsid w:val="00AC6481"/>
    <w:rsid w:val="00AC6BE7"/>
    <w:rsid w:val="00AD1FA8"/>
    <w:rsid w:val="00AD360B"/>
    <w:rsid w:val="00AD5814"/>
    <w:rsid w:val="00AE0310"/>
    <w:rsid w:val="00AE1B09"/>
    <w:rsid w:val="00AE3A78"/>
    <w:rsid w:val="00AE4CEA"/>
    <w:rsid w:val="00AE7407"/>
    <w:rsid w:val="00AF0FAA"/>
    <w:rsid w:val="00AF2C20"/>
    <w:rsid w:val="00B03207"/>
    <w:rsid w:val="00B10EAF"/>
    <w:rsid w:val="00B11D3F"/>
    <w:rsid w:val="00B13095"/>
    <w:rsid w:val="00B2296A"/>
    <w:rsid w:val="00B22F86"/>
    <w:rsid w:val="00B25506"/>
    <w:rsid w:val="00B32DAF"/>
    <w:rsid w:val="00B3383C"/>
    <w:rsid w:val="00B36891"/>
    <w:rsid w:val="00B401A4"/>
    <w:rsid w:val="00B5324F"/>
    <w:rsid w:val="00B55D3C"/>
    <w:rsid w:val="00B63871"/>
    <w:rsid w:val="00B665C7"/>
    <w:rsid w:val="00B666E8"/>
    <w:rsid w:val="00B81319"/>
    <w:rsid w:val="00B8603A"/>
    <w:rsid w:val="00B9146F"/>
    <w:rsid w:val="00BA0A8C"/>
    <w:rsid w:val="00BB320E"/>
    <w:rsid w:val="00BB51B9"/>
    <w:rsid w:val="00BB60FD"/>
    <w:rsid w:val="00BB6C3F"/>
    <w:rsid w:val="00BC10F4"/>
    <w:rsid w:val="00BC40AF"/>
    <w:rsid w:val="00BD2F13"/>
    <w:rsid w:val="00BD5F2D"/>
    <w:rsid w:val="00BE1683"/>
    <w:rsid w:val="00BE5DAE"/>
    <w:rsid w:val="00BE7780"/>
    <w:rsid w:val="00BF6A96"/>
    <w:rsid w:val="00BF787E"/>
    <w:rsid w:val="00C0096E"/>
    <w:rsid w:val="00C033C4"/>
    <w:rsid w:val="00C13973"/>
    <w:rsid w:val="00C14B35"/>
    <w:rsid w:val="00C1579F"/>
    <w:rsid w:val="00C15CBD"/>
    <w:rsid w:val="00C25D3A"/>
    <w:rsid w:val="00C357CF"/>
    <w:rsid w:val="00C36633"/>
    <w:rsid w:val="00C41A18"/>
    <w:rsid w:val="00C4266A"/>
    <w:rsid w:val="00C4798C"/>
    <w:rsid w:val="00C47C7A"/>
    <w:rsid w:val="00C50C5D"/>
    <w:rsid w:val="00C53002"/>
    <w:rsid w:val="00C537C5"/>
    <w:rsid w:val="00C54B95"/>
    <w:rsid w:val="00C54F68"/>
    <w:rsid w:val="00C60755"/>
    <w:rsid w:val="00C644A1"/>
    <w:rsid w:val="00C67278"/>
    <w:rsid w:val="00C75B64"/>
    <w:rsid w:val="00C81C91"/>
    <w:rsid w:val="00C83E99"/>
    <w:rsid w:val="00C85031"/>
    <w:rsid w:val="00CA2AA8"/>
    <w:rsid w:val="00CA2EE1"/>
    <w:rsid w:val="00CA36E9"/>
    <w:rsid w:val="00CA6B15"/>
    <w:rsid w:val="00CB04DE"/>
    <w:rsid w:val="00CB0C97"/>
    <w:rsid w:val="00CB1E61"/>
    <w:rsid w:val="00CC3DE5"/>
    <w:rsid w:val="00CC6337"/>
    <w:rsid w:val="00CD2526"/>
    <w:rsid w:val="00CD39A0"/>
    <w:rsid w:val="00CE0F7C"/>
    <w:rsid w:val="00CF02C0"/>
    <w:rsid w:val="00CF5155"/>
    <w:rsid w:val="00CF5812"/>
    <w:rsid w:val="00CF5F46"/>
    <w:rsid w:val="00D068A6"/>
    <w:rsid w:val="00D1116B"/>
    <w:rsid w:val="00D11A0B"/>
    <w:rsid w:val="00D11A41"/>
    <w:rsid w:val="00D11EC8"/>
    <w:rsid w:val="00D166FB"/>
    <w:rsid w:val="00D174A5"/>
    <w:rsid w:val="00D21949"/>
    <w:rsid w:val="00D27501"/>
    <w:rsid w:val="00D27FA5"/>
    <w:rsid w:val="00D41385"/>
    <w:rsid w:val="00D4440D"/>
    <w:rsid w:val="00D53D4A"/>
    <w:rsid w:val="00D60F4D"/>
    <w:rsid w:val="00D64F1A"/>
    <w:rsid w:val="00D67F0B"/>
    <w:rsid w:val="00D70D03"/>
    <w:rsid w:val="00D72A33"/>
    <w:rsid w:val="00D81E75"/>
    <w:rsid w:val="00D824C2"/>
    <w:rsid w:val="00D83104"/>
    <w:rsid w:val="00D916FA"/>
    <w:rsid w:val="00D95C1C"/>
    <w:rsid w:val="00DA0529"/>
    <w:rsid w:val="00DA0EA7"/>
    <w:rsid w:val="00DA33EB"/>
    <w:rsid w:val="00DA5447"/>
    <w:rsid w:val="00DB7205"/>
    <w:rsid w:val="00DC1650"/>
    <w:rsid w:val="00DD111F"/>
    <w:rsid w:val="00DE2906"/>
    <w:rsid w:val="00DE2D7C"/>
    <w:rsid w:val="00DE45BF"/>
    <w:rsid w:val="00DE5438"/>
    <w:rsid w:val="00DE7B73"/>
    <w:rsid w:val="00DF1AAD"/>
    <w:rsid w:val="00DF5E8E"/>
    <w:rsid w:val="00E0308C"/>
    <w:rsid w:val="00E041AA"/>
    <w:rsid w:val="00E069F8"/>
    <w:rsid w:val="00E07E5D"/>
    <w:rsid w:val="00E14B1C"/>
    <w:rsid w:val="00E20A0A"/>
    <w:rsid w:val="00E20DA7"/>
    <w:rsid w:val="00E20E6C"/>
    <w:rsid w:val="00E221BB"/>
    <w:rsid w:val="00E22EF1"/>
    <w:rsid w:val="00E27077"/>
    <w:rsid w:val="00E3277D"/>
    <w:rsid w:val="00E35C1D"/>
    <w:rsid w:val="00E412A8"/>
    <w:rsid w:val="00E41C04"/>
    <w:rsid w:val="00E44E9B"/>
    <w:rsid w:val="00E45975"/>
    <w:rsid w:val="00E45DD3"/>
    <w:rsid w:val="00E50C28"/>
    <w:rsid w:val="00E51643"/>
    <w:rsid w:val="00E52DE9"/>
    <w:rsid w:val="00E57D3D"/>
    <w:rsid w:val="00E603EB"/>
    <w:rsid w:val="00E6418F"/>
    <w:rsid w:val="00E65B1D"/>
    <w:rsid w:val="00E72D5D"/>
    <w:rsid w:val="00E74E91"/>
    <w:rsid w:val="00E80134"/>
    <w:rsid w:val="00E80BEB"/>
    <w:rsid w:val="00E84670"/>
    <w:rsid w:val="00E84D36"/>
    <w:rsid w:val="00E86024"/>
    <w:rsid w:val="00E9045F"/>
    <w:rsid w:val="00EA70D8"/>
    <w:rsid w:val="00EC08C5"/>
    <w:rsid w:val="00EC28B3"/>
    <w:rsid w:val="00EC519F"/>
    <w:rsid w:val="00EC56A6"/>
    <w:rsid w:val="00EC76E7"/>
    <w:rsid w:val="00EE1EBE"/>
    <w:rsid w:val="00EE2440"/>
    <w:rsid w:val="00EE244C"/>
    <w:rsid w:val="00EE3F32"/>
    <w:rsid w:val="00EE47DD"/>
    <w:rsid w:val="00EF3BD8"/>
    <w:rsid w:val="00EF5DE9"/>
    <w:rsid w:val="00F07825"/>
    <w:rsid w:val="00F1014A"/>
    <w:rsid w:val="00F10515"/>
    <w:rsid w:val="00F14125"/>
    <w:rsid w:val="00F14CC0"/>
    <w:rsid w:val="00F17619"/>
    <w:rsid w:val="00F23498"/>
    <w:rsid w:val="00F24839"/>
    <w:rsid w:val="00F318E0"/>
    <w:rsid w:val="00F34AF4"/>
    <w:rsid w:val="00F34BA9"/>
    <w:rsid w:val="00F36545"/>
    <w:rsid w:val="00F411BC"/>
    <w:rsid w:val="00F44A85"/>
    <w:rsid w:val="00F54D21"/>
    <w:rsid w:val="00F554DE"/>
    <w:rsid w:val="00F61E30"/>
    <w:rsid w:val="00F62CC5"/>
    <w:rsid w:val="00F65265"/>
    <w:rsid w:val="00F72FBA"/>
    <w:rsid w:val="00F82100"/>
    <w:rsid w:val="00F86DE0"/>
    <w:rsid w:val="00F91944"/>
    <w:rsid w:val="00F921A6"/>
    <w:rsid w:val="00F94743"/>
    <w:rsid w:val="00F9511F"/>
    <w:rsid w:val="00F96921"/>
    <w:rsid w:val="00F97D42"/>
    <w:rsid w:val="00FA0010"/>
    <w:rsid w:val="00FA4159"/>
    <w:rsid w:val="00FA7CF0"/>
    <w:rsid w:val="00FB456D"/>
    <w:rsid w:val="00FB4E42"/>
    <w:rsid w:val="00FB7A36"/>
    <w:rsid w:val="00FC16C8"/>
    <w:rsid w:val="00FC570E"/>
    <w:rsid w:val="00FD1867"/>
    <w:rsid w:val="00FD7FBC"/>
    <w:rsid w:val="00FE2AE4"/>
    <w:rsid w:val="00FE2D56"/>
    <w:rsid w:val="00FE46AD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30CDD"/>
  <w15:docId w15:val="{EA391D50-570B-4463-814D-6CEB5EE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28C6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296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96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030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0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030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4B3F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3FAB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rsid w:val="004B3F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B3FAB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4B3F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AB"/>
    <w:rPr>
      <w:lang w:val="es-ES_tradnl"/>
    </w:rPr>
  </w:style>
  <w:style w:type="table" w:styleId="Tablaconcuadrcula">
    <w:name w:val="Table Grid"/>
    <w:basedOn w:val="Tablanormal"/>
    <w:rsid w:val="00D7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D72A3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84D36"/>
    <w:pPr>
      <w:widowControl w:val="0"/>
      <w:autoSpaceDE w:val="0"/>
      <w:autoSpaceDN w:val="0"/>
      <w:ind w:left="375"/>
    </w:pPr>
    <w:rPr>
      <w:rFonts w:ascii="Franklin Gothic Book" w:eastAsia="Franklin Gothic Book" w:hAnsi="Franklin Gothic Book" w:cs="Franklin Gothic Book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4D36"/>
    <w:rPr>
      <w:rFonts w:ascii="Franklin Gothic Book" w:eastAsia="Franklin Gothic Book" w:hAnsi="Franklin Gothic Book" w:cs="Franklin Gothic Book"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D06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068C"/>
    <w:pPr>
      <w:widowControl w:val="0"/>
      <w:autoSpaceDE w:val="0"/>
      <w:autoSpaceDN w:val="0"/>
    </w:pPr>
    <w:rPr>
      <w:rFonts w:ascii="Franklin Gothic Book" w:eastAsia="Franklin Gothic Book" w:hAnsi="Franklin Gothic Book" w:cs="Franklin Gothic Book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124D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4D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D0E6F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6B7C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semiHidden/>
    <w:rsid w:val="00296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E0308C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E0308C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E0308C"/>
    <w:rPr>
      <w:rFonts w:asciiTheme="majorHAnsi" w:eastAsiaTheme="majorEastAsia" w:hAnsiTheme="majorHAnsi" w:cstheme="majorBidi"/>
      <w:b/>
      <w:bCs/>
      <w:i/>
      <w:iCs/>
      <w:color w:val="4F81BD" w:themeColor="accent1"/>
      <w:lang w:val="es-ES_tradnl"/>
    </w:rPr>
  </w:style>
  <w:style w:type="paragraph" w:customStyle="1" w:styleId="linksubir">
    <w:name w:val="linksubir"/>
    <w:basedOn w:val="Normal"/>
    <w:rsid w:val="00E0308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bloque">
    <w:name w:val="bloque"/>
    <w:basedOn w:val="Normal"/>
    <w:rsid w:val="00E0308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Default">
    <w:name w:val="Default"/>
    <w:rsid w:val="00331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40F6B"/>
    <w:rPr>
      <w:b/>
      <w:bCs/>
    </w:rPr>
  </w:style>
  <w:style w:type="character" w:styleId="Refdecomentario">
    <w:name w:val="annotation reference"/>
    <w:basedOn w:val="Fuentedeprrafopredeter"/>
    <w:rsid w:val="00E412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412A8"/>
  </w:style>
  <w:style w:type="character" w:customStyle="1" w:styleId="TextocomentarioCar">
    <w:name w:val="Texto comentario Car"/>
    <w:basedOn w:val="Fuentedeprrafopredeter"/>
    <w:link w:val="Textocomentario"/>
    <w:rsid w:val="00E412A8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412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12A8"/>
    <w:rPr>
      <w:b/>
      <w:bCs/>
      <w:lang w:val="es-ES_tradnl"/>
    </w:rPr>
  </w:style>
  <w:style w:type="paragraph" w:styleId="NormalWeb">
    <w:name w:val="Normal (Web)"/>
    <w:basedOn w:val="Normal"/>
    <w:uiPriority w:val="99"/>
    <w:unhideWhenUsed/>
    <w:rsid w:val="005230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5230CA"/>
    <w:rPr>
      <w:i/>
      <w:iCs/>
    </w:rPr>
  </w:style>
  <w:style w:type="character" w:customStyle="1" w:styleId="avisosnumero">
    <w:name w:val="avisos_numero"/>
    <w:basedOn w:val="Fuentedeprrafopredeter"/>
    <w:rsid w:val="005230CA"/>
  </w:style>
  <w:style w:type="character" w:customStyle="1" w:styleId="avisosfecha">
    <w:name w:val="avisos_fecha"/>
    <w:basedOn w:val="Fuentedeprrafopredeter"/>
    <w:rsid w:val="005230CA"/>
  </w:style>
  <w:style w:type="character" w:styleId="Hipervnculovisitado">
    <w:name w:val="FollowedHyperlink"/>
    <w:basedOn w:val="Fuentedeprrafopredeter"/>
    <w:rsid w:val="0026578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D7945"/>
    <w:rPr>
      <w:lang w:val="es-ES_tradnl"/>
    </w:rPr>
  </w:style>
  <w:style w:type="character" w:customStyle="1" w:styleId="vcitation">
    <w:name w:val="vcitation"/>
    <w:basedOn w:val="Fuentedeprrafopredeter"/>
    <w:rsid w:val="00016738"/>
  </w:style>
  <w:style w:type="character" w:styleId="Mencinsinresolver">
    <w:name w:val="Unresolved Mention"/>
    <w:basedOn w:val="Fuentedeprrafopredeter"/>
    <w:uiPriority w:val="99"/>
    <w:semiHidden/>
    <w:unhideWhenUsed/>
    <w:rsid w:val="00383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1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80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7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273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60576716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4" w:color="F53234"/>
                            <w:left w:val="single" w:sz="6" w:space="4" w:color="F53234"/>
                            <w:bottom w:val="single" w:sz="6" w:space="4" w:color="F53234"/>
                            <w:right w:val="single" w:sz="6" w:space="4" w:color="F53234"/>
                          </w:divBdr>
                        </w:div>
                      </w:divsChild>
                    </w:div>
                    <w:div w:id="14227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IDASOA%20BIZIRIK\R.%20Ohikoak\Plantillas%202010\Bidasoa%20activa\1%20Hoj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91A3D-2C4A-4360-9249-7C0CCAD1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Hoja.dotx</Template>
  <TotalTime>4</TotalTime>
  <Pages>6</Pages>
  <Words>793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6329</CharactersWithSpaces>
  <SharedDoc>false</SharedDoc>
  <HLinks>
    <vt:vector size="6" baseType="variant">
      <vt:variant>
        <vt:i4>1507361</vt:i4>
      </vt:variant>
      <vt:variant>
        <vt:i4>-1</vt:i4>
      </vt:variant>
      <vt:variant>
        <vt:i4>2049</vt:i4>
      </vt:variant>
      <vt:variant>
        <vt:i4>1</vt:i4>
      </vt:variant>
      <vt:variant>
        <vt:lpwstr>cid:804504511@21102010-1346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MONTOYA_MONICA</dc:creator>
  <cp:lastModifiedBy>Climent, Maria</cp:lastModifiedBy>
  <cp:revision>4</cp:revision>
  <cp:lastPrinted>2026-03-23T13:08:00Z</cp:lastPrinted>
  <dcterms:created xsi:type="dcterms:W3CDTF">2026-04-28T11:38:00Z</dcterms:created>
  <dcterms:modified xsi:type="dcterms:W3CDTF">2026-05-06T07:25:00Z</dcterms:modified>
</cp:coreProperties>
</file>